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A2ABC" w14:textId="17A74EC2" w:rsidR="004C2189" w:rsidRPr="008D2E32" w:rsidRDefault="00FF7720" w:rsidP="004D7065">
      <w:pPr>
        <w:pStyle w:val="BasicParagraph"/>
        <w:tabs>
          <w:tab w:val="left" w:leader="underscore" w:pos="4860"/>
          <w:tab w:val="left" w:pos="5260"/>
          <w:tab w:val="left" w:pos="5840"/>
          <w:tab w:val="left" w:leader="underscore" w:pos="9540"/>
          <w:tab w:val="left" w:leader="underscore" w:pos="9860"/>
        </w:tabs>
        <w:suppressAutoHyphens/>
        <w:spacing w:line="240" w:lineRule="auto"/>
        <w:ind w:left="-539"/>
        <w:rPr>
          <w:rFonts w:ascii="Arial" w:hAnsi="Arial" w:cs="Arial"/>
          <w:b/>
          <w:color w:val="555555"/>
        </w:rPr>
      </w:pPr>
      <w:r w:rsidRPr="008D2E32">
        <w:rPr>
          <w:rFonts w:ascii="Arial" w:hAnsi="Arial" w:cs="Arial"/>
          <w:noProof/>
        </w:rPr>
        <mc:AlternateContent>
          <mc:Choice Requires="wps">
            <w:drawing>
              <wp:anchor distT="0" distB="0" distL="114300" distR="114300" simplePos="0" relativeHeight="251657216" behindDoc="0" locked="0" layoutInCell="1" allowOverlap="1" wp14:anchorId="44C3654D" wp14:editId="18949866">
                <wp:simplePos x="0" y="0"/>
                <wp:positionH relativeFrom="column">
                  <wp:posOffset>-337820</wp:posOffset>
                </wp:positionH>
                <wp:positionV relativeFrom="paragraph">
                  <wp:posOffset>-498475</wp:posOffset>
                </wp:positionV>
                <wp:extent cx="6786245" cy="1524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6245"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BC382" w14:textId="77777777" w:rsidR="006E51B4" w:rsidRPr="002D6044" w:rsidRDefault="006E51B4" w:rsidP="002D6044">
                            <w:pPr>
                              <w:pStyle w:val="NoSpacing"/>
                              <w:jc w:val="right"/>
                              <w:rPr>
                                <w:rFonts w:ascii="Arial" w:hAnsi="Arial" w:cs="Arial"/>
                                <w:sz w:val="28"/>
                                <w:szCs w:val="28"/>
                              </w:rPr>
                            </w:pPr>
                          </w:p>
                          <w:p w14:paraId="7EC830C8" w14:textId="77777777" w:rsidR="002D6044" w:rsidRPr="00236A8F" w:rsidRDefault="002D6044" w:rsidP="002D6044">
                            <w:pPr>
                              <w:pStyle w:val="NoSpacing"/>
                              <w:jc w:val="right"/>
                              <w:rPr>
                                <w:rFonts w:ascii="Arial" w:hAnsi="Arial" w:cs="Arial"/>
                                <w:b/>
                                <w:color w:val="FFFFFF"/>
                                <w:sz w:val="28"/>
                                <w:szCs w:val="28"/>
                              </w:rPr>
                            </w:pPr>
                          </w:p>
                          <w:p w14:paraId="610471B3" w14:textId="77777777" w:rsidR="006E51B4" w:rsidRPr="00E8506F" w:rsidRDefault="006E51B4" w:rsidP="002D6044">
                            <w:pPr>
                              <w:pStyle w:val="NoSpacing"/>
                              <w:jc w:val="right"/>
                              <w:rPr>
                                <w:rFonts w:ascii="Arial" w:hAnsi="Arial" w:cs="Arial"/>
                                <w:b/>
                                <w:color w:val="FFFFFF"/>
                                <w:sz w:val="32"/>
                                <w:szCs w:val="32"/>
                              </w:rPr>
                            </w:pPr>
                            <w:r w:rsidRPr="00E8506F">
                              <w:rPr>
                                <w:rFonts w:ascii="Arial" w:hAnsi="Arial" w:cs="Arial"/>
                                <w:b/>
                                <w:color w:val="FFFFFF"/>
                                <w:sz w:val="32"/>
                                <w:szCs w:val="32"/>
                              </w:rPr>
                              <w:t>Application for Permit to Busk</w:t>
                            </w:r>
                          </w:p>
                          <w:p w14:paraId="028AC26A" w14:textId="77777777" w:rsidR="00E8506F" w:rsidRDefault="00E8506F" w:rsidP="00E8506F">
                            <w:pPr>
                              <w:pStyle w:val="NoSpacing"/>
                              <w:spacing w:before="120"/>
                              <w:jc w:val="right"/>
                              <w:rPr>
                                <w:rFonts w:ascii="Arial" w:hAnsi="Arial" w:cs="Arial"/>
                                <w:bCs/>
                                <w:color w:val="FFFFFF"/>
                                <w:sz w:val="24"/>
                                <w:szCs w:val="24"/>
                              </w:rPr>
                            </w:pPr>
                          </w:p>
                          <w:p w14:paraId="2050FC94" w14:textId="77777777" w:rsidR="002D6044" w:rsidRPr="00E8506F" w:rsidRDefault="002D6044" w:rsidP="00E8506F">
                            <w:pPr>
                              <w:pStyle w:val="NoSpacing"/>
                              <w:spacing w:before="120"/>
                              <w:jc w:val="right"/>
                              <w:rPr>
                                <w:rFonts w:ascii="Arial" w:hAnsi="Arial" w:cs="Arial"/>
                                <w:bCs/>
                                <w:color w:val="FFFFFF"/>
                                <w:sz w:val="24"/>
                                <w:szCs w:val="24"/>
                              </w:rPr>
                            </w:pPr>
                            <w:r w:rsidRPr="00E8506F">
                              <w:rPr>
                                <w:rFonts w:ascii="Arial" w:hAnsi="Arial" w:cs="Arial"/>
                                <w:bCs/>
                                <w:color w:val="FFFFFF"/>
                                <w:sz w:val="24"/>
                                <w:szCs w:val="24"/>
                              </w:rPr>
                              <w:t>Community Amenity Local Law No. 2 2016</w:t>
                            </w:r>
                          </w:p>
                          <w:p w14:paraId="5DF689B7" w14:textId="77777777" w:rsidR="00A33239" w:rsidRPr="00236A8F" w:rsidRDefault="00E8506F" w:rsidP="00E8506F">
                            <w:pPr>
                              <w:pStyle w:val="NoSpacing"/>
                              <w:spacing w:before="120"/>
                              <w:jc w:val="right"/>
                              <w:rPr>
                                <w:rFonts w:ascii="Arial" w:hAnsi="Arial" w:cs="Arial"/>
                                <w:color w:val="FFFFFF"/>
                              </w:rPr>
                            </w:pPr>
                            <w:r w:rsidRPr="00236A8F">
                              <w:rPr>
                                <w:rFonts w:ascii="Arial" w:hAnsi="Arial" w:cs="Arial"/>
                                <w:color w:val="FFFFFF"/>
                              </w:rPr>
                              <w:t>1300 367 700</w:t>
                            </w:r>
                            <w:r>
                              <w:rPr>
                                <w:rFonts w:ascii="Arial" w:hAnsi="Arial" w:cs="Arial"/>
                                <w:color w:val="FFFFFF"/>
                              </w:rPr>
                              <w:t xml:space="preserve">                                                                                                                    </w:t>
                            </w:r>
                            <w:r w:rsidR="002D6044" w:rsidRPr="00E8506F">
                              <w:rPr>
                                <w:rFonts w:ascii="Arial" w:hAnsi="Arial" w:cs="Arial"/>
                                <w:color w:val="FFFFFF"/>
                                <w:sz w:val="24"/>
                                <w:szCs w:val="24"/>
                              </w:rPr>
                              <w:t>Division 16, Clause 82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C3654D" id="_x0000_t202" coordsize="21600,21600" o:spt="202" path="m,l,21600r21600,l21600,xe">
                <v:stroke joinstyle="miter"/>
                <v:path gradientshapeok="t" o:connecttype="rect"/>
              </v:shapetype>
              <v:shape id="Text Box 2" o:spid="_x0000_s1026" type="#_x0000_t202" style="position:absolute;left:0;text-align:left;margin-left:-26.6pt;margin-top:-39.25pt;width:534.35pt;height:1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" filled="f" stroked="f">
                <v:textbox>
                  <w:txbxContent>
                    <w:p w14:paraId="3B3BC382" w14:textId="77777777" w:rsidR="006E51B4" w:rsidRPr="002D6044" w:rsidRDefault="006E51B4" w:rsidP="002D6044">
                      <w:pPr>
                        <w:pStyle w:val="NoSpacing"/>
                        <w:jc w:val="right"/>
                        <w:rPr>
                          <w:rFonts w:ascii="Arial" w:hAnsi="Arial" w:cs="Arial"/>
                          <w:sz w:val="28"/>
                          <w:szCs w:val="28"/>
                        </w:rPr>
                      </w:pPr>
                    </w:p>
                    <w:p w14:paraId="7EC830C8" w14:textId="77777777" w:rsidR="002D6044" w:rsidRPr="00236A8F" w:rsidRDefault="002D6044" w:rsidP="002D6044">
                      <w:pPr>
                        <w:pStyle w:val="NoSpacing"/>
                        <w:jc w:val="right"/>
                        <w:rPr>
                          <w:rFonts w:ascii="Arial" w:hAnsi="Arial" w:cs="Arial"/>
                          <w:b/>
                          <w:color w:val="FFFFFF"/>
                          <w:sz w:val="28"/>
                          <w:szCs w:val="28"/>
                        </w:rPr>
                      </w:pPr>
                    </w:p>
                    <w:p w14:paraId="610471B3" w14:textId="77777777" w:rsidR="006E51B4" w:rsidRPr="00E8506F" w:rsidRDefault="006E51B4" w:rsidP="002D6044">
                      <w:pPr>
                        <w:pStyle w:val="NoSpacing"/>
                        <w:jc w:val="right"/>
                        <w:rPr>
                          <w:rFonts w:ascii="Arial" w:hAnsi="Arial" w:cs="Arial"/>
                          <w:b/>
                          <w:color w:val="FFFFFF"/>
                          <w:sz w:val="32"/>
                          <w:szCs w:val="32"/>
                        </w:rPr>
                      </w:pPr>
                      <w:r w:rsidRPr="00E8506F">
                        <w:rPr>
                          <w:rFonts w:ascii="Arial" w:hAnsi="Arial" w:cs="Arial"/>
                          <w:b/>
                          <w:color w:val="FFFFFF"/>
                          <w:sz w:val="32"/>
                          <w:szCs w:val="32"/>
                        </w:rPr>
                        <w:t>Application for Permit to Busk</w:t>
                      </w:r>
                    </w:p>
                    <w:p w14:paraId="028AC26A" w14:textId="77777777" w:rsidR="00E8506F" w:rsidRDefault="00E8506F" w:rsidP="00E8506F">
                      <w:pPr>
                        <w:pStyle w:val="NoSpacing"/>
                        <w:spacing w:before="120"/>
                        <w:jc w:val="right"/>
                        <w:rPr>
                          <w:rFonts w:ascii="Arial" w:hAnsi="Arial" w:cs="Arial"/>
                          <w:bCs/>
                          <w:color w:val="FFFFFF"/>
                          <w:sz w:val="24"/>
                          <w:szCs w:val="24"/>
                        </w:rPr>
                      </w:pPr>
                    </w:p>
                    <w:p w14:paraId="2050FC94" w14:textId="77777777" w:rsidR="002D6044" w:rsidRPr="00E8506F" w:rsidRDefault="002D6044" w:rsidP="00E8506F">
                      <w:pPr>
                        <w:pStyle w:val="NoSpacing"/>
                        <w:spacing w:before="120"/>
                        <w:jc w:val="right"/>
                        <w:rPr>
                          <w:rFonts w:ascii="Arial" w:hAnsi="Arial" w:cs="Arial"/>
                          <w:bCs/>
                          <w:color w:val="FFFFFF"/>
                          <w:sz w:val="24"/>
                          <w:szCs w:val="24"/>
                        </w:rPr>
                      </w:pPr>
                      <w:r w:rsidRPr="00E8506F">
                        <w:rPr>
                          <w:rFonts w:ascii="Arial" w:hAnsi="Arial" w:cs="Arial"/>
                          <w:bCs/>
                          <w:color w:val="FFFFFF"/>
                          <w:sz w:val="24"/>
                          <w:szCs w:val="24"/>
                        </w:rPr>
                        <w:t>Community Amenity Local Law No. 2 2016</w:t>
                      </w:r>
                    </w:p>
                    <w:p w14:paraId="5DF689B7" w14:textId="77777777" w:rsidR="00A33239" w:rsidRPr="00236A8F" w:rsidRDefault="00E8506F" w:rsidP="00E8506F">
                      <w:pPr>
                        <w:pStyle w:val="NoSpacing"/>
                        <w:spacing w:before="120"/>
                        <w:jc w:val="right"/>
                        <w:rPr>
                          <w:rFonts w:ascii="Arial" w:hAnsi="Arial" w:cs="Arial"/>
                          <w:color w:val="FFFFFF"/>
                        </w:rPr>
                      </w:pPr>
                      <w:r w:rsidRPr="00236A8F">
                        <w:rPr>
                          <w:rFonts w:ascii="Arial" w:hAnsi="Arial" w:cs="Arial"/>
                          <w:color w:val="FFFFFF"/>
                        </w:rPr>
                        <w:t>1300 367 700</w:t>
                      </w:r>
                      <w:r>
                        <w:rPr>
                          <w:rFonts w:ascii="Arial" w:hAnsi="Arial" w:cs="Arial"/>
                          <w:color w:val="FFFFFF"/>
                        </w:rPr>
                        <w:t xml:space="preserve">                                                                                                                    </w:t>
                      </w:r>
                      <w:r w:rsidR="002D6044" w:rsidRPr="00E8506F">
                        <w:rPr>
                          <w:rFonts w:ascii="Arial" w:hAnsi="Arial" w:cs="Arial"/>
                          <w:color w:val="FFFFFF"/>
                          <w:sz w:val="24"/>
                          <w:szCs w:val="24"/>
                        </w:rPr>
                        <w:t>Division 16, Clause 82</w:t>
                      </w:r>
                    </w:p>
                  </w:txbxContent>
                </v:textbox>
              </v:shape>
            </w:pict>
          </mc:Fallback>
        </mc:AlternateContent>
      </w:r>
    </w:p>
    <w:p w14:paraId="12B649A3" w14:textId="77777777" w:rsidR="00BB090A" w:rsidRPr="008D2E32" w:rsidRDefault="00BB090A" w:rsidP="004D7065">
      <w:pPr>
        <w:pStyle w:val="BasicParagraph"/>
        <w:tabs>
          <w:tab w:val="left" w:leader="underscore" w:pos="4860"/>
          <w:tab w:val="left" w:pos="5260"/>
          <w:tab w:val="left" w:pos="5840"/>
          <w:tab w:val="left" w:leader="underscore" w:pos="9540"/>
          <w:tab w:val="left" w:leader="underscore" w:pos="9860"/>
        </w:tabs>
        <w:suppressAutoHyphens/>
        <w:spacing w:line="240" w:lineRule="auto"/>
        <w:ind w:left="-539"/>
        <w:rPr>
          <w:rFonts w:ascii="Arial" w:hAnsi="Arial" w:cs="Arial"/>
          <w:b/>
          <w:color w:val="555555"/>
        </w:rPr>
      </w:pPr>
    </w:p>
    <w:p w14:paraId="7633B5CC" w14:textId="77777777" w:rsidR="00BB090A" w:rsidRPr="008D2E32" w:rsidRDefault="00BB090A" w:rsidP="004D7065">
      <w:pPr>
        <w:pStyle w:val="BasicParagraph"/>
        <w:tabs>
          <w:tab w:val="left" w:leader="underscore" w:pos="4860"/>
          <w:tab w:val="left" w:pos="5260"/>
          <w:tab w:val="left" w:pos="5840"/>
          <w:tab w:val="left" w:leader="underscore" w:pos="9540"/>
          <w:tab w:val="left" w:leader="underscore" w:pos="9860"/>
        </w:tabs>
        <w:suppressAutoHyphens/>
        <w:spacing w:line="240" w:lineRule="auto"/>
        <w:ind w:left="-539"/>
        <w:rPr>
          <w:rFonts w:ascii="Arial" w:hAnsi="Arial" w:cs="Arial"/>
          <w:b/>
          <w:color w:val="555555"/>
          <w:sz w:val="16"/>
          <w:szCs w:val="16"/>
        </w:rPr>
      </w:pPr>
    </w:p>
    <w:p w14:paraId="38D24D2B" w14:textId="77777777" w:rsidR="002D6044" w:rsidRPr="008D2E32" w:rsidRDefault="002D6044" w:rsidP="004D7065">
      <w:pPr>
        <w:pStyle w:val="BasicParagraph"/>
        <w:tabs>
          <w:tab w:val="left" w:leader="underscore" w:pos="4860"/>
          <w:tab w:val="left" w:pos="5260"/>
          <w:tab w:val="left" w:pos="5840"/>
          <w:tab w:val="left" w:leader="underscore" w:pos="9540"/>
          <w:tab w:val="left" w:leader="underscore" w:pos="9860"/>
        </w:tabs>
        <w:suppressAutoHyphens/>
        <w:spacing w:line="240" w:lineRule="auto"/>
        <w:ind w:left="-539"/>
        <w:rPr>
          <w:rFonts w:ascii="Arial" w:hAnsi="Arial" w:cs="Arial"/>
          <w:b/>
          <w:color w:val="555555"/>
          <w:sz w:val="16"/>
          <w:szCs w:val="16"/>
        </w:rPr>
      </w:pPr>
    </w:p>
    <w:p w14:paraId="76E74069" w14:textId="77777777" w:rsidR="008D2E32" w:rsidRDefault="008D2E32" w:rsidP="004D7065">
      <w:pPr>
        <w:pStyle w:val="BasicParagraph"/>
        <w:tabs>
          <w:tab w:val="left" w:leader="underscore" w:pos="4860"/>
          <w:tab w:val="left" w:pos="5260"/>
          <w:tab w:val="left" w:pos="5840"/>
          <w:tab w:val="left" w:leader="underscore" w:pos="9540"/>
          <w:tab w:val="left" w:leader="underscore" w:pos="9860"/>
        </w:tabs>
        <w:suppressAutoHyphens/>
        <w:spacing w:line="240" w:lineRule="auto"/>
        <w:ind w:left="-539"/>
        <w:rPr>
          <w:rFonts w:ascii="Arial" w:hAnsi="Arial" w:cs="Arial"/>
          <w:b/>
          <w:color w:val="555555"/>
        </w:rPr>
      </w:pPr>
    </w:p>
    <w:p w14:paraId="209EFB86" w14:textId="77777777" w:rsidR="008D2E32" w:rsidRDefault="008D2E32" w:rsidP="004D7065">
      <w:pPr>
        <w:pStyle w:val="BasicParagraph"/>
        <w:tabs>
          <w:tab w:val="left" w:leader="underscore" w:pos="4860"/>
          <w:tab w:val="left" w:pos="5260"/>
          <w:tab w:val="left" w:pos="5840"/>
          <w:tab w:val="left" w:leader="underscore" w:pos="9540"/>
          <w:tab w:val="left" w:leader="underscore" w:pos="9860"/>
        </w:tabs>
        <w:suppressAutoHyphens/>
        <w:spacing w:line="240" w:lineRule="auto"/>
        <w:ind w:left="-539"/>
        <w:rPr>
          <w:rFonts w:ascii="Arial" w:hAnsi="Arial" w:cs="Arial"/>
          <w:b/>
          <w:color w:val="555555"/>
        </w:rPr>
      </w:pPr>
    </w:p>
    <w:p w14:paraId="0E24156E" w14:textId="77777777" w:rsidR="008D2E32" w:rsidRDefault="008D2E32" w:rsidP="004D7065">
      <w:pPr>
        <w:pStyle w:val="BasicParagraph"/>
        <w:tabs>
          <w:tab w:val="left" w:leader="underscore" w:pos="4860"/>
          <w:tab w:val="left" w:pos="5260"/>
          <w:tab w:val="left" w:pos="5840"/>
          <w:tab w:val="left" w:leader="underscore" w:pos="9540"/>
          <w:tab w:val="left" w:leader="underscore" w:pos="9860"/>
        </w:tabs>
        <w:suppressAutoHyphens/>
        <w:spacing w:line="240" w:lineRule="auto"/>
        <w:ind w:left="-539"/>
        <w:rPr>
          <w:rFonts w:ascii="Arial" w:hAnsi="Arial" w:cs="Arial"/>
          <w:b/>
          <w:color w:val="555555"/>
        </w:rPr>
      </w:pPr>
    </w:p>
    <w:p w14:paraId="1956D6F5" w14:textId="77777777" w:rsidR="000005A2" w:rsidRPr="00111E2C" w:rsidRDefault="002D6044" w:rsidP="00111E2C">
      <w:pPr>
        <w:pStyle w:val="BasicParagraph"/>
        <w:tabs>
          <w:tab w:val="left" w:leader="underscore" w:pos="4860"/>
          <w:tab w:val="left" w:pos="5260"/>
          <w:tab w:val="left" w:pos="5840"/>
          <w:tab w:val="left" w:leader="underscore" w:pos="9540"/>
          <w:tab w:val="left" w:leader="underscore" w:pos="9860"/>
        </w:tabs>
        <w:suppressAutoHyphens/>
        <w:spacing w:line="240" w:lineRule="auto"/>
        <w:ind w:left="-539"/>
        <w:jc w:val="center"/>
        <w:rPr>
          <w:rFonts w:ascii="Arial" w:hAnsi="Arial" w:cs="Arial"/>
          <w:b/>
          <w:color w:val="auto"/>
          <w:sz w:val="20"/>
          <w:szCs w:val="20"/>
        </w:rPr>
      </w:pPr>
      <w:r w:rsidRPr="00111E2C">
        <w:rPr>
          <w:rFonts w:ascii="Arial" w:hAnsi="Arial" w:cs="Arial"/>
          <w:b/>
          <w:color w:val="auto"/>
          <w:sz w:val="20"/>
          <w:szCs w:val="20"/>
        </w:rPr>
        <w:t>Permit to Busk duration is 12</w:t>
      </w:r>
      <w:r w:rsidR="00A33239" w:rsidRPr="00111E2C">
        <w:rPr>
          <w:rFonts w:ascii="Arial" w:hAnsi="Arial" w:cs="Arial"/>
          <w:b/>
          <w:color w:val="auto"/>
          <w:sz w:val="20"/>
          <w:szCs w:val="20"/>
        </w:rPr>
        <w:t xml:space="preserve"> months</w:t>
      </w:r>
    </w:p>
    <w:p w14:paraId="33813F1C" w14:textId="77777777" w:rsidR="00D1389E" w:rsidRPr="008D2E32" w:rsidRDefault="004C2189" w:rsidP="004D7065">
      <w:pPr>
        <w:pStyle w:val="BasicParagraph"/>
        <w:tabs>
          <w:tab w:val="left" w:leader="underscore" w:pos="4860"/>
          <w:tab w:val="left" w:pos="5260"/>
          <w:tab w:val="left" w:pos="5840"/>
          <w:tab w:val="left" w:leader="underscore" w:pos="9540"/>
          <w:tab w:val="left" w:leader="underscore" w:pos="9860"/>
        </w:tabs>
        <w:suppressAutoHyphens/>
        <w:spacing w:line="240" w:lineRule="auto"/>
        <w:ind w:left="-539"/>
        <w:rPr>
          <w:rFonts w:ascii="Arial" w:hAnsi="Arial" w:cs="Arial"/>
          <w:b/>
          <w:color w:val="555555"/>
        </w:rPr>
      </w:pPr>
      <w:r w:rsidRPr="008D2E32">
        <w:rPr>
          <w:rFonts w:ascii="Arial" w:hAnsi="Arial" w:cs="Arial"/>
          <w:b/>
          <w:color w:val="555555"/>
        </w:rPr>
        <w:t>Applicant</w:t>
      </w:r>
      <w:r w:rsidR="00FE61E0" w:rsidRPr="008D2E32">
        <w:rPr>
          <w:rFonts w:ascii="Arial" w:hAnsi="Arial" w:cs="Arial"/>
          <w:b/>
          <w:color w:val="555555"/>
        </w:rPr>
        <w:t xml:space="preserve"> Details</w:t>
      </w:r>
    </w:p>
    <w:tbl>
      <w:tblPr>
        <w:tblW w:w="10827" w:type="dxa"/>
        <w:tblInd w:w="-459" w:type="dxa"/>
        <w:tblBorders>
          <w:top w:val="single" w:sz="4" w:space="0" w:color="292929"/>
          <w:left w:val="single" w:sz="4" w:space="0" w:color="292929"/>
          <w:bottom w:val="single" w:sz="4" w:space="0" w:color="292929"/>
          <w:right w:val="single" w:sz="4" w:space="0" w:color="292929"/>
          <w:insideH w:val="single" w:sz="4" w:space="0" w:color="292929"/>
          <w:insideV w:val="single" w:sz="4" w:space="0" w:color="292929"/>
        </w:tblBorders>
        <w:tblLayout w:type="fixed"/>
        <w:tblLook w:val="01E0" w:firstRow="1" w:lastRow="1" w:firstColumn="1" w:lastColumn="1" w:noHBand="0" w:noVBand="0"/>
      </w:tblPr>
      <w:tblGrid>
        <w:gridCol w:w="3609"/>
        <w:gridCol w:w="1818"/>
        <w:gridCol w:w="1791"/>
        <w:gridCol w:w="1004"/>
        <w:gridCol w:w="1165"/>
        <w:gridCol w:w="1440"/>
      </w:tblGrid>
      <w:tr w:rsidR="00790FA7" w:rsidRPr="008D2E32" w14:paraId="44BABB3D" w14:textId="77777777" w:rsidTr="00E8506F">
        <w:trPr>
          <w:trHeight w:hRule="exact" w:val="397"/>
        </w:trPr>
        <w:tc>
          <w:tcPr>
            <w:tcW w:w="5427" w:type="dxa"/>
            <w:gridSpan w:val="2"/>
            <w:shd w:val="clear" w:color="auto" w:fill="auto"/>
            <w:vAlign w:val="center"/>
          </w:tcPr>
          <w:p w14:paraId="005EE14E" w14:textId="77777777" w:rsidR="00790FA7" w:rsidRPr="008D2E32" w:rsidRDefault="00790FA7" w:rsidP="00E8506F">
            <w:pPr>
              <w:rPr>
                <w:rFonts w:ascii="Arial" w:hAnsi="Arial" w:cs="Arial"/>
                <w:color w:val="555555"/>
              </w:rPr>
            </w:pPr>
            <w:r w:rsidRPr="008D2E32">
              <w:rPr>
                <w:rFonts w:ascii="Arial" w:hAnsi="Arial" w:cs="Arial"/>
                <w:color w:val="555555"/>
              </w:rPr>
              <w:t>First Name</w:t>
            </w:r>
            <w:r w:rsidR="00F374CA" w:rsidRPr="008D2E32">
              <w:rPr>
                <w:rFonts w:ascii="Arial" w:hAnsi="Arial" w:cs="Arial"/>
                <w:color w:val="555555"/>
              </w:rPr>
              <w:tab/>
            </w:r>
            <w:r w:rsidR="00F374CA" w:rsidRPr="008D2E32">
              <w:rPr>
                <w:rFonts w:ascii="Arial" w:hAnsi="Arial" w:cs="Arial"/>
                <w:color w:val="555555"/>
              </w:rPr>
              <w:fldChar w:fldCharType="begin">
                <w:ffData>
                  <w:name w:val="Text1"/>
                  <w:enabled/>
                  <w:calcOnExit w:val="0"/>
                  <w:textInput/>
                </w:ffData>
              </w:fldChar>
            </w:r>
            <w:bookmarkStart w:id="0" w:name="Text1"/>
            <w:r w:rsidR="00F374CA" w:rsidRPr="008D2E32">
              <w:rPr>
                <w:rFonts w:ascii="Arial" w:hAnsi="Arial" w:cs="Arial"/>
                <w:color w:val="555555"/>
              </w:rPr>
              <w:instrText xml:space="preserve"> FORMTEXT </w:instrText>
            </w:r>
            <w:r w:rsidR="00F374CA" w:rsidRPr="008D2E32">
              <w:rPr>
                <w:rFonts w:ascii="Arial" w:hAnsi="Arial" w:cs="Arial"/>
                <w:color w:val="555555"/>
              </w:rPr>
            </w:r>
            <w:r w:rsidR="00F374CA" w:rsidRPr="008D2E32">
              <w:rPr>
                <w:rFonts w:ascii="Arial" w:hAnsi="Arial" w:cs="Arial"/>
                <w:color w:val="555555"/>
              </w:rPr>
              <w:fldChar w:fldCharType="separate"/>
            </w:r>
            <w:r w:rsidR="00F374CA" w:rsidRPr="008D2E32">
              <w:rPr>
                <w:rFonts w:ascii="Arial" w:hAnsi="Arial" w:cs="Arial"/>
                <w:noProof/>
                <w:color w:val="555555"/>
              </w:rPr>
              <w:t> </w:t>
            </w:r>
            <w:r w:rsidR="00F374CA" w:rsidRPr="008D2E32">
              <w:rPr>
                <w:rFonts w:ascii="Arial" w:hAnsi="Arial" w:cs="Arial"/>
                <w:noProof/>
                <w:color w:val="555555"/>
              </w:rPr>
              <w:t> </w:t>
            </w:r>
            <w:r w:rsidR="00F374CA" w:rsidRPr="008D2E32">
              <w:rPr>
                <w:rFonts w:ascii="Arial" w:hAnsi="Arial" w:cs="Arial"/>
                <w:noProof/>
                <w:color w:val="555555"/>
              </w:rPr>
              <w:t> </w:t>
            </w:r>
            <w:r w:rsidR="00F374CA" w:rsidRPr="008D2E32">
              <w:rPr>
                <w:rFonts w:ascii="Arial" w:hAnsi="Arial" w:cs="Arial"/>
                <w:noProof/>
                <w:color w:val="555555"/>
              </w:rPr>
              <w:t> </w:t>
            </w:r>
            <w:r w:rsidR="00F374CA" w:rsidRPr="008D2E32">
              <w:rPr>
                <w:rFonts w:ascii="Arial" w:hAnsi="Arial" w:cs="Arial"/>
                <w:noProof/>
                <w:color w:val="555555"/>
              </w:rPr>
              <w:t> </w:t>
            </w:r>
            <w:r w:rsidR="00F374CA" w:rsidRPr="008D2E32">
              <w:rPr>
                <w:rFonts w:ascii="Arial" w:hAnsi="Arial" w:cs="Arial"/>
                <w:color w:val="555555"/>
              </w:rPr>
              <w:fldChar w:fldCharType="end"/>
            </w:r>
            <w:bookmarkEnd w:id="0"/>
          </w:p>
        </w:tc>
        <w:tc>
          <w:tcPr>
            <w:tcW w:w="5400" w:type="dxa"/>
            <w:gridSpan w:val="4"/>
            <w:shd w:val="clear" w:color="auto" w:fill="auto"/>
            <w:vAlign w:val="center"/>
          </w:tcPr>
          <w:p w14:paraId="52F60F6D" w14:textId="77777777" w:rsidR="00790FA7" w:rsidRPr="008D2E32" w:rsidRDefault="00790FA7" w:rsidP="00E8506F">
            <w:pPr>
              <w:rPr>
                <w:rFonts w:ascii="Arial" w:hAnsi="Arial" w:cs="Arial"/>
                <w:color w:val="555555"/>
              </w:rPr>
            </w:pPr>
            <w:r w:rsidRPr="008D2E32">
              <w:rPr>
                <w:rFonts w:ascii="Arial" w:hAnsi="Arial" w:cs="Arial"/>
                <w:color w:val="555555"/>
              </w:rPr>
              <w:t>Last Name</w:t>
            </w:r>
            <w:r w:rsidR="00F374CA" w:rsidRPr="008D2E32">
              <w:rPr>
                <w:rFonts w:ascii="Arial" w:hAnsi="Arial" w:cs="Arial"/>
                <w:color w:val="555555"/>
              </w:rPr>
              <w:tab/>
            </w:r>
            <w:r w:rsidR="00F374CA" w:rsidRPr="008D2E32">
              <w:rPr>
                <w:rFonts w:ascii="Arial" w:hAnsi="Arial" w:cs="Arial"/>
                <w:color w:val="555555"/>
              </w:rPr>
              <w:fldChar w:fldCharType="begin">
                <w:ffData>
                  <w:name w:val="Text2"/>
                  <w:enabled/>
                  <w:calcOnExit w:val="0"/>
                  <w:textInput/>
                </w:ffData>
              </w:fldChar>
            </w:r>
            <w:bookmarkStart w:id="1" w:name="Text2"/>
            <w:r w:rsidR="00F374CA" w:rsidRPr="008D2E32">
              <w:rPr>
                <w:rFonts w:ascii="Arial" w:hAnsi="Arial" w:cs="Arial"/>
                <w:color w:val="555555"/>
              </w:rPr>
              <w:instrText xml:space="preserve"> FORMTEXT </w:instrText>
            </w:r>
            <w:r w:rsidR="00F374CA" w:rsidRPr="008D2E32">
              <w:rPr>
                <w:rFonts w:ascii="Arial" w:hAnsi="Arial" w:cs="Arial"/>
                <w:color w:val="555555"/>
              </w:rPr>
            </w:r>
            <w:r w:rsidR="00F374CA" w:rsidRPr="008D2E32">
              <w:rPr>
                <w:rFonts w:ascii="Arial" w:hAnsi="Arial" w:cs="Arial"/>
                <w:color w:val="555555"/>
              </w:rPr>
              <w:fldChar w:fldCharType="separate"/>
            </w:r>
            <w:r w:rsidR="00F374CA" w:rsidRPr="008D2E32">
              <w:rPr>
                <w:rFonts w:ascii="Arial" w:hAnsi="Arial" w:cs="Arial"/>
                <w:noProof/>
                <w:color w:val="555555"/>
              </w:rPr>
              <w:t> </w:t>
            </w:r>
            <w:r w:rsidR="00F374CA" w:rsidRPr="008D2E32">
              <w:rPr>
                <w:rFonts w:ascii="Arial" w:hAnsi="Arial" w:cs="Arial"/>
                <w:noProof/>
                <w:color w:val="555555"/>
              </w:rPr>
              <w:t> </w:t>
            </w:r>
            <w:r w:rsidR="00F374CA" w:rsidRPr="008D2E32">
              <w:rPr>
                <w:rFonts w:ascii="Arial" w:hAnsi="Arial" w:cs="Arial"/>
                <w:noProof/>
                <w:color w:val="555555"/>
              </w:rPr>
              <w:t> </w:t>
            </w:r>
            <w:r w:rsidR="00F374CA" w:rsidRPr="008D2E32">
              <w:rPr>
                <w:rFonts w:ascii="Arial" w:hAnsi="Arial" w:cs="Arial"/>
                <w:noProof/>
                <w:color w:val="555555"/>
              </w:rPr>
              <w:t> </w:t>
            </w:r>
            <w:r w:rsidR="00F374CA" w:rsidRPr="008D2E32">
              <w:rPr>
                <w:rFonts w:ascii="Arial" w:hAnsi="Arial" w:cs="Arial"/>
                <w:noProof/>
                <w:color w:val="555555"/>
              </w:rPr>
              <w:t> </w:t>
            </w:r>
            <w:r w:rsidR="00F374CA" w:rsidRPr="008D2E32">
              <w:rPr>
                <w:rFonts w:ascii="Arial" w:hAnsi="Arial" w:cs="Arial"/>
                <w:color w:val="555555"/>
              </w:rPr>
              <w:fldChar w:fldCharType="end"/>
            </w:r>
            <w:bookmarkEnd w:id="1"/>
          </w:p>
        </w:tc>
      </w:tr>
      <w:tr w:rsidR="008D2E32" w:rsidRPr="008D2E32" w14:paraId="1A34C3CD" w14:textId="77777777" w:rsidTr="00E8506F">
        <w:trPr>
          <w:trHeight w:hRule="exact" w:val="397"/>
        </w:trPr>
        <w:tc>
          <w:tcPr>
            <w:tcW w:w="8222" w:type="dxa"/>
            <w:gridSpan w:val="4"/>
            <w:shd w:val="clear" w:color="auto" w:fill="auto"/>
            <w:vAlign w:val="center"/>
          </w:tcPr>
          <w:p w14:paraId="4AADF7F0" w14:textId="77777777" w:rsidR="008D2E32" w:rsidRPr="008D2E32" w:rsidRDefault="008D2E32" w:rsidP="00E8506F">
            <w:pPr>
              <w:rPr>
                <w:rFonts w:ascii="Arial" w:hAnsi="Arial" w:cs="Arial"/>
                <w:color w:val="555555"/>
              </w:rPr>
            </w:pPr>
            <w:r w:rsidRPr="008D2E32">
              <w:rPr>
                <w:rFonts w:ascii="Arial" w:hAnsi="Arial" w:cs="Arial"/>
                <w:color w:val="555555"/>
              </w:rPr>
              <w:t>Postal Address</w:t>
            </w:r>
            <w:r w:rsidRPr="008D2E32">
              <w:rPr>
                <w:rFonts w:ascii="Arial" w:hAnsi="Arial" w:cs="Arial"/>
                <w:color w:val="555555"/>
              </w:rPr>
              <w:tab/>
            </w:r>
            <w:r w:rsidRPr="008D2E32">
              <w:rPr>
                <w:rFonts w:ascii="Arial" w:hAnsi="Arial" w:cs="Arial"/>
                <w:color w:val="555555"/>
              </w:rPr>
              <w:fldChar w:fldCharType="begin">
                <w:ffData>
                  <w:name w:val="Text3"/>
                  <w:enabled/>
                  <w:calcOnExit w:val="0"/>
                  <w:textInput/>
                </w:ffData>
              </w:fldChar>
            </w:r>
            <w:r w:rsidRPr="008D2E32">
              <w:rPr>
                <w:rFonts w:ascii="Arial" w:hAnsi="Arial" w:cs="Arial"/>
                <w:color w:val="555555"/>
              </w:rPr>
              <w:instrText xml:space="preserve"> FORMTEXT </w:instrText>
            </w:r>
            <w:r w:rsidRPr="008D2E32">
              <w:rPr>
                <w:rFonts w:ascii="Arial" w:hAnsi="Arial" w:cs="Arial"/>
                <w:color w:val="555555"/>
              </w:rPr>
            </w:r>
            <w:r w:rsidRPr="008D2E32">
              <w:rPr>
                <w:rFonts w:ascii="Arial" w:hAnsi="Arial" w:cs="Arial"/>
                <w:color w:val="555555"/>
              </w:rPr>
              <w:fldChar w:fldCharType="separate"/>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color w:val="555555"/>
              </w:rPr>
              <w:fldChar w:fldCharType="end"/>
            </w:r>
          </w:p>
        </w:tc>
        <w:tc>
          <w:tcPr>
            <w:tcW w:w="1165" w:type="dxa"/>
            <w:shd w:val="clear" w:color="auto" w:fill="auto"/>
            <w:vAlign w:val="center"/>
          </w:tcPr>
          <w:p w14:paraId="0F0D97CB" w14:textId="77777777" w:rsidR="008D2E32" w:rsidRPr="008D2E32" w:rsidRDefault="008D2E32" w:rsidP="00E8506F">
            <w:pPr>
              <w:ind w:right="-108"/>
              <w:rPr>
                <w:rFonts w:ascii="Arial" w:hAnsi="Arial" w:cs="Arial"/>
                <w:color w:val="555555"/>
                <w:sz w:val="14"/>
                <w:szCs w:val="14"/>
              </w:rPr>
            </w:pPr>
            <w:r w:rsidRPr="008D2E32">
              <w:rPr>
                <w:rFonts w:ascii="Arial" w:hAnsi="Arial" w:cs="Arial"/>
                <w:color w:val="555555"/>
                <w:sz w:val="14"/>
                <w:szCs w:val="14"/>
              </w:rPr>
              <w:t>Postcode</w:t>
            </w:r>
          </w:p>
        </w:tc>
        <w:tc>
          <w:tcPr>
            <w:tcW w:w="1440" w:type="dxa"/>
            <w:shd w:val="clear" w:color="auto" w:fill="auto"/>
            <w:vAlign w:val="center"/>
          </w:tcPr>
          <w:p w14:paraId="178505EA" w14:textId="77777777" w:rsidR="008D2E32" w:rsidRPr="008D2E32" w:rsidRDefault="008D2E32" w:rsidP="00E8506F">
            <w:pPr>
              <w:rPr>
                <w:rFonts w:ascii="Arial" w:hAnsi="Arial" w:cs="Arial"/>
                <w:color w:val="555555"/>
                <w:sz w:val="22"/>
                <w:szCs w:val="22"/>
              </w:rPr>
            </w:pPr>
            <w:r w:rsidRPr="008D2E32">
              <w:rPr>
                <w:rFonts w:ascii="Arial" w:hAnsi="Arial" w:cs="Arial"/>
                <w:color w:val="555555"/>
                <w:sz w:val="22"/>
                <w:szCs w:val="22"/>
              </w:rPr>
              <w:fldChar w:fldCharType="begin">
                <w:ffData>
                  <w:name w:val="Text31"/>
                  <w:enabled/>
                  <w:calcOnExit w:val="0"/>
                  <w:textInput/>
                </w:ffData>
              </w:fldChar>
            </w:r>
            <w:r w:rsidRPr="008D2E32">
              <w:rPr>
                <w:rFonts w:ascii="Arial" w:hAnsi="Arial" w:cs="Arial"/>
                <w:color w:val="555555"/>
                <w:sz w:val="22"/>
                <w:szCs w:val="22"/>
              </w:rPr>
              <w:instrText xml:space="preserve"> FORMTEXT </w:instrText>
            </w:r>
            <w:r w:rsidRPr="008D2E32">
              <w:rPr>
                <w:rFonts w:ascii="Arial" w:hAnsi="Arial" w:cs="Arial"/>
                <w:color w:val="555555"/>
                <w:sz w:val="22"/>
                <w:szCs w:val="22"/>
              </w:rPr>
            </w:r>
            <w:r w:rsidRPr="008D2E32">
              <w:rPr>
                <w:rFonts w:ascii="Arial" w:hAnsi="Arial" w:cs="Arial"/>
                <w:color w:val="555555"/>
                <w:sz w:val="22"/>
                <w:szCs w:val="22"/>
              </w:rPr>
              <w:fldChar w:fldCharType="separate"/>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color w:val="555555"/>
                <w:sz w:val="22"/>
                <w:szCs w:val="22"/>
              </w:rPr>
              <w:fldChar w:fldCharType="end"/>
            </w:r>
          </w:p>
          <w:p w14:paraId="65409A34" w14:textId="77777777" w:rsidR="008D2E32" w:rsidRPr="008D2E32" w:rsidRDefault="008D2E32" w:rsidP="00E8506F">
            <w:pPr>
              <w:rPr>
                <w:rFonts w:ascii="Arial" w:hAnsi="Arial" w:cs="Arial"/>
                <w:color w:val="555555"/>
                <w:sz w:val="22"/>
                <w:szCs w:val="22"/>
              </w:rPr>
            </w:pPr>
            <w:r w:rsidRPr="008D2E32">
              <w:rPr>
                <w:rFonts w:ascii="Arial" w:hAnsi="Arial" w:cs="Arial"/>
                <w:color w:val="555555"/>
                <w:sz w:val="22"/>
                <w:szCs w:val="22"/>
              </w:rPr>
              <w:fldChar w:fldCharType="begin">
                <w:ffData>
                  <w:name w:val="Text32"/>
                  <w:enabled/>
                  <w:calcOnExit w:val="0"/>
                  <w:textInput/>
                </w:ffData>
              </w:fldChar>
            </w:r>
            <w:r w:rsidRPr="008D2E32">
              <w:rPr>
                <w:rFonts w:ascii="Arial" w:hAnsi="Arial" w:cs="Arial"/>
                <w:color w:val="555555"/>
                <w:sz w:val="22"/>
                <w:szCs w:val="22"/>
              </w:rPr>
              <w:instrText xml:space="preserve"> FORMTEXT </w:instrText>
            </w:r>
            <w:r w:rsidRPr="008D2E32">
              <w:rPr>
                <w:rFonts w:ascii="Arial" w:hAnsi="Arial" w:cs="Arial"/>
                <w:color w:val="555555"/>
                <w:sz w:val="22"/>
                <w:szCs w:val="22"/>
              </w:rPr>
            </w:r>
            <w:r w:rsidRPr="008D2E32">
              <w:rPr>
                <w:rFonts w:ascii="Arial" w:hAnsi="Arial" w:cs="Arial"/>
                <w:color w:val="555555"/>
                <w:sz w:val="22"/>
                <w:szCs w:val="22"/>
              </w:rPr>
              <w:fldChar w:fldCharType="separate"/>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color w:val="555555"/>
                <w:sz w:val="22"/>
                <w:szCs w:val="22"/>
              </w:rPr>
              <w:fldChar w:fldCharType="end"/>
            </w:r>
          </w:p>
          <w:p w14:paraId="7A689F91" w14:textId="77777777" w:rsidR="008D2E32" w:rsidRPr="008D2E32" w:rsidRDefault="008D2E32" w:rsidP="00E8506F">
            <w:pPr>
              <w:rPr>
                <w:rFonts w:ascii="Arial" w:hAnsi="Arial" w:cs="Arial"/>
                <w:color w:val="555555"/>
                <w:sz w:val="22"/>
                <w:szCs w:val="22"/>
              </w:rPr>
            </w:pPr>
            <w:r w:rsidRPr="008D2E32">
              <w:rPr>
                <w:rFonts w:ascii="Arial" w:hAnsi="Arial" w:cs="Arial"/>
                <w:color w:val="555555"/>
                <w:sz w:val="22"/>
                <w:szCs w:val="22"/>
              </w:rPr>
              <w:fldChar w:fldCharType="begin">
                <w:ffData>
                  <w:name w:val="Text33"/>
                  <w:enabled/>
                  <w:calcOnExit w:val="0"/>
                  <w:textInput/>
                </w:ffData>
              </w:fldChar>
            </w:r>
            <w:r w:rsidRPr="008D2E32">
              <w:rPr>
                <w:rFonts w:ascii="Arial" w:hAnsi="Arial" w:cs="Arial"/>
                <w:color w:val="555555"/>
                <w:sz w:val="22"/>
                <w:szCs w:val="22"/>
              </w:rPr>
              <w:instrText xml:space="preserve"> FORMTEXT </w:instrText>
            </w:r>
            <w:r w:rsidRPr="008D2E32">
              <w:rPr>
                <w:rFonts w:ascii="Arial" w:hAnsi="Arial" w:cs="Arial"/>
                <w:color w:val="555555"/>
                <w:sz w:val="22"/>
                <w:szCs w:val="22"/>
              </w:rPr>
            </w:r>
            <w:r w:rsidRPr="008D2E32">
              <w:rPr>
                <w:rFonts w:ascii="Arial" w:hAnsi="Arial" w:cs="Arial"/>
                <w:color w:val="555555"/>
                <w:sz w:val="22"/>
                <w:szCs w:val="22"/>
              </w:rPr>
              <w:fldChar w:fldCharType="separate"/>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color w:val="555555"/>
                <w:sz w:val="22"/>
                <w:szCs w:val="22"/>
              </w:rPr>
              <w:fldChar w:fldCharType="end"/>
            </w:r>
          </w:p>
          <w:p w14:paraId="1ABE8659" w14:textId="77777777" w:rsidR="008D2E32" w:rsidRPr="008D2E32" w:rsidRDefault="008D2E32" w:rsidP="00E8506F">
            <w:pPr>
              <w:rPr>
                <w:rFonts w:ascii="Arial" w:hAnsi="Arial" w:cs="Arial"/>
                <w:color w:val="555555"/>
                <w:sz w:val="22"/>
                <w:szCs w:val="22"/>
              </w:rPr>
            </w:pPr>
            <w:r w:rsidRPr="008D2E32">
              <w:rPr>
                <w:rFonts w:ascii="Arial" w:hAnsi="Arial" w:cs="Arial"/>
                <w:color w:val="555555"/>
                <w:sz w:val="22"/>
                <w:szCs w:val="22"/>
              </w:rPr>
              <w:fldChar w:fldCharType="begin">
                <w:ffData>
                  <w:name w:val=""/>
                  <w:enabled/>
                  <w:calcOnExit w:val="0"/>
                  <w:textInput/>
                </w:ffData>
              </w:fldChar>
            </w:r>
            <w:r w:rsidRPr="008D2E32">
              <w:rPr>
                <w:rFonts w:ascii="Arial" w:hAnsi="Arial" w:cs="Arial"/>
                <w:color w:val="555555"/>
                <w:sz w:val="22"/>
                <w:szCs w:val="22"/>
              </w:rPr>
              <w:instrText xml:space="preserve"> FORMTEXT </w:instrText>
            </w:r>
            <w:r w:rsidRPr="008D2E32">
              <w:rPr>
                <w:rFonts w:ascii="Arial" w:hAnsi="Arial" w:cs="Arial"/>
                <w:color w:val="555555"/>
                <w:sz w:val="22"/>
                <w:szCs w:val="22"/>
              </w:rPr>
            </w:r>
            <w:r w:rsidRPr="008D2E32">
              <w:rPr>
                <w:rFonts w:ascii="Arial" w:hAnsi="Arial" w:cs="Arial"/>
                <w:color w:val="555555"/>
                <w:sz w:val="22"/>
                <w:szCs w:val="22"/>
              </w:rPr>
              <w:fldChar w:fldCharType="separate"/>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color w:val="555555"/>
                <w:sz w:val="22"/>
                <w:szCs w:val="22"/>
              </w:rPr>
              <w:fldChar w:fldCharType="end"/>
            </w:r>
          </w:p>
        </w:tc>
      </w:tr>
      <w:tr w:rsidR="008D2E32" w:rsidRPr="008D2E32" w14:paraId="47355DA8" w14:textId="77777777" w:rsidTr="00E8506F">
        <w:trPr>
          <w:trHeight w:hRule="exact" w:val="397"/>
        </w:trPr>
        <w:tc>
          <w:tcPr>
            <w:tcW w:w="8222" w:type="dxa"/>
            <w:gridSpan w:val="4"/>
            <w:shd w:val="clear" w:color="auto" w:fill="auto"/>
            <w:vAlign w:val="center"/>
          </w:tcPr>
          <w:p w14:paraId="75483D2D" w14:textId="77777777" w:rsidR="008D2E32" w:rsidRPr="008D2E32" w:rsidRDefault="008D2E32" w:rsidP="00E8506F">
            <w:pPr>
              <w:rPr>
                <w:rFonts w:ascii="Arial" w:hAnsi="Arial" w:cs="Arial"/>
                <w:color w:val="555555"/>
              </w:rPr>
            </w:pPr>
            <w:r w:rsidRPr="008D2E32">
              <w:rPr>
                <w:rFonts w:ascii="Arial" w:hAnsi="Arial" w:cs="Arial"/>
                <w:color w:val="555555"/>
              </w:rPr>
              <w:t xml:space="preserve">Residential Postal Address </w:t>
            </w:r>
            <w:r w:rsidRPr="008D2E32">
              <w:rPr>
                <w:rFonts w:ascii="Arial" w:hAnsi="Arial" w:cs="Arial"/>
                <w:color w:val="555555"/>
              </w:rPr>
              <w:fldChar w:fldCharType="begin">
                <w:ffData>
                  <w:name w:val="Text3"/>
                  <w:enabled/>
                  <w:calcOnExit w:val="0"/>
                  <w:textInput/>
                </w:ffData>
              </w:fldChar>
            </w:r>
            <w:bookmarkStart w:id="2" w:name="Text3"/>
            <w:r w:rsidRPr="008D2E32">
              <w:rPr>
                <w:rFonts w:ascii="Arial" w:hAnsi="Arial" w:cs="Arial"/>
                <w:color w:val="555555"/>
              </w:rPr>
              <w:instrText xml:space="preserve"> FORMTEXT </w:instrText>
            </w:r>
            <w:r w:rsidRPr="008D2E32">
              <w:rPr>
                <w:rFonts w:ascii="Arial" w:hAnsi="Arial" w:cs="Arial"/>
                <w:color w:val="555555"/>
              </w:rPr>
            </w:r>
            <w:r w:rsidRPr="008D2E32">
              <w:rPr>
                <w:rFonts w:ascii="Arial" w:hAnsi="Arial" w:cs="Arial"/>
                <w:color w:val="555555"/>
              </w:rPr>
              <w:fldChar w:fldCharType="separate"/>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color w:val="555555"/>
              </w:rPr>
              <w:fldChar w:fldCharType="end"/>
            </w:r>
            <w:bookmarkEnd w:id="2"/>
          </w:p>
        </w:tc>
        <w:tc>
          <w:tcPr>
            <w:tcW w:w="1165" w:type="dxa"/>
            <w:shd w:val="clear" w:color="auto" w:fill="auto"/>
            <w:vAlign w:val="center"/>
          </w:tcPr>
          <w:p w14:paraId="6F5FDFE8" w14:textId="77777777" w:rsidR="008D2E32" w:rsidRPr="008D2E32" w:rsidRDefault="008D2E32" w:rsidP="00E8506F">
            <w:pPr>
              <w:ind w:right="-108"/>
              <w:rPr>
                <w:rFonts w:ascii="Arial" w:hAnsi="Arial" w:cs="Arial"/>
                <w:color w:val="555555"/>
                <w:sz w:val="14"/>
                <w:szCs w:val="14"/>
              </w:rPr>
            </w:pPr>
            <w:r w:rsidRPr="008D2E32">
              <w:rPr>
                <w:rFonts w:ascii="Arial" w:hAnsi="Arial" w:cs="Arial"/>
                <w:color w:val="555555"/>
                <w:sz w:val="14"/>
                <w:szCs w:val="14"/>
              </w:rPr>
              <w:t>Postcode</w:t>
            </w:r>
          </w:p>
        </w:tc>
        <w:tc>
          <w:tcPr>
            <w:tcW w:w="1440" w:type="dxa"/>
            <w:shd w:val="clear" w:color="auto" w:fill="auto"/>
            <w:vAlign w:val="center"/>
          </w:tcPr>
          <w:p w14:paraId="4C1DAB29" w14:textId="77777777" w:rsidR="008D2E32" w:rsidRPr="008D2E32" w:rsidRDefault="008D2E32" w:rsidP="00E8506F">
            <w:pPr>
              <w:rPr>
                <w:rFonts w:ascii="Arial" w:hAnsi="Arial" w:cs="Arial"/>
                <w:color w:val="555555"/>
                <w:sz w:val="22"/>
                <w:szCs w:val="22"/>
              </w:rPr>
            </w:pPr>
            <w:r w:rsidRPr="008D2E32">
              <w:rPr>
                <w:rFonts w:ascii="Arial" w:hAnsi="Arial" w:cs="Arial"/>
                <w:color w:val="555555"/>
                <w:sz w:val="22"/>
                <w:szCs w:val="22"/>
              </w:rPr>
              <w:fldChar w:fldCharType="begin">
                <w:ffData>
                  <w:name w:val="Text31"/>
                  <w:enabled/>
                  <w:calcOnExit w:val="0"/>
                  <w:textInput/>
                </w:ffData>
              </w:fldChar>
            </w:r>
            <w:bookmarkStart w:id="3" w:name="Text31"/>
            <w:r w:rsidRPr="008D2E32">
              <w:rPr>
                <w:rFonts w:ascii="Arial" w:hAnsi="Arial" w:cs="Arial"/>
                <w:color w:val="555555"/>
                <w:sz w:val="22"/>
                <w:szCs w:val="22"/>
              </w:rPr>
              <w:instrText xml:space="preserve"> FORMTEXT </w:instrText>
            </w:r>
            <w:r w:rsidRPr="008D2E32">
              <w:rPr>
                <w:rFonts w:ascii="Arial" w:hAnsi="Arial" w:cs="Arial"/>
                <w:color w:val="555555"/>
                <w:sz w:val="22"/>
                <w:szCs w:val="22"/>
              </w:rPr>
            </w:r>
            <w:r w:rsidRPr="008D2E32">
              <w:rPr>
                <w:rFonts w:ascii="Arial" w:hAnsi="Arial" w:cs="Arial"/>
                <w:color w:val="555555"/>
                <w:sz w:val="22"/>
                <w:szCs w:val="22"/>
              </w:rPr>
              <w:fldChar w:fldCharType="separate"/>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color w:val="555555"/>
                <w:sz w:val="22"/>
                <w:szCs w:val="22"/>
              </w:rPr>
              <w:fldChar w:fldCharType="end"/>
            </w:r>
          </w:p>
          <w:bookmarkEnd w:id="3"/>
          <w:p w14:paraId="293C22AE" w14:textId="77777777" w:rsidR="008D2E32" w:rsidRPr="008D2E32" w:rsidRDefault="008D2E32" w:rsidP="00E8506F">
            <w:pPr>
              <w:rPr>
                <w:rFonts w:ascii="Arial" w:hAnsi="Arial" w:cs="Arial"/>
                <w:color w:val="555555"/>
                <w:sz w:val="22"/>
                <w:szCs w:val="22"/>
              </w:rPr>
            </w:pPr>
            <w:r w:rsidRPr="008D2E32">
              <w:rPr>
                <w:rFonts w:ascii="Arial" w:hAnsi="Arial" w:cs="Arial"/>
                <w:color w:val="555555"/>
                <w:sz w:val="22"/>
                <w:szCs w:val="22"/>
              </w:rPr>
              <w:fldChar w:fldCharType="begin">
                <w:ffData>
                  <w:name w:val="Text32"/>
                  <w:enabled/>
                  <w:calcOnExit w:val="0"/>
                  <w:textInput/>
                </w:ffData>
              </w:fldChar>
            </w:r>
            <w:bookmarkStart w:id="4" w:name="Text32"/>
            <w:r w:rsidRPr="008D2E32">
              <w:rPr>
                <w:rFonts w:ascii="Arial" w:hAnsi="Arial" w:cs="Arial"/>
                <w:color w:val="555555"/>
                <w:sz w:val="22"/>
                <w:szCs w:val="22"/>
              </w:rPr>
              <w:instrText xml:space="preserve"> FORMTEXT </w:instrText>
            </w:r>
            <w:r w:rsidRPr="008D2E32">
              <w:rPr>
                <w:rFonts w:ascii="Arial" w:hAnsi="Arial" w:cs="Arial"/>
                <w:color w:val="555555"/>
                <w:sz w:val="22"/>
                <w:szCs w:val="22"/>
              </w:rPr>
            </w:r>
            <w:r w:rsidRPr="008D2E32">
              <w:rPr>
                <w:rFonts w:ascii="Arial" w:hAnsi="Arial" w:cs="Arial"/>
                <w:color w:val="555555"/>
                <w:sz w:val="22"/>
                <w:szCs w:val="22"/>
              </w:rPr>
              <w:fldChar w:fldCharType="separate"/>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color w:val="555555"/>
                <w:sz w:val="22"/>
                <w:szCs w:val="22"/>
              </w:rPr>
              <w:fldChar w:fldCharType="end"/>
            </w:r>
          </w:p>
          <w:bookmarkEnd w:id="4"/>
          <w:p w14:paraId="030B3E70" w14:textId="77777777" w:rsidR="008D2E32" w:rsidRPr="008D2E32" w:rsidRDefault="008D2E32" w:rsidP="00E8506F">
            <w:pPr>
              <w:rPr>
                <w:rFonts w:ascii="Arial" w:hAnsi="Arial" w:cs="Arial"/>
                <w:color w:val="555555"/>
                <w:sz w:val="22"/>
                <w:szCs w:val="22"/>
              </w:rPr>
            </w:pPr>
            <w:r w:rsidRPr="008D2E32">
              <w:rPr>
                <w:rFonts w:ascii="Arial" w:hAnsi="Arial" w:cs="Arial"/>
                <w:color w:val="555555"/>
                <w:sz w:val="22"/>
                <w:szCs w:val="22"/>
              </w:rPr>
              <w:fldChar w:fldCharType="begin">
                <w:ffData>
                  <w:name w:val="Text33"/>
                  <w:enabled/>
                  <w:calcOnExit w:val="0"/>
                  <w:textInput/>
                </w:ffData>
              </w:fldChar>
            </w:r>
            <w:bookmarkStart w:id="5" w:name="Text33"/>
            <w:r w:rsidRPr="008D2E32">
              <w:rPr>
                <w:rFonts w:ascii="Arial" w:hAnsi="Arial" w:cs="Arial"/>
                <w:color w:val="555555"/>
                <w:sz w:val="22"/>
                <w:szCs w:val="22"/>
              </w:rPr>
              <w:instrText xml:space="preserve"> FORMTEXT </w:instrText>
            </w:r>
            <w:r w:rsidRPr="008D2E32">
              <w:rPr>
                <w:rFonts w:ascii="Arial" w:hAnsi="Arial" w:cs="Arial"/>
                <w:color w:val="555555"/>
                <w:sz w:val="22"/>
                <w:szCs w:val="22"/>
              </w:rPr>
            </w:r>
            <w:r w:rsidRPr="008D2E32">
              <w:rPr>
                <w:rFonts w:ascii="Arial" w:hAnsi="Arial" w:cs="Arial"/>
                <w:color w:val="555555"/>
                <w:sz w:val="22"/>
                <w:szCs w:val="22"/>
              </w:rPr>
              <w:fldChar w:fldCharType="separate"/>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color w:val="555555"/>
                <w:sz w:val="22"/>
                <w:szCs w:val="22"/>
              </w:rPr>
              <w:fldChar w:fldCharType="end"/>
            </w:r>
          </w:p>
          <w:bookmarkEnd w:id="5"/>
          <w:p w14:paraId="6166FE44" w14:textId="77777777" w:rsidR="008D2E32" w:rsidRPr="008D2E32" w:rsidRDefault="008D2E32" w:rsidP="00E8506F">
            <w:pPr>
              <w:rPr>
                <w:rFonts w:ascii="Arial" w:hAnsi="Arial" w:cs="Arial"/>
                <w:color w:val="555555"/>
                <w:sz w:val="22"/>
                <w:szCs w:val="22"/>
              </w:rPr>
            </w:pPr>
            <w:r w:rsidRPr="008D2E32">
              <w:rPr>
                <w:rFonts w:ascii="Arial" w:hAnsi="Arial" w:cs="Arial"/>
                <w:color w:val="555555"/>
                <w:sz w:val="22"/>
                <w:szCs w:val="22"/>
              </w:rPr>
              <w:fldChar w:fldCharType="begin">
                <w:ffData>
                  <w:name w:val="Text34"/>
                  <w:enabled/>
                  <w:calcOnExit w:val="0"/>
                  <w:textInput/>
                </w:ffData>
              </w:fldChar>
            </w:r>
            <w:bookmarkStart w:id="6" w:name="Text34"/>
            <w:r w:rsidRPr="008D2E32">
              <w:rPr>
                <w:rFonts w:ascii="Arial" w:hAnsi="Arial" w:cs="Arial"/>
                <w:color w:val="555555"/>
                <w:sz w:val="22"/>
                <w:szCs w:val="22"/>
              </w:rPr>
              <w:instrText xml:space="preserve"> FORMTEXT </w:instrText>
            </w:r>
            <w:r w:rsidRPr="008D2E32">
              <w:rPr>
                <w:rFonts w:ascii="Arial" w:hAnsi="Arial" w:cs="Arial"/>
                <w:color w:val="555555"/>
                <w:sz w:val="22"/>
                <w:szCs w:val="22"/>
              </w:rPr>
            </w:r>
            <w:r w:rsidRPr="008D2E32">
              <w:rPr>
                <w:rFonts w:ascii="Arial" w:hAnsi="Arial" w:cs="Arial"/>
                <w:color w:val="555555"/>
                <w:sz w:val="22"/>
                <w:szCs w:val="22"/>
              </w:rPr>
              <w:fldChar w:fldCharType="separate"/>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color w:val="555555"/>
                <w:sz w:val="22"/>
                <w:szCs w:val="22"/>
              </w:rPr>
              <w:fldChar w:fldCharType="end"/>
            </w:r>
            <w:bookmarkEnd w:id="6"/>
          </w:p>
        </w:tc>
      </w:tr>
      <w:tr w:rsidR="004D7065" w:rsidRPr="008D2E32" w14:paraId="119A6501" w14:textId="77777777" w:rsidTr="00E8506F">
        <w:trPr>
          <w:trHeight w:hRule="exact" w:val="397"/>
        </w:trPr>
        <w:tc>
          <w:tcPr>
            <w:tcW w:w="3609" w:type="dxa"/>
            <w:shd w:val="clear" w:color="auto" w:fill="auto"/>
            <w:vAlign w:val="center"/>
          </w:tcPr>
          <w:p w14:paraId="6556D689" w14:textId="77777777" w:rsidR="004D7065" w:rsidRPr="008D2E32" w:rsidRDefault="004D7065" w:rsidP="00E8506F">
            <w:pPr>
              <w:rPr>
                <w:rFonts w:ascii="Arial" w:hAnsi="Arial" w:cs="Arial"/>
                <w:color w:val="555555"/>
              </w:rPr>
            </w:pPr>
            <w:r w:rsidRPr="008D2E32">
              <w:rPr>
                <w:rFonts w:ascii="Arial" w:hAnsi="Arial" w:cs="Arial"/>
                <w:color w:val="555555"/>
              </w:rPr>
              <w:t xml:space="preserve">Home Phone </w:t>
            </w:r>
            <w:r w:rsidRPr="008D2E32">
              <w:rPr>
                <w:rFonts w:ascii="Arial" w:hAnsi="Arial" w:cs="Arial"/>
                <w:color w:val="555555"/>
              </w:rPr>
              <w:fldChar w:fldCharType="begin">
                <w:ffData>
                  <w:name w:val="Text5"/>
                  <w:enabled/>
                  <w:calcOnExit w:val="0"/>
                  <w:textInput/>
                </w:ffData>
              </w:fldChar>
            </w:r>
            <w:bookmarkStart w:id="7" w:name="Text5"/>
            <w:r w:rsidRPr="008D2E32">
              <w:rPr>
                <w:rFonts w:ascii="Arial" w:hAnsi="Arial" w:cs="Arial"/>
                <w:color w:val="555555"/>
              </w:rPr>
              <w:instrText xml:space="preserve"> FORMTEXT </w:instrText>
            </w:r>
            <w:r w:rsidRPr="008D2E32">
              <w:rPr>
                <w:rFonts w:ascii="Arial" w:hAnsi="Arial" w:cs="Arial"/>
                <w:color w:val="555555"/>
              </w:rPr>
            </w:r>
            <w:r w:rsidRPr="008D2E32">
              <w:rPr>
                <w:rFonts w:ascii="Arial" w:hAnsi="Arial" w:cs="Arial"/>
                <w:color w:val="555555"/>
              </w:rPr>
              <w:fldChar w:fldCharType="separate"/>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color w:val="555555"/>
              </w:rPr>
              <w:fldChar w:fldCharType="end"/>
            </w:r>
            <w:bookmarkEnd w:id="7"/>
          </w:p>
        </w:tc>
        <w:tc>
          <w:tcPr>
            <w:tcW w:w="3609" w:type="dxa"/>
            <w:gridSpan w:val="2"/>
            <w:shd w:val="clear" w:color="auto" w:fill="auto"/>
            <w:vAlign w:val="center"/>
          </w:tcPr>
          <w:p w14:paraId="4F71442C" w14:textId="77777777" w:rsidR="004D7065" w:rsidRPr="008D2E32" w:rsidRDefault="004D7065" w:rsidP="00E8506F">
            <w:pPr>
              <w:rPr>
                <w:rFonts w:ascii="Arial" w:hAnsi="Arial" w:cs="Arial"/>
                <w:color w:val="555555"/>
              </w:rPr>
            </w:pPr>
            <w:r w:rsidRPr="008D2E32">
              <w:rPr>
                <w:rFonts w:ascii="Arial" w:hAnsi="Arial" w:cs="Arial"/>
                <w:color w:val="555555"/>
              </w:rPr>
              <w:t xml:space="preserve">Work Phone </w:t>
            </w:r>
            <w:r w:rsidRPr="008D2E32">
              <w:rPr>
                <w:rFonts w:ascii="Arial" w:hAnsi="Arial" w:cs="Arial"/>
                <w:color w:val="555555"/>
              </w:rPr>
              <w:fldChar w:fldCharType="begin">
                <w:ffData>
                  <w:name w:val="Text6"/>
                  <w:enabled/>
                  <w:calcOnExit w:val="0"/>
                  <w:textInput/>
                </w:ffData>
              </w:fldChar>
            </w:r>
            <w:bookmarkStart w:id="8" w:name="Text6"/>
            <w:r w:rsidRPr="008D2E32">
              <w:rPr>
                <w:rFonts w:ascii="Arial" w:hAnsi="Arial" w:cs="Arial"/>
                <w:color w:val="555555"/>
              </w:rPr>
              <w:instrText xml:space="preserve"> FORMTEXT </w:instrText>
            </w:r>
            <w:r w:rsidRPr="008D2E32">
              <w:rPr>
                <w:rFonts w:ascii="Arial" w:hAnsi="Arial" w:cs="Arial"/>
                <w:color w:val="555555"/>
              </w:rPr>
            </w:r>
            <w:r w:rsidRPr="008D2E32">
              <w:rPr>
                <w:rFonts w:ascii="Arial" w:hAnsi="Arial" w:cs="Arial"/>
                <w:color w:val="555555"/>
              </w:rPr>
              <w:fldChar w:fldCharType="separate"/>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color w:val="555555"/>
              </w:rPr>
              <w:fldChar w:fldCharType="end"/>
            </w:r>
            <w:bookmarkEnd w:id="8"/>
          </w:p>
        </w:tc>
        <w:tc>
          <w:tcPr>
            <w:tcW w:w="3609" w:type="dxa"/>
            <w:gridSpan w:val="3"/>
            <w:shd w:val="clear" w:color="auto" w:fill="auto"/>
            <w:vAlign w:val="center"/>
          </w:tcPr>
          <w:p w14:paraId="4751363C" w14:textId="77777777" w:rsidR="004D7065" w:rsidRPr="008D2E32" w:rsidRDefault="004D7065" w:rsidP="00E8506F">
            <w:pPr>
              <w:rPr>
                <w:rFonts w:ascii="Arial" w:hAnsi="Arial" w:cs="Arial"/>
                <w:color w:val="555555"/>
              </w:rPr>
            </w:pPr>
            <w:smartTag w:uri="urn:schemas-microsoft-com:office:smarttags" w:element="City">
              <w:smartTag w:uri="urn:schemas-microsoft-com:office:smarttags" w:element="country-region">
                <w:r w:rsidRPr="008D2E32">
                  <w:rPr>
                    <w:rFonts w:ascii="Arial" w:hAnsi="Arial" w:cs="Arial"/>
                    <w:color w:val="555555"/>
                  </w:rPr>
                  <w:t>Mobile</w:t>
                </w:r>
              </w:smartTag>
            </w:smartTag>
            <w:r w:rsidRPr="008D2E32">
              <w:rPr>
                <w:rFonts w:ascii="Arial" w:hAnsi="Arial" w:cs="Arial"/>
                <w:color w:val="555555"/>
              </w:rPr>
              <w:t xml:space="preserve"> </w:t>
            </w:r>
            <w:r w:rsidRPr="008D2E32">
              <w:rPr>
                <w:rFonts w:ascii="Arial" w:hAnsi="Arial" w:cs="Arial"/>
                <w:color w:val="555555"/>
              </w:rPr>
              <w:fldChar w:fldCharType="begin">
                <w:ffData>
                  <w:name w:val="Text7"/>
                  <w:enabled/>
                  <w:calcOnExit w:val="0"/>
                  <w:textInput/>
                </w:ffData>
              </w:fldChar>
            </w:r>
            <w:bookmarkStart w:id="9" w:name="Text7"/>
            <w:r w:rsidRPr="008D2E32">
              <w:rPr>
                <w:rFonts w:ascii="Arial" w:hAnsi="Arial" w:cs="Arial"/>
                <w:color w:val="555555"/>
              </w:rPr>
              <w:instrText xml:space="preserve"> FORMTEXT </w:instrText>
            </w:r>
            <w:r w:rsidRPr="008D2E32">
              <w:rPr>
                <w:rFonts w:ascii="Arial" w:hAnsi="Arial" w:cs="Arial"/>
                <w:color w:val="555555"/>
              </w:rPr>
            </w:r>
            <w:r w:rsidRPr="008D2E32">
              <w:rPr>
                <w:rFonts w:ascii="Arial" w:hAnsi="Arial" w:cs="Arial"/>
                <w:color w:val="555555"/>
              </w:rPr>
              <w:fldChar w:fldCharType="separate"/>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color w:val="555555"/>
              </w:rPr>
              <w:fldChar w:fldCharType="end"/>
            </w:r>
            <w:bookmarkEnd w:id="9"/>
          </w:p>
        </w:tc>
      </w:tr>
    </w:tbl>
    <w:p w14:paraId="6B219C98" w14:textId="77777777" w:rsidR="004C2189" w:rsidRPr="008D2E32" w:rsidRDefault="004C2189" w:rsidP="00295432">
      <w:pPr>
        <w:rPr>
          <w:rFonts w:ascii="Arial" w:hAnsi="Arial" w:cs="Arial"/>
          <w:color w:val="555555"/>
        </w:rPr>
      </w:pPr>
    </w:p>
    <w:p w14:paraId="03816D22" w14:textId="77777777" w:rsidR="00790FA7" w:rsidRPr="008D2E32" w:rsidRDefault="008A21DA" w:rsidP="009411CC">
      <w:pPr>
        <w:ind w:left="-540"/>
        <w:rPr>
          <w:rFonts w:ascii="Arial" w:hAnsi="Arial" w:cs="Arial"/>
          <w:b/>
          <w:color w:val="555555"/>
          <w:sz w:val="24"/>
          <w:szCs w:val="24"/>
        </w:rPr>
      </w:pPr>
      <w:r w:rsidRPr="008D2E32">
        <w:rPr>
          <w:rFonts w:ascii="Arial" w:hAnsi="Arial" w:cs="Arial"/>
          <w:b/>
          <w:color w:val="555555"/>
          <w:sz w:val="24"/>
          <w:szCs w:val="24"/>
        </w:rPr>
        <w:t xml:space="preserve">Permit </w:t>
      </w:r>
      <w:r w:rsidR="00FE61E0" w:rsidRPr="008D2E32">
        <w:rPr>
          <w:rFonts w:ascii="Arial" w:hAnsi="Arial" w:cs="Arial"/>
          <w:b/>
          <w:color w:val="555555"/>
          <w:sz w:val="24"/>
          <w:szCs w:val="24"/>
        </w:rPr>
        <w:t>Details</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510"/>
        <w:gridCol w:w="3510"/>
      </w:tblGrid>
      <w:tr w:rsidR="008A21DA" w:rsidRPr="008D2E32" w14:paraId="1520F592" w14:textId="77777777" w:rsidTr="006E51B4">
        <w:trPr>
          <w:trHeight w:val="454"/>
        </w:trPr>
        <w:tc>
          <w:tcPr>
            <w:tcW w:w="3780" w:type="dxa"/>
            <w:tcBorders>
              <w:right w:val="single" w:sz="12" w:space="0" w:color="auto"/>
            </w:tcBorders>
            <w:shd w:val="clear" w:color="auto" w:fill="E0E0E0"/>
            <w:vAlign w:val="center"/>
          </w:tcPr>
          <w:p w14:paraId="174452D9" w14:textId="77777777" w:rsidR="008A21DA" w:rsidRPr="008D2E32" w:rsidRDefault="004C2189" w:rsidP="00E94599">
            <w:pPr>
              <w:rPr>
                <w:rFonts w:ascii="Arial" w:hAnsi="Arial" w:cs="Arial"/>
                <w:b/>
                <w:color w:val="555555"/>
              </w:rPr>
            </w:pPr>
            <w:r w:rsidRPr="008D2E32">
              <w:rPr>
                <w:rFonts w:ascii="Arial" w:hAnsi="Arial" w:cs="Arial"/>
                <w:b/>
                <w:color w:val="555555"/>
              </w:rPr>
              <w:t>Location</w:t>
            </w:r>
          </w:p>
        </w:tc>
        <w:tc>
          <w:tcPr>
            <w:tcW w:w="7020" w:type="dxa"/>
            <w:gridSpan w:val="2"/>
            <w:tcBorders>
              <w:top w:val="single" w:sz="12" w:space="0" w:color="auto"/>
              <w:left w:val="single" w:sz="12" w:space="0" w:color="auto"/>
              <w:right w:val="single" w:sz="12" w:space="0" w:color="auto"/>
            </w:tcBorders>
            <w:shd w:val="clear" w:color="auto" w:fill="auto"/>
            <w:vAlign w:val="center"/>
          </w:tcPr>
          <w:p w14:paraId="332B09BA" w14:textId="77777777" w:rsidR="008A21DA" w:rsidRPr="008D2E32" w:rsidRDefault="008A21DA" w:rsidP="00E94599">
            <w:pPr>
              <w:rPr>
                <w:rFonts w:ascii="Arial" w:hAnsi="Arial" w:cs="Arial"/>
                <w:color w:val="555555"/>
              </w:rPr>
            </w:pPr>
            <w:r w:rsidRPr="008D2E32">
              <w:rPr>
                <w:rFonts w:ascii="Arial" w:hAnsi="Arial" w:cs="Arial"/>
                <w:color w:val="555555"/>
              </w:rPr>
              <w:fldChar w:fldCharType="begin">
                <w:ffData>
                  <w:name w:val="Text35"/>
                  <w:enabled/>
                  <w:calcOnExit w:val="0"/>
                  <w:textInput/>
                </w:ffData>
              </w:fldChar>
            </w:r>
            <w:bookmarkStart w:id="10" w:name="Text35"/>
            <w:r w:rsidRPr="008D2E32">
              <w:rPr>
                <w:rFonts w:ascii="Arial" w:hAnsi="Arial" w:cs="Arial"/>
                <w:color w:val="555555"/>
              </w:rPr>
              <w:instrText xml:space="preserve"> FORMTEXT </w:instrText>
            </w:r>
            <w:r w:rsidRPr="008D2E32">
              <w:rPr>
                <w:rFonts w:ascii="Arial" w:hAnsi="Arial" w:cs="Arial"/>
                <w:color w:val="555555"/>
              </w:rPr>
            </w:r>
            <w:r w:rsidRPr="008D2E32">
              <w:rPr>
                <w:rFonts w:ascii="Arial" w:hAnsi="Arial" w:cs="Arial"/>
                <w:color w:val="555555"/>
              </w:rPr>
              <w:fldChar w:fldCharType="separate"/>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color w:val="555555"/>
              </w:rPr>
              <w:fldChar w:fldCharType="end"/>
            </w:r>
            <w:bookmarkEnd w:id="10"/>
          </w:p>
        </w:tc>
      </w:tr>
      <w:tr w:rsidR="008A21DA" w:rsidRPr="008D2E32" w14:paraId="2D3BA5D9" w14:textId="77777777" w:rsidTr="006E51B4">
        <w:trPr>
          <w:trHeight w:val="454"/>
        </w:trPr>
        <w:tc>
          <w:tcPr>
            <w:tcW w:w="3780" w:type="dxa"/>
            <w:tcBorders>
              <w:right w:val="single" w:sz="12" w:space="0" w:color="auto"/>
            </w:tcBorders>
            <w:shd w:val="clear" w:color="auto" w:fill="E0E0E0"/>
            <w:vAlign w:val="center"/>
          </w:tcPr>
          <w:p w14:paraId="2C79A314" w14:textId="77777777" w:rsidR="008A21DA" w:rsidRDefault="004C2189" w:rsidP="006E0342">
            <w:pPr>
              <w:rPr>
                <w:rFonts w:ascii="Arial" w:hAnsi="Arial" w:cs="Arial"/>
                <w:b/>
                <w:color w:val="555555"/>
              </w:rPr>
            </w:pPr>
            <w:bookmarkStart w:id="11" w:name="_Hlk333492249"/>
            <w:r w:rsidRPr="008D2E32">
              <w:rPr>
                <w:rFonts w:ascii="Arial" w:hAnsi="Arial" w:cs="Arial"/>
                <w:b/>
                <w:color w:val="555555"/>
              </w:rPr>
              <w:t>Times/Duration</w:t>
            </w:r>
          </w:p>
          <w:p w14:paraId="51720337" w14:textId="77777777" w:rsidR="00A91FBF" w:rsidRPr="008D2E32" w:rsidRDefault="00A91FBF" w:rsidP="006E0342">
            <w:pPr>
              <w:rPr>
                <w:rFonts w:ascii="Arial" w:hAnsi="Arial" w:cs="Arial"/>
                <w:b/>
                <w:color w:val="555555"/>
              </w:rPr>
            </w:pPr>
            <w:r>
              <w:rPr>
                <w:rFonts w:ascii="Arial" w:hAnsi="Arial" w:cs="Arial"/>
                <w:b/>
                <w:color w:val="555555"/>
              </w:rPr>
              <w:t>List proposed days and duration</w:t>
            </w:r>
          </w:p>
        </w:tc>
        <w:tc>
          <w:tcPr>
            <w:tcW w:w="7020" w:type="dxa"/>
            <w:gridSpan w:val="2"/>
            <w:tcBorders>
              <w:left w:val="single" w:sz="12" w:space="0" w:color="auto"/>
              <w:right w:val="single" w:sz="12" w:space="0" w:color="auto"/>
            </w:tcBorders>
            <w:shd w:val="clear" w:color="auto" w:fill="auto"/>
            <w:vAlign w:val="center"/>
          </w:tcPr>
          <w:p w14:paraId="1DF243BA" w14:textId="77777777" w:rsidR="008A21DA" w:rsidRDefault="008A21DA" w:rsidP="006E0342">
            <w:pPr>
              <w:rPr>
                <w:rFonts w:ascii="Arial" w:hAnsi="Arial" w:cs="Arial"/>
                <w:color w:val="555555"/>
              </w:rPr>
            </w:pPr>
            <w:r w:rsidRPr="008D2E32">
              <w:rPr>
                <w:rFonts w:ascii="Arial" w:hAnsi="Arial" w:cs="Arial"/>
                <w:color w:val="555555"/>
              </w:rPr>
              <w:fldChar w:fldCharType="begin">
                <w:ffData>
                  <w:name w:val="Text36"/>
                  <w:enabled/>
                  <w:calcOnExit w:val="0"/>
                  <w:textInput/>
                </w:ffData>
              </w:fldChar>
            </w:r>
            <w:bookmarkStart w:id="12" w:name="Text36"/>
            <w:r w:rsidRPr="008D2E32">
              <w:rPr>
                <w:rFonts w:ascii="Arial" w:hAnsi="Arial" w:cs="Arial"/>
                <w:color w:val="555555"/>
              </w:rPr>
              <w:instrText xml:space="preserve"> FORMTEXT </w:instrText>
            </w:r>
            <w:r w:rsidRPr="008D2E32">
              <w:rPr>
                <w:rFonts w:ascii="Arial" w:hAnsi="Arial" w:cs="Arial"/>
                <w:color w:val="555555"/>
              </w:rPr>
            </w:r>
            <w:r w:rsidRPr="008D2E32">
              <w:rPr>
                <w:rFonts w:ascii="Arial" w:hAnsi="Arial" w:cs="Arial"/>
                <w:color w:val="555555"/>
              </w:rPr>
              <w:fldChar w:fldCharType="separate"/>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color w:val="555555"/>
              </w:rPr>
              <w:fldChar w:fldCharType="end"/>
            </w:r>
            <w:bookmarkEnd w:id="12"/>
          </w:p>
          <w:p w14:paraId="721CFBE0" w14:textId="77777777" w:rsidR="00A91FBF" w:rsidRDefault="00A91FBF" w:rsidP="006E0342">
            <w:pPr>
              <w:rPr>
                <w:rFonts w:ascii="Arial" w:hAnsi="Arial" w:cs="Arial"/>
                <w:color w:val="555555"/>
              </w:rPr>
            </w:pPr>
            <w:r w:rsidRPr="008D2E32">
              <w:rPr>
                <w:rFonts w:ascii="Arial" w:hAnsi="Arial" w:cs="Arial"/>
                <w:color w:val="555555"/>
              </w:rPr>
              <w:fldChar w:fldCharType="begin">
                <w:ffData>
                  <w:name w:val="Text36"/>
                  <w:enabled/>
                  <w:calcOnExit w:val="0"/>
                  <w:textInput/>
                </w:ffData>
              </w:fldChar>
            </w:r>
            <w:r w:rsidRPr="008D2E32">
              <w:rPr>
                <w:rFonts w:ascii="Arial" w:hAnsi="Arial" w:cs="Arial"/>
                <w:color w:val="555555"/>
              </w:rPr>
              <w:instrText xml:space="preserve"> FORMTEXT </w:instrText>
            </w:r>
            <w:r w:rsidRPr="008D2E32">
              <w:rPr>
                <w:rFonts w:ascii="Arial" w:hAnsi="Arial" w:cs="Arial"/>
                <w:color w:val="555555"/>
              </w:rPr>
            </w:r>
            <w:r w:rsidRPr="008D2E32">
              <w:rPr>
                <w:rFonts w:ascii="Arial" w:hAnsi="Arial" w:cs="Arial"/>
                <w:color w:val="555555"/>
              </w:rPr>
              <w:fldChar w:fldCharType="separate"/>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color w:val="555555"/>
              </w:rPr>
              <w:fldChar w:fldCharType="end"/>
            </w:r>
          </w:p>
          <w:p w14:paraId="5CF7C140" w14:textId="77777777" w:rsidR="00A91FBF" w:rsidRDefault="00A91FBF" w:rsidP="006E0342">
            <w:pPr>
              <w:rPr>
                <w:rFonts w:ascii="Arial" w:hAnsi="Arial" w:cs="Arial"/>
                <w:color w:val="555555"/>
              </w:rPr>
            </w:pPr>
            <w:r w:rsidRPr="008D2E32">
              <w:rPr>
                <w:rFonts w:ascii="Arial" w:hAnsi="Arial" w:cs="Arial"/>
                <w:color w:val="555555"/>
              </w:rPr>
              <w:fldChar w:fldCharType="begin">
                <w:ffData>
                  <w:name w:val="Text36"/>
                  <w:enabled/>
                  <w:calcOnExit w:val="0"/>
                  <w:textInput/>
                </w:ffData>
              </w:fldChar>
            </w:r>
            <w:r w:rsidRPr="008D2E32">
              <w:rPr>
                <w:rFonts w:ascii="Arial" w:hAnsi="Arial" w:cs="Arial"/>
                <w:color w:val="555555"/>
              </w:rPr>
              <w:instrText xml:space="preserve"> FORMTEXT </w:instrText>
            </w:r>
            <w:r w:rsidRPr="008D2E32">
              <w:rPr>
                <w:rFonts w:ascii="Arial" w:hAnsi="Arial" w:cs="Arial"/>
                <w:color w:val="555555"/>
              </w:rPr>
            </w:r>
            <w:r w:rsidRPr="008D2E32">
              <w:rPr>
                <w:rFonts w:ascii="Arial" w:hAnsi="Arial" w:cs="Arial"/>
                <w:color w:val="555555"/>
              </w:rPr>
              <w:fldChar w:fldCharType="separate"/>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color w:val="555555"/>
              </w:rPr>
              <w:fldChar w:fldCharType="end"/>
            </w:r>
          </w:p>
          <w:p w14:paraId="27BD9E46" w14:textId="77777777" w:rsidR="00A91FBF" w:rsidRDefault="00A91FBF" w:rsidP="006E0342">
            <w:pPr>
              <w:rPr>
                <w:rFonts w:ascii="Arial" w:hAnsi="Arial" w:cs="Arial"/>
                <w:color w:val="555555"/>
              </w:rPr>
            </w:pPr>
            <w:r w:rsidRPr="008D2E32">
              <w:rPr>
                <w:rFonts w:ascii="Arial" w:hAnsi="Arial" w:cs="Arial"/>
                <w:color w:val="555555"/>
              </w:rPr>
              <w:fldChar w:fldCharType="begin">
                <w:ffData>
                  <w:name w:val="Text36"/>
                  <w:enabled/>
                  <w:calcOnExit w:val="0"/>
                  <w:textInput/>
                </w:ffData>
              </w:fldChar>
            </w:r>
            <w:r w:rsidRPr="008D2E32">
              <w:rPr>
                <w:rFonts w:ascii="Arial" w:hAnsi="Arial" w:cs="Arial"/>
                <w:color w:val="555555"/>
              </w:rPr>
              <w:instrText xml:space="preserve"> FORMTEXT </w:instrText>
            </w:r>
            <w:r w:rsidRPr="008D2E32">
              <w:rPr>
                <w:rFonts w:ascii="Arial" w:hAnsi="Arial" w:cs="Arial"/>
                <w:color w:val="555555"/>
              </w:rPr>
            </w:r>
            <w:r w:rsidRPr="008D2E32">
              <w:rPr>
                <w:rFonts w:ascii="Arial" w:hAnsi="Arial" w:cs="Arial"/>
                <w:color w:val="555555"/>
              </w:rPr>
              <w:fldChar w:fldCharType="separate"/>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color w:val="555555"/>
              </w:rPr>
              <w:fldChar w:fldCharType="end"/>
            </w:r>
          </w:p>
          <w:p w14:paraId="306DBE18" w14:textId="77777777" w:rsidR="00A91FBF" w:rsidRDefault="00A91FBF" w:rsidP="006E0342">
            <w:pPr>
              <w:rPr>
                <w:rFonts w:ascii="Arial" w:hAnsi="Arial" w:cs="Arial"/>
                <w:color w:val="555555"/>
              </w:rPr>
            </w:pPr>
            <w:r w:rsidRPr="008D2E32">
              <w:rPr>
                <w:rFonts w:ascii="Arial" w:hAnsi="Arial" w:cs="Arial"/>
                <w:color w:val="555555"/>
              </w:rPr>
              <w:fldChar w:fldCharType="begin">
                <w:ffData>
                  <w:name w:val="Text36"/>
                  <w:enabled/>
                  <w:calcOnExit w:val="0"/>
                  <w:textInput/>
                </w:ffData>
              </w:fldChar>
            </w:r>
            <w:r w:rsidRPr="008D2E32">
              <w:rPr>
                <w:rFonts w:ascii="Arial" w:hAnsi="Arial" w:cs="Arial"/>
                <w:color w:val="555555"/>
              </w:rPr>
              <w:instrText xml:space="preserve"> FORMTEXT </w:instrText>
            </w:r>
            <w:r w:rsidRPr="008D2E32">
              <w:rPr>
                <w:rFonts w:ascii="Arial" w:hAnsi="Arial" w:cs="Arial"/>
                <w:color w:val="555555"/>
              </w:rPr>
            </w:r>
            <w:r w:rsidRPr="008D2E32">
              <w:rPr>
                <w:rFonts w:ascii="Arial" w:hAnsi="Arial" w:cs="Arial"/>
                <w:color w:val="555555"/>
              </w:rPr>
              <w:fldChar w:fldCharType="separate"/>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color w:val="555555"/>
              </w:rPr>
              <w:fldChar w:fldCharType="end"/>
            </w:r>
          </w:p>
          <w:p w14:paraId="7D227050" w14:textId="77777777" w:rsidR="00A91FBF" w:rsidRPr="008D2E32" w:rsidRDefault="00A91FBF" w:rsidP="00A91FBF">
            <w:pPr>
              <w:rPr>
                <w:rFonts w:ascii="Arial" w:hAnsi="Arial" w:cs="Arial"/>
                <w:color w:val="555555"/>
              </w:rPr>
            </w:pPr>
            <w:r w:rsidRPr="008D2E32">
              <w:rPr>
                <w:rFonts w:ascii="Arial" w:hAnsi="Arial" w:cs="Arial"/>
                <w:color w:val="555555"/>
              </w:rPr>
              <w:fldChar w:fldCharType="begin">
                <w:ffData>
                  <w:name w:val="Text36"/>
                  <w:enabled/>
                  <w:calcOnExit w:val="0"/>
                  <w:textInput/>
                </w:ffData>
              </w:fldChar>
            </w:r>
            <w:r w:rsidRPr="008D2E32">
              <w:rPr>
                <w:rFonts w:ascii="Arial" w:hAnsi="Arial" w:cs="Arial"/>
                <w:color w:val="555555"/>
              </w:rPr>
              <w:instrText xml:space="preserve"> FORMTEXT </w:instrText>
            </w:r>
            <w:r w:rsidRPr="008D2E32">
              <w:rPr>
                <w:rFonts w:ascii="Arial" w:hAnsi="Arial" w:cs="Arial"/>
                <w:color w:val="555555"/>
              </w:rPr>
            </w:r>
            <w:r w:rsidRPr="008D2E32">
              <w:rPr>
                <w:rFonts w:ascii="Arial" w:hAnsi="Arial" w:cs="Arial"/>
                <w:color w:val="555555"/>
              </w:rPr>
              <w:fldChar w:fldCharType="separate"/>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color w:val="555555"/>
              </w:rPr>
              <w:fldChar w:fldCharType="end"/>
            </w:r>
          </w:p>
        </w:tc>
      </w:tr>
      <w:tr w:rsidR="008A21DA" w:rsidRPr="008D2E32" w14:paraId="103DB9DC" w14:textId="77777777" w:rsidTr="006E51B4">
        <w:trPr>
          <w:trHeight w:val="454"/>
        </w:trPr>
        <w:tc>
          <w:tcPr>
            <w:tcW w:w="3780" w:type="dxa"/>
            <w:tcBorders>
              <w:right w:val="single" w:sz="12" w:space="0" w:color="auto"/>
            </w:tcBorders>
            <w:shd w:val="clear" w:color="auto" w:fill="E0E0E0"/>
            <w:vAlign w:val="center"/>
          </w:tcPr>
          <w:p w14:paraId="6456482D" w14:textId="77777777" w:rsidR="008A21DA" w:rsidRPr="008D2E32" w:rsidRDefault="004C2189" w:rsidP="006E0342">
            <w:pPr>
              <w:rPr>
                <w:rFonts w:ascii="Arial" w:hAnsi="Arial" w:cs="Arial"/>
                <w:b/>
                <w:color w:val="555555"/>
              </w:rPr>
            </w:pPr>
            <w:r w:rsidRPr="008D2E32">
              <w:rPr>
                <w:rFonts w:ascii="Arial" w:hAnsi="Arial" w:cs="Arial"/>
                <w:b/>
                <w:color w:val="555555"/>
              </w:rPr>
              <w:t>Activity/instrument etc</w:t>
            </w:r>
          </w:p>
        </w:tc>
        <w:tc>
          <w:tcPr>
            <w:tcW w:w="7020" w:type="dxa"/>
            <w:gridSpan w:val="2"/>
            <w:tcBorders>
              <w:left w:val="single" w:sz="12" w:space="0" w:color="auto"/>
              <w:right w:val="single" w:sz="12" w:space="0" w:color="auto"/>
            </w:tcBorders>
            <w:shd w:val="clear" w:color="auto" w:fill="auto"/>
            <w:vAlign w:val="center"/>
          </w:tcPr>
          <w:p w14:paraId="5D1BD816" w14:textId="77777777" w:rsidR="008A21DA" w:rsidRPr="008D2E32" w:rsidRDefault="008A21DA" w:rsidP="006E0342">
            <w:pPr>
              <w:rPr>
                <w:rFonts w:ascii="Arial" w:hAnsi="Arial" w:cs="Arial"/>
                <w:color w:val="555555"/>
              </w:rPr>
            </w:pPr>
            <w:r w:rsidRPr="008D2E32">
              <w:rPr>
                <w:rFonts w:ascii="Arial" w:hAnsi="Arial" w:cs="Arial"/>
                <w:color w:val="555555"/>
              </w:rPr>
              <w:fldChar w:fldCharType="begin">
                <w:ffData>
                  <w:name w:val="Text37"/>
                  <w:enabled/>
                  <w:calcOnExit w:val="0"/>
                  <w:textInput/>
                </w:ffData>
              </w:fldChar>
            </w:r>
            <w:bookmarkStart w:id="13" w:name="Text37"/>
            <w:r w:rsidRPr="008D2E32">
              <w:rPr>
                <w:rFonts w:ascii="Arial" w:hAnsi="Arial" w:cs="Arial"/>
                <w:color w:val="555555"/>
              </w:rPr>
              <w:instrText xml:space="preserve"> FORMTEXT </w:instrText>
            </w:r>
            <w:r w:rsidRPr="008D2E32">
              <w:rPr>
                <w:rFonts w:ascii="Arial" w:hAnsi="Arial" w:cs="Arial"/>
                <w:color w:val="555555"/>
              </w:rPr>
            </w:r>
            <w:r w:rsidRPr="008D2E32">
              <w:rPr>
                <w:rFonts w:ascii="Arial" w:hAnsi="Arial" w:cs="Arial"/>
                <w:color w:val="555555"/>
              </w:rPr>
              <w:fldChar w:fldCharType="separate"/>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color w:val="555555"/>
              </w:rPr>
              <w:fldChar w:fldCharType="end"/>
            </w:r>
            <w:bookmarkEnd w:id="13"/>
          </w:p>
        </w:tc>
      </w:tr>
      <w:bookmarkEnd w:id="11"/>
      <w:tr w:rsidR="008A4C11" w:rsidRPr="008D2E32" w14:paraId="793D8098" w14:textId="77777777" w:rsidTr="00193E31">
        <w:trPr>
          <w:trHeight w:val="340"/>
        </w:trPr>
        <w:tc>
          <w:tcPr>
            <w:tcW w:w="3780" w:type="dxa"/>
            <w:vMerge w:val="restart"/>
            <w:tcBorders>
              <w:left w:val="nil"/>
            </w:tcBorders>
            <w:shd w:val="clear" w:color="auto" w:fill="auto"/>
          </w:tcPr>
          <w:p w14:paraId="2B0FD5AF" w14:textId="77777777" w:rsidR="008A4C11" w:rsidRPr="008D2E32" w:rsidRDefault="008A4C11" w:rsidP="00ED4945">
            <w:pPr>
              <w:rPr>
                <w:rFonts w:ascii="Arial" w:hAnsi="Arial" w:cs="Arial"/>
                <w:color w:val="555555"/>
                <w:sz w:val="16"/>
                <w:szCs w:val="16"/>
              </w:rPr>
            </w:pPr>
          </w:p>
        </w:tc>
        <w:tc>
          <w:tcPr>
            <w:tcW w:w="3510" w:type="dxa"/>
            <w:tcBorders>
              <w:top w:val="single" w:sz="12" w:space="0" w:color="auto"/>
              <w:left w:val="nil"/>
              <w:bottom w:val="single" w:sz="4" w:space="0" w:color="auto"/>
            </w:tcBorders>
            <w:shd w:val="clear" w:color="auto" w:fill="F3F3F3"/>
            <w:vAlign w:val="center"/>
          </w:tcPr>
          <w:p w14:paraId="19856D39" w14:textId="77777777" w:rsidR="008A4C11" w:rsidRPr="008D2E32" w:rsidRDefault="008A4C11" w:rsidP="006E51B4">
            <w:pPr>
              <w:jc w:val="right"/>
              <w:rPr>
                <w:rFonts w:ascii="Arial" w:hAnsi="Arial" w:cs="Arial"/>
                <w:b/>
                <w:color w:val="555555"/>
              </w:rPr>
            </w:pPr>
            <w:r w:rsidRPr="008D2E32">
              <w:rPr>
                <w:rFonts w:ascii="Arial" w:hAnsi="Arial" w:cs="Arial"/>
                <w:b/>
                <w:color w:val="555555"/>
              </w:rPr>
              <w:t>TOTAL FEE PAYABLE</w:t>
            </w:r>
          </w:p>
        </w:tc>
        <w:tc>
          <w:tcPr>
            <w:tcW w:w="3510" w:type="dxa"/>
            <w:tcBorders>
              <w:top w:val="single" w:sz="12" w:space="0" w:color="auto"/>
              <w:left w:val="nil"/>
              <w:bottom w:val="single" w:sz="4" w:space="0" w:color="auto"/>
            </w:tcBorders>
            <w:shd w:val="clear" w:color="auto" w:fill="F3F3F3"/>
            <w:vAlign w:val="center"/>
          </w:tcPr>
          <w:p w14:paraId="2EBBE499" w14:textId="4AA941CF" w:rsidR="008A4C11" w:rsidRPr="008D2E32" w:rsidRDefault="008A4C11" w:rsidP="00360A42">
            <w:pPr>
              <w:jc w:val="right"/>
              <w:rPr>
                <w:rFonts w:ascii="Arial" w:hAnsi="Arial" w:cs="Arial"/>
                <w:b/>
                <w:color w:val="555555"/>
              </w:rPr>
            </w:pPr>
            <w:r w:rsidRPr="008D2E32">
              <w:rPr>
                <w:rFonts w:ascii="Arial" w:hAnsi="Arial" w:cs="Arial"/>
                <w:b/>
                <w:color w:val="555555"/>
              </w:rPr>
              <w:t>$</w:t>
            </w:r>
            <w:r w:rsidR="00EF744A">
              <w:rPr>
                <w:rFonts w:ascii="Arial" w:hAnsi="Arial" w:cs="Arial"/>
                <w:b/>
                <w:color w:val="555555"/>
              </w:rPr>
              <w:t>6</w:t>
            </w:r>
            <w:r w:rsidR="00531E80">
              <w:rPr>
                <w:rFonts w:ascii="Arial" w:hAnsi="Arial" w:cs="Arial"/>
                <w:b/>
                <w:color w:val="555555"/>
              </w:rPr>
              <w:t>7</w:t>
            </w:r>
            <w:r w:rsidR="00360A42">
              <w:rPr>
                <w:rFonts w:ascii="Arial" w:hAnsi="Arial" w:cs="Arial"/>
                <w:b/>
                <w:color w:val="555555"/>
              </w:rPr>
              <w:t>.00</w:t>
            </w:r>
          </w:p>
        </w:tc>
      </w:tr>
      <w:tr w:rsidR="008A4C11" w:rsidRPr="008D2E32" w14:paraId="63BB77C4" w14:textId="77777777" w:rsidTr="00193E31">
        <w:trPr>
          <w:trHeight w:val="340"/>
        </w:trPr>
        <w:tc>
          <w:tcPr>
            <w:tcW w:w="3780" w:type="dxa"/>
            <w:vMerge/>
            <w:tcBorders>
              <w:left w:val="nil"/>
              <w:bottom w:val="nil"/>
            </w:tcBorders>
            <w:shd w:val="clear" w:color="auto" w:fill="auto"/>
          </w:tcPr>
          <w:p w14:paraId="477B3E34" w14:textId="77777777" w:rsidR="008A4C11" w:rsidRPr="008D2E32" w:rsidRDefault="008A4C11" w:rsidP="00ED4945">
            <w:pPr>
              <w:rPr>
                <w:rFonts w:ascii="Arial" w:hAnsi="Arial" w:cs="Arial"/>
                <w:color w:val="555555"/>
                <w:sz w:val="16"/>
                <w:szCs w:val="16"/>
              </w:rPr>
            </w:pPr>
          </w:p>
        </w:tc>
        <w:tc>
          <w:tcPr>
            <w:tcW w:w="3510" w:type="dxa"/>
            <w:tcBorders>
              <w:left w:val="nil"/>
              <w:bottom w:val="single" w:sz="4" w:space="0" w:color="auto"/>
            </w:tcBorders>
            <w:shd w:val="clear" w:color="auto" w:fill="F3F3F3"/>
            <w:vAlign w:val="center"/>
          </w:tcPr>
          <w:p w14:paraId="5E0E3BD0" w14:textId="77777777" w:rsidR="008A4C11" w:rsidRPr="008D2E32" w:rsidRDefault="008A4C11" w:rsidP="006E51B4">
            <w:pPr>
              <w:jc w:val="right"/>
              <w:rPr>
                <w:rFonts w:ascii="Arial" w:hAnsi="Arial" w:cs="Arial"/>
                <w:b/>
                <w:color w:val="555555"/>
              </w:rPr>
            </w:pPr>
            <w:r w:rsidRPr="008D2E32">
              <w:rPr>
                <w:rFonts w:ascii="Arial" w:hAnsi="Arial" w:cs="Arial"/>
                <w:b/>
                <w:color w:val="555555"/>
              </w:rPr>
              <w:t>RECEIPT NO.</w:t>
            </w:r>
          </w:p>
        </w:tc>
        <w:tc>
          <w:tcPr>
            <w:tcW w:w="3510" w:type="dxa"/>
            <w:tcBorders>
              <w:left w:val="nil"/>
              <w:bottom w:val="single" w:sz="4" w:space="0" w:color="auto"/>
            </w:tcBorders>
            <w:shd w:val="clear" w:color="auto" w:fill="F3F3F3"/>
            <w:vAlign w:val="center"/>
          </w:tcPr>
          <w:p w14:paraId="63197C1E" w14:textId="77777777" w:rsidR="008A4C11" w:rsidRPr="008D2E32" w:rsidRDefault="008A4C11" w:rsidP="00ED4945">
            <w:pPr>
              <w:rPr>
                <w:rFonts w:ascii="Arial" w:hAnsi="Arial" w:cs="Arial"/>
                <w:color w:val="555555"/>
                <w:sz w:val="16"/>
                <w:szCs w:val="16"/>
              </w:rPr>
            </w:pPr>
          </w:p>
        </w:tc>
      </w:tr>
    </w:tbl>
    <w:p w14:paraId="29EE977C" w14:textId="77777777" w:rsidR="008A4C11" w:rsidRPr="008D2E32" w:rsidRDefault="008A21DA" w:rsidP="004C2189">
      <w:pPr>
        <w:ind w:left="-540"/>
        <w:jc w:val="both"/>
        <w:rPr>
          <w:rFonts w:ascii="Arial" w:hAnsi="Arial" w:cs="Arial"/>
          <w:color w:val="555555"/>
          <w:sz w:val="12"/>
          <w:szCs w:val="12"/>
        </w:rPr>
      </w:pPr>
      <w:r w:rsidRPr="008D2E32">
        <w:rPr>
          <w:rFonts w:ascii="Arial" w:hAnsi="Arial" w:cs="Arial"/>
          <w:b/>
          <w:color w:val="555555"/>
          <w:sz w:val="24"/>
          <w:szCs w:val="24"/>
        </w:rPr>
        <w:t>Signature of Applicant</w:t>
      </w:r>
    </w:p>
    <w:tbl>
      <w:tblPr>
        <w:tblW w:w="1077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1"/>
        <w:gridCol w:w="3544"/>
      </w:tblGrid>
      <w:tr w:rsidR="008A4C11" w:rsidRPr="008D2E32" w14:paraId="338F47B9" w14:textId="77777777" w:rsidTr="00193E31">
        <w:trPr>
          <w:trHeight w:hRule="exact" w:val="585"/>
        </w:trPr>
        <w:tc>
          <w:tcPr>
            <w:tcW w:w="7231" w:type="dxa"/>
            <w:shd w:val="clear" w:color="auto" w:fill="auto"/>
            <w:vAlign w:val="bottom"/>
          </w:tcPr>
          <w:p w14:paraId="41363E7F" w14:textId="77777777" w:rsidR="008A4C11" w:rsidRPr="00193E31" w:rsidRDefault="008A4C11" w:rsidP="00ED4945">
            <w:pPr>
              <w:rPr>
                <w:rFonts w:ascii="Arial" w:hAnsi="Arial" w:cs="Arial"/>
                <w:color w:val="555555"/>
              </w:rPr>
            </w:pPr>
            <w:r w:rsidRPr="00193E31">
              <w:rPr>
                <w:rFonts w:ascii="Arial" w:hAnsi="Arial" w:cs="Arial"/>
                <w:color w:val="555555"/>
              </w:rPr>
              <w:t xml:space="preserve">Signature </w:t>
            </w:r>
          </w:p>
        </w:tc>
        <w:tc>
          <w:tcPr>
            <w:tcW w:w="3544" w:type="dxa"/>
            <w:shd w:val="clear" w:color="auto" w:fill="auto"/>
            <w:vAlign w:val="bottom"/>
          </w:tcPr>
          <w:p w14:paraId="59086ECB" w14:textId="77777777" w:rsidR="008A4C11" w:rsidRPr="00193E31" w:rsidRDefault="008A4C11" w:rsidP="00ED4945">
            <w:pPr>
              <w:rPr>
                <w:rFonts w:ascii="Arial" w:hAnsi="Arial" w:cs="Arial"/>
                <w:color w:val="555555"/>
              </w:rPr>
            </w:pPr>
            <w:r w:rsidRPr="00193E31">
              <w:rPr>
                <w:rFonts w:ascii="Arial" w:hAnsi="Arial" w:cs="Arial"/>
                <w:color w:val="555555"/>
              </w:rPr>
              <w:t>Date</w:t>
            </w:r>
          </w:p>
        </w:tc>
      </w:tr>
      <w:tr w:rsidR="004C2189" w:rsidRPr="008D2E32" w14:paraId="441C992D" w14:textId="77777777" w:rsidTr="00193E31">
        <w:tblPrEx>
          <w:tblLook w:val="04A0" w:firstRow="1" w:lastRow="0" w:firstColumn="1" w:lastColumn="0" w:noHBand="0" w:noVBand="1"/>
        </w:tblPrEx>
        <w:trPr>
          <w:trHeight w:hRule="exact" w:val="585"/>
        </w:trPr>
        <w:tc>
          <w:tcPr>
            <w:tcW w:w="7231" w:type="dxa"/>
            <w:shd w:val="clear" w:color="auto" w:fill="auto"/>
          </w:tcPr>
          <w:p w14:paraId="1ABF6637" w14:textId="77777777" w:rsidR="004C2189" w:rsidRPr="008D2E32" w:rsidRDefault="004C2189" w:rsidP="004C2189">
            <w:pPr>
              <w:rPr>
                <w:rFonts w:ascii="Arial" w:hAnsi="Arial" w:cs="Arial"/>
                <w:color w:val="555555"/>
                <w:sz w:val="12"/>
                <w:szCs w:val="12"/>
              </w:rPr>
            </w:pPr>
          </w:p>
          <w:p w14:paraId="3BC115EF" w14:textId="77777777" w:rsidR="004C2189" w:rsidRPr="008D2E32" w:rsidRDefault="004C2189" w:rsidP="004C2189">
            <w:pPr>
              <w:rPr>
                <w:rFonts w:ascii="Arial" w:hAnsi="Arial" w:cs="Arial"/>
                <w:color w:val="555555"/>
                <w:sz w:val="12"/>
                <w:szCs w:val="12"/>
              </w:rPr>
            </w:pPr>
          </w:p>
          <w:p w14:paraId="58C597EF" w14:textId="77777777" w:rsidR="004C2189" w:rsidRPr="00193E31" w:rsidRDefault="004C2189" w:rsidP="004C2189">
            <w:pPr>
              <w:rPr>
                <w:rFonts w:ascii="Arial" w:hAnsi="Arial" w:cs="Arial"/>
                <w:color w:val="555555"/>
              </w:rPr>
            </w:pPr>
            <w:r w:rsidRPr="00193E31">
              <w:rPr>
                <w:rFonts w:ascii="Arial" w:hAnsi="Arial" w:cs="Arial"/>
                <w:color w:val="555555"/>
              </w:rPr>
              <w:t>Signature of parent/guardian</w:t>
            </w:r>
          </w:p>
        </w:tc>
        <w:tc>
          <w:tcPr>
            <w:tcW w:w="3544" w:type="dxa"/>
            <w:shd w:val="clear" w:color="auto" w:fill="auto"/>
          </w:tcPr>
          <w:p w14:paraId="2F629DCB" w14:textId="77777777" w:rsidR="004C2189" w:rsidRPr="008D2E32" w:rsidRDefault="004C2189" w:rsidP="004C2189">
            <w:pPr>
              <w:rPr>
                <w:rFonts w:ascii="Arial" w:hAnsi="Arial" w:cs="Arial"/>
                <w:color w:val="555555"/>
                <w:sz w:val="12"/>
                <w:szCs w:val="12"/>
              </w:rPr>
            </w:pPr>
          </w:p>
          <w:p w14:paraId="754C32C9" w14:textId="77777777" w:rsidR="004C2189" w:rsidRPr="008D2E32" w:rsidRDefault="004C2189" w:rsidP="004C2189">
            <w:pPr>
              <w:rPr>
                <w:rFonts w:ascii="Arial" w:hAnsi="Arial" w:cs="Arial"/>
                <w:color w:val="555555"/>
                <w:sz w:val="12"/>
                <w:szCs w:val="12"/>
              </w:rPr>
            </w:pPr>
          </w:p>
          <w:p w14:paraId="04A1894A" w14:textId="77777777" w:rsidR="004C2189" w:rsidRPr="008D2E32" w:rsidRDefault="004C2189" w:rsidP="004C2189">
            <w:pPr>
              <w:rPr>
                <w:rFonts w:ascii="Arial" w:hAnsi="Arial" w:cs="Arial"/>
                <w:color w:val="555555"/>
                <w:sz w:val="12"/>
                <w:szCs w:val="12"/>
              </w:rPr>
            </w:pPr>
            <w:r w:rsidRPr="00193E31">
              <w:rPr>
                <w:rFonts w:ascii="Arial" w:hAnsi="Arial" w:cs="Arial"/>
                <w:color w:val="555555"/>
              </w:rPr>
              <w:t>Date</w:t>
            </w:r>
          </w:p>
        </w:tc>
      </w:tr>
    </w:tbl>
    <w:p w14:paraId="182D1D28" w14:textId="77777777" w:rsidR="004C2189" w:rsidRPr="00E8506F" w:rsidRDefault="004C2189" w:rsidP="00193E31">
      <w:pPr>
        <w:ind w:left="720" w:right="720"/>
        <w:rPr>
          <w:rFonts w:ascii="Arial" w:hAnsi="Arial" w:cs="Arial"/>
          <w:b/>
          <w:color w:val="555555"/>
        </w:rPr>
      </w:pPr>
      <w:r w:rsidRPr="00E8506F">
        <w:rPr>
          <w:rFonts w:ascii="Arial" w:hAnsi="Arial" w:cs="Arial"/>
          <w:b/>
          <w:color w:val="555555"/>
        </w:rPr>
        <w:t>Applicants under the age of 18 years require permission from a parent or guardian and need to be accompanied by that parent or guardian while busking.</w:t>
      </w:r>
    </w:p>
    <w:tbl>
      <w:tblPr>
        <w:tblW w:w="10863" w:type="dxa"/>
        <w:tblInd w:w="-43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21"/>
        <w:gridCol w:w="2897"/>
        <w:gridCol w:w="724"/>
        <w:gridCol w:w="3621"/>
      </w:tblGrid>
      <w:tr w:rsidR="00516D21" w:rsidRPr="008D2E32" w14:paraId="3DF079EC" w14:textId="77777777" w:rsidTr="00A91FBF">
        <w:trPr>
          <w:trHeight w:hRule="exact" w:val="289"/>
        </w:trPr>
        <w:tc>
          <w:tcPr>
            <w:tcW w:w="3621" w:type="dxa"/>
            <w:tcBorders>
              <w:top w:val="single" w:sz="12" w:space="0" w:color="FFFFFF"/>
              <w:left w:val="single" w:sz="12" w:space="0" w:color="FFFFFF"/>
              <w:bottom w:val="single" w:sz="12" w:space="0" w:color="FFFFFF"/>
              <w:right w:val="single" w:sz="12" w:space="0" w:color="FFFFFF"/>
            </w:tcBorders>
            <w:shd w:val="clear" w:color="auto" w:fill="F3F3F3"/>
            <w:vAlign w:val="center"/>
          </w:tcPr>
          <w:p w14:paraId="15C437CA" w14:textId="77777777" w:rsidR="00516D21" w:rsidRPr="008D2E32" w:rsidRDefault="008A21DA" w:rsidP="00484C36">
            <w:pPr>
              <w:rPr>
                <w:rFonts w:ascii="Arial" w:hAnsi="Arial" w:cs="Arial"/>
                <w:color w:val="555555"/>
                <w:sz w:val="16"/>
                <w:szCs w:val="16"/>
              </w:rPr>
            </w:pPr>
            <w:r w:rsidRPr="008D2E32">
              <w:rPr>
                <w:rFonts w:ascii="Arial" w:hAnsi="Arial" w:cs="Arial"/>
                <w:b/>
                <w:color w:val="555555"/>
                <w:sz w:val="16"/>
                <w:szCs w:val="16"/>
              </w:rPr>
              <w:t>OFFICE USE ONLY</w:t>
            </w:r>
          </w:p>
        </w:tc>
        <w:tc>
          <w:tcPr>
            <w:tcW w:w="3621" w:type="dxa"/>
            <w:gridSpan w:val="2"/>
            <w:tcBorders>
              <w:top w:val="single" w:sz="12" w:space="0" w:color="FFFFFF"/>
              <w:left w:val="single" w:sz="12" w:space="0" w:color="FFFFFF"/>
              <w:bottom w:val="single" w:sz="12" w:space="0" w:color="FFFFFF"/>
              <w:right w:val="single" w:sz="12" w:space="0" w:color="FFFFFF"/>
            </w:tcBorders>
            <w:shd w:val="clear" w:color="auto" w:fill="F3F3F3"/>
            <w:vAlign w:val="center"/>
          </w:tcPr>
          <w:p w14:paraId="239CF2F6" w14:textId="10275B3D" w:rsidR="00516D21" w:rsidRPr="008D2E32" w:rsidRDefault="001D3DF8" w:rsidP="00360A42">
            <w:pPr>
              <w:ind w:left="-6"/>
              <w:rPr>
                <w:rFonts w:ascii="Arial" w:hAnsi="Arial" w:cs="Arial"/>
                <w:b/>
                <w:color w:val="555555"/>
                <w:sz w:val="16"/>
                <w:szCs w:val="16"/>
              </w:rPr>
            </w:pPr>
            <w:r w:rsidRPr="008D2E32">
              <w:rPr>
                <w:rFonts w:ascii="Arial" w:hAnsi="Arial" w:cs="Arial"/>
                <w:b/>
                <w:color w:val="555555"/>
                <w:sz w:val="16"/>
                <w:szCs w:val="16"/>
              </w:rPr>
              <w:t>Permit Fee: $</w:t>
            </w:r>
            <w:r w:rsidR="00EF744A">
              <w:rPr>
                <w:rFonts w:ascii="Arial" w:hAnsi="Arial" w:cs="Arial"/>
                <w:b/>
                <w:color w:val="555555"/>
                <w:sz w:val="16"/>
                <w:szCs w:val="16"/>
              </w:rPr>
              <w:t>6</w:t>
            </w:r>
            <w:r w:rsidR="00531E80">
              <w:rPr>
                <w:rFonts w:ascii="Arial" w:hAnsi="Arial" w:cs="Arial"/>
                <w:b/>
                <w:color w:val="555555"/>
                <w:sz w:val="16"/>
                <w:szCs w:val="16"/>
              </w:rPr>
              <w:t>7</w:t>
            </w:r>
            <w:r w:rsidR="00360A42">
              <w:rPr>
                <w:rFonts w:ascii="Arial" w:hAnsi="Arial" w:cs="Arial"/>
                <w:b/>
                <w:color w:val="555555"/>
                <w:sz w:val="16"/>
                <w:szCs w:val="16"/>
              </w:rPr>
              <w:t>.00</w:t>
            </w:r>
          </w:p>
        </w:tc>
        <w:tc>
          <w:tcPr>
            <w:tcW w:w="3621" w:type="dxa"/>
            <w:tcBorders>
              <w:top w:val="single" w:sz="12" w:space="0" w:color="FFFFFF"/>
              <w:left w:val="single" w:sz="12" w:space="0" w:color="FFFFFF"/>
              <w:bottom w:val="single" w:sz="12" w:space="0" w:color="FFFFFF"/>
              <w:right w:val="single" w:sz="12" w:space="0" w:color="FFFFFF"/>
            </w:tcBorders>
            <w:shd w:val="clear" w:color="auto" w:fill="F3F3F3"/>
            <w:vAlign w:val="center"/>
          </w:tcPr>
          <w:p w14:paraId="57219225" w14:textId="77777777" w:rsidR="00516D21" w:rsidRPr="008D2E32" w:rsidRDefault="008A21DA" w:rsidP="000005A2">
            <w:pPr>
              <w:rPr>
                <w:rFonts w:ascii="Arial" w:hAnsi="Arial" w:cs="Arial"/>
                <w:color w:val="555555"/>
                <w:sz w:val="16"/>
                <w:szCs w:val="16"/>
              </w:rPr>
            </w:pPr>
            <w:r w:rsidRPr="008D2E32">
              <w:rPr>
                <w:rFonts w:ascii="Arial" w:hAnsi="Arial" w:cs="Arial"/>
                <w:color w:val="555555"/>
                <w:sz w:val="16"/>
                <w:szCs w:val="16"/>
              </w:rPr>
              <w:t xml:space="preserve">Ledger No: </w:t>
            </w:r>
            <w:proofErr w:type="gramStart"/>
            <w:r w:rsidRPr="008D2E32">
              <w:rPr>
                <w:rFonts w:ascii="Arial" w:hAnsi="Arial" w:cs="Arial"/>
                <w:color w:val="555555"/>
                <w:sz w:val="16"/>
                <w:szCs w:val="16"/>
              </w:rPr>
              <w:t>CL.</w:t>
            </w:r>
            <w:r w:rsidR="00BB090A" w:rsidRPr="008D2E32">
              <w:rPr>
                <w:rFonts w:ascii="Arial" w:hAnsi="Arial" w:cs="Arial"/>
                <w:color w:val="555555"/>
                <w:sz w:val="16"/>
                <w:szCs w:val="16"/>
              </w:rPr>
              <w:t>R</w:t>
            </w:r>
            <w:proofErr w:type="gramEnd"/>
            <w:r w:rsidR="00BB090A" w:rsidRPr="008D2E32">
              <w:rPr>
                <w:rFonts w:ascii="Arial" w:hAnsi="Arial" w:cs="Arial"/>
                <w:color w:val="555555"/>
                <w:sz w:val="16"/>
                <w:szCs w:val="16"/>
              </w:rPr>
              <w:t>5811137</w:t>
            </w:r>
            <w:r w:rsidR="000005A2" w:rsidRPr="008D2E32">
              <w:rPr>
                <w:rFonts w:ascii="Arial" w:hAnsi="Arial" w:cs="Arial"/>
                <w:color w:val="555555"/>
                <w:sz w:val="16"/>
                <w:szCs w:val="16"/>
              </w:rPr>
              <w:t>3</w:t>
            </w:r>
          </w:p>
        </w:tc>
      </w:tr>
      <w:tr w:rsidR="00516D21" w:rsidRPr="008D2E32" w14:paraId="2BB4F800" w14:textId="77777777" w:rsidTr="00A91FBF">
        <w:trPr>
          <w:trHeight w:hRule="exact" w:val="1344"/>
        </w:trPr>
        <w:tc>
          <w:tcPr>
            <w:tcW w:w="6518" w:type="dxa"/>
            <w:gridSpan w:val="2"/>
            <w:tcBorders>
              <w:top w:val="single" w:sz="12" w:space="0" w:color="FFFFFF"/>
              <w:left w:val="single" w:sz="12" w:space="0" w:color="FFFFFF"/>
              <w:bottom w:val="single" w:sz="12" w:space="0" w:color="FFFFFF"/>
              <w:right w:val="single" w:sz="12" w:space="0" w:color="FFFFFF"/>
            </w:tcBorders>
            <w:shd w:val="clear" w:color="auto" w:fill="F3F3F3"/>
          </w:tcPr>
          <w:p w14:paraId="4D821C77" w14:textId="77777777" w:rsidR="00516D21" w:rsidRPr="008D2E32" w:rsidRDefault="00516D21" w:rsidP="00484C36">
            <w:pPr>
              <w:rPr>
                <w:rFonts w:ascii="Arial" w:hAnsi="Arial" w:cs="Arial"/>
                <w:b/>
                <w:color w:val="555555"/>
                <w:sz w:val="16"/>
                <w:szCs w:val="16"/>
              </w:rPr>
            </w:pPr>
            <w:r w:rsidRPr="008D2E32">
              <w:rPr>
                <w:rFonts w:ascii="Arial" w:hAnsi="Arial" w:cs="Arial"/>
                <w:b/>
                <w:color w:val="555555"/>
                <w:sz w:val="16"/>
                <w:szCs w:val="16"/>
              </w:rPr>
              <w:t>IM &amp; RECEPTION STAMP</w:t>
            </w:r>
          </w:p>
        </w:tc>
        <w:tc>
          <w:tcPr>
            <w:tcW w:w="4345" w:type="dxa"/>
            <w:gridSpan w:val="2"/>
            <w:tcBorders>
              <w:top w:val="single" w:sz="12" w:space="0" w:color="FFFFFF"/>
              <w:left w:val="single" w:sz="12" w:space="0" w:color="FFFFFF"/>
              <w:bottom w:val="single" w:sz="12" w:space="0" w:color="FFFFFF"/>
              <w:right w:val="single" w:sz="12" w:space="0" w:color="FFFFFF"/>
            </w:tcBorders>
            <w:shd w:val="clear" w:color="auto" w:fill="F3F3F3"/>
          </w:tcPr>
          <w:p w14:paraId="138AD0E2" w14:textId="77777777" w:rsidR="008A21DA" w:rsidRPr="008D2E32" w:rsidRDefault="008A21DA" w:rsidP="00484C36">
            <w:pPr>
              <w:rPr>
                <w:rFonts w:ascii="Arial" w:hAnsi="Arial" w:cs="Arial"/>
                <w:b/>
                <w:color w:val="555555"/>
                <w:sz w:val="16"/>
                <w:szCs w:val="16"/>
              </w:rPr>
            </w:pPr>
          </w:p>
          <w:p w14:paraId="4F7C24CC" w14:textId="77777777" w:rsidR="00516D21" w:rsidRPr="008D2E32" w:rsidRDefault="00516D21" w:rsidP="00484C36">
            <w:pPr>
              <w:rPr>
                <w:rFonts w:ascii="Arial" w:hAnsi="Arial" w:cs="Arial"/>
                <w:b/>
                <w:color w:val="555555"/>
                <w:sz w:val="16"/>
                <w:szCs w:val="16"/>
              </w:rPr>
            </w:pPr>
            <w:r w:rsidRPr="008D2E32">
              <w:rPr>
                <w:rFonts w:ascii="Arial" w:hAnsi="Arial" w:cs="Arial"/>
                <w:b/>
                <w:color w:val="555555"/>
                <w:sz w:val="16"/>
                <w:szCs w:val="16"/>
              </w:rPr>
              <w:t xml:space="preserve">HAVE YOU </w:t>
            </w:r>
            <w:r w:rsidR="004C2189" w:rsidRPr="008D2E32">
              <w:rPr>
                <w:rFonts w:ascii="Arial" w:hAnsi="Arial" w:cs="Arial"/>
                <w:b/>
                <w:color w:val="555555"/>
                <w:sz w:val="16"/>
                <w:szCs w:val="16"/>
              </w:rPr>
              <w:t>SIGHTED</w:t>
            </w:r>
            <w:r w:rsidRPr="008D2E32">
              <w:rPr>
                <w:rFonts w:ascii="Arial" w:hAnsi="Arial" w:cs="Arial"/>
                <w:b/>
                <w:color w:val="555555"/>
                <w:sz w:val="16"/>
                <w:szCs w:val="16"/>
              </w:rPr>
              <w:t xml:space="preserve"> COPIES:</w:t>
            </w:r>
          </w:p>
          <w:p w14:paraId="689C96E0" w14:textId="77777777" w:rsidR="00516D21" w:rsidRPr="008D2E32" w:rsidRDefault="004C2189" w:rsidP="00484C36">
            <w:pPr>
              <w:rPr>
                <w:rFonts w:ascii="Arial" w:hAnsi="Arial" w:cs="Arial"/>
                <w:color w:val="555555"/>
                <w:sz w:val="32"/>
                <w:szCs w:val="32"/>
              </w:rPr>
            </w:pPr>
            <w:proofErr w:type="gramStart"/>
            <w:r w:rsidRPr="008D2E32">
              <w:rPr>
                <w:rFonts w:ascii="Arial" w:hAnsi="Arial" w:cs="Arial"/>
                <w:color w:val="555555"/>
                <w:sz w:val="16"/>
                <w:szCs w:val="16"/>
              </w:rPr>
              <w:t>Drivers</w:t>
            </w:r>
            <w:proofErr w:type="gramEnd"/>
            <w:r w:rsidRPr="008D2E32">
              <w:rPr>
                <w:rFonts w:ascii="Arial" w:hAnsi="Arial" w:cs="Arial"/>
                <w:color w:val="555555"/>
                <w:sz w:val="16"/>
                <w:szCs w:val="16"/>
              </w:rPr>
              <w:t xml:space="preserve"> licence</w:t>
            </w:r>
            <w:r w:rsidR="00DF29B8" w:rsidRPr="008D2E32">
              <w:rPr>
                <w:rFonts w:ascii="Arial" w:hAnsi="Arial" w:cs="Arial"/>
                <w:color w:val="555555"/>
                <w:sz w:val="16"/>
                <w:szCs w:val="16"/>
              </w:rPr>
              <w:t xml:space="preserve"> </w:t>
            </w:r>
            <w:r w:rsidR="00DF29B8" w:rsidRPr="008D2E32">
              <w:rPr>
                <w:rFonts w:ascii="Arial" w:hAnsi="Arial" w:cs="Arial"/>
                <w:b/>
                <w:color w:val="555555"/>
                <w:sz w:val="16"/>
                <w:szCs w:val="16"/>
              </w:rPr>
              <w:t>(mandatory)</w:t>
            </w:r>
            <w:r w:rsidR="00516D21" w:rsidRPr="008D2E32">
              <w:rPr>
                <w:rFonts w:ascii="Arial" w:hAnsi="Arial" w:cs="Arial"/>
                <w:color w:val="555555"/>
                <w:sz w:val="16"/>
                <w:szCs w:val="16"/>
              </w:rPr>
              <w:tab/>
            </w:r>
            <w:r w:rsidR="00516D21" w:rsidRPr="008D2E32">
              <w:rPr>
                <w:rFonts w:ascii="Arial" w:hAnsi="Arial" w:cs="Arial"/>
                <w:color w:val="555555"/>
                <w:sz w:val="16"/>
                <w:szCs w:val="16"/>
              </w:rPr>
              <w:tab/>
            </w:r>
            <w:bookmarkStart w:id="14" w:name="Check10"/>
            <w:r w:rsidR="00F374CA" w:rsidRPr="008D2E32">
              <w:rPr>
                <w:rFonts w:ascii="Arial" w:hAnsi="Arial" w:cs="Arial"/>
                <w:color w:val="555555"/>
                <w:sz w:val="32"/>
                <w:szCs w:val="32"/>
              </w:rPr>
              <w:fldChar w:fldCharType="begin">
                <w:ffData>
                  <w:name w:val="Check10"/>
                  <w:enabled/>
                  <w:calcOnExit w:val="0"/>
                  <w:checkBox>
                    <w:sizeAuto/>
                    <w:default w:val="0"/>
                  </w:checkBox>
                </w:ffData>
              </w:fldChar>
            </w:r>
            <w:r w:rsidR="00F374CA" w:rsidRPr="008D2E32">
              <w:rPr>
                <w:rFonts w:ascii="Arial" w:hAnsi="Arial" w:cs="Arial"/>
                <w:color w:val="555555"/>
                <w:sz w:val="32"/>
                <w:szCs w:val="32"/>
              </w:rPr>
              <w:instrText xml:space="preserve"> FORMCHECKBOX </w:instrText>
            </w:r>
            <w:r w:rsidR="000307B4">
              <w:rPr>
                <w:rFonts w:ascii="Arial" w:hAnsi="Arial" w:cs="Arial"/>
                <w:color w:val="555555"/>
                <w:sz w:val="32"/>
                <w:szCs w:val="32"/>
              </w:rPr>
            </w:r>
            <w:r w:rsidR="000307B4">
              <w:rPr>
                <w:rFonts w:ascii="Arial" w:hAnsi="Arial" w:cs="Arial"/>
                <w:color w:val="555555"/>
                <w:sz w:val="32"/>
                <w:szCs w:val="32"/>
              </w:rPr>
              <w:fldChar w:fldCharType="separate"/>
            </w:r>
            <w:r w:rsidR="00F374CA" w:rsidRPr="008D2E32">
              <w:rPr>
                <w:rFonts w:ascii="Arial" w:hAnsi="Arial" w:cs="Arial"/>
                <w:color w:val="555555"/>
                <w:sz w:val="32"/>
                <w:szCs w:val="32"/>
              </w:rPr>
              <w:fldChar w:fldCharType="end"/>
            </w:r>
            <w:bookmarkEnd w:id="14"/>
          </w:p>
          <w:p w14:paraId="5A54F760" w14:textId="77777777" w:rsidR="004C2189" w:rsidRPr="008D2E32" w:rsidRDefault="004C2189" w:rsidP="00484C36">
            <w:pPr>
              <w:rPr>
                <w:rFonts w:ascii="Arial" w:hAnsi="Arial" w:cs="Arial"/>
                <w:color w:val="555555"/>
                <w:sz w:val="16"/>
                <w:szCs w:val="16"/>
              </w:rPr>
            </w:pPr>
          </w:p>
          <w:p w14:paraId="08A2FC37" w14:textId="77777777" w:rsidR="004C2189" w:rsidRPr="008D2E32" w:rsidRDefault="004C2189" w:rsidP="00484C36">
            <w:pPr>
              <w:rPr>
                <w:rFonts w:ascii="Arial" w:hAnsi="Arial" w:cs="Arial"/>
                <w:color w:val="555555"/>
                <w:sz w:val="16"/>
                <w:szCs w:val="16"/>
              </w:rPr>
            </w:pPr>
            <w:proofErr w:type="gramStart"/>
            <w:r w:rsidRPr="008D2E32">
              <w:rPr>
                <w:rFonts w:ascii="Arial" w:hAnsi="Arial" w:cs="Arial"/>
                <w:color w:val="555555"/>
                <w:sz w:val="16"/>
                <w:szCs w:val="16"/>
              </w:rPr>
              <w:t>No:_</w:t>
            </w:r>
            <w:proofErr w:type="gramEnd"/>
            <w:r w:rsidRPr="008D2E32">
              <w:rPr>
                <w:rFonts w:ascii="Arial" w:hAnsi="Arial" w:cs="Arial"/>
                <w:color w:val="555555"/>
                <w:sz w:val="16"/>
                <w:szCs w:val="16"/>
              </w:rPr>
              <w:t>_________________________</w:t>
            </w:r>
          </w:p>
          <w:p w14:paraId="6FB27164" w14:textId="77777777" w:rsidR="00516D21" w:rsidRPr="008D2E32" w:rsidRDefault="00516D21" w:rsidP="008A21DA">
            <w:pPr>
              <w:rPr>
                <w:rFonts w:ascii="Arial" w:hAnsi="Arial" w:cs="Arial"/>
                <w:color w:val="555555"/>
                <w:sz w:val="16"/>
                <w:szCs w:val="16"/>
              </w:rPr>
            </w:pPr>
          </w:p>
        </w:tc>
      </w:tr>
    </w:tbl>
    <w:p w14:paraId="589AD66A" w14:textId="77777777" w:rsidR="008A21DA" w:rsidRPr="008D2E32" w:rsidRDefault="008A21DA" w:rsidP="008A21DA">
      <w:pPr>
        <w:ind w:left="-540" w:right="720"/>
        <w:rPr>
          <w:rFonts w:ascii="Arial" w:hAnsi="Arial" w:cs="Arial"/>
          <w:b/>
          <w:color w:val="555555"/>
          <w:sz w:val="24"/>
          <w:szCs w:val="24"/>
        </w:rPr>
      </w:pPr>
      <w:r w:rsidRPr="008D2E32">
        <w:rPr>
          <w:rFonts w:ascii="Arial" w:hAnsi="Arial" w:cs="Arial"/>
          <w:b/>
          <w:color w:val="555555"/>
          <w:sz w:val="24"/>
          <w:szCs w:val="24"/>
        </w:rPr>
        <w:t>Methods of Payment</w:t>
      </w:r>
    </w:p>
    <w:tbl>
      <w:tblPr>
        <w:tblW w:w="10800" w:type="dxa"/>
        <w:tblInd w:w="-432" w:type="dxa"/>
        <w:tblBorders>
          <w:insideH w:val="single" w:sz="12" w:space="0" w:color="FFFFFF"/>
          <w:insideV w:val="single" w:sz="12" w:space="0" w:color="FFFFFF"/>
        </w:tblBorders>
        <w:shd w:val="clear" w:color="auto" w:fill="F3F3F3"/>
        <w:tblLook w:val="01E0" w:firstRow="1" w:lastRow="1" w:firstColumn="1" w:lastColumn="1" w:noHBand="0" w:noVBand="0"/>
      </w:tblPr>
      <w:tblGrid>
        <w:gridCol w:w="1800"/>
        <w:gridCol w:w="2880"/>
        <w:gridCol w:w="6120"/>
      </w:tblGrid>
      <w:tr w:rsidR="008A21DA" w:rsidRPr="008D2E32" w14:paraId="228D572D" w14:textId="77777777" w:rsidTr="006E51B4">
        <w:trPr>
          <w:trHeight w:val="950"/>
        </w:trPr>
        <w:tc>
          <w:tcPr>
            <w:tcW w:w="1800" w:type="dxa"/>
            <w:tcBorders>
              <w:bottom w:val="single" w:sz="12" w:space="0" w:color="FFFFFF"/>
            </w:tcBorders>
            <w:shd w:val="clear" w:color="auto" w:fill="EFEFEF"/>
            <w:vAlign w:val="center"/>
          </w:tcPr>
          <w:p w14:paraId="4720861C" w14:textId="77777777" w:rsidR="008A21DA" w:rsidRPr="008D2E32" w:rsidRDefault="008A21DA" w:rsidP="000F28F7">
            <w:pPr>
              <w:rPr>
                <w:rFonts w:ascii="Arial" w:hAnsi="Arial" w:cs="Arial"/>
                <w:b/>
                <w:color w:val="555555"/>
                <w:sz w:val="18"/>
                <w:szCs w:val="18"/>
              </w:rPr>
            </w:pPr>
            <w:r w:rsidRPr="008D2E32">
              <w:rPr>
                <w:rFonts w:ascii="Arial" w:hAnsi="Arial" w:cs="Arial"/>
                <w:b/>
                <w:color w:val="555555"/>
                <w:sz w:val="18"/>
                <w:szCs w:val="18"/>
              </w:rPr>
              <w:t>Mail</w:t>
            </w:r>
          </w:p>
        </w:tc>
        <w:tc>
          <w:tcPr>
            <w:tcW w:w="9000" w:type="dxa"/>
            <w:gridSpan w:val="2"/>
            <w:tcBorders>
              <w:bottom w:val="single" w:sz="12" w:space="0" w:color="FFFFFF"/>
            </w:tcBorders>
            <w:shd w:val="clear" w:color="auto" w:fill="F8F8F8"/>
            <w:vAlign w:val="center"/>
          </w:tcPr>
          <w:p w14:paraId="45C5C5B3" w14:textId="77777777" w:rsidR="008A21DA" w:rsidRPr="008D2E32" w:rsidRDefault="008A21DA" w:rsidP="006E51B4">
            <w:pPr>
              <w:ind w:right="-108"/>
              <w:rPr>
                <w:rFonts w:ascii="Arial" w:hAnsi="Arial" w:cs="Arial"/>
                <w:color w:val="555555"/>
                <w:sz w:val="18"/>
                <w:szCs w:val="18"/>
              </w:rPr>
            </w:pPr>
            <w:r w:rsidRPr="008D2E32">
              <w:rPr>
                <w:rFonts w:ascii="Arial" w:hAnsi="Arial" w:cs="Arial"/>
                <w:color w:val="555555"/>
                <w:sz w:val="18"/>
                <w:szCs w:val="18"/>
              </w:rPr>
              <w:t>Post the completed and signe</w:t>
            </w:r>
            <w:r w:rsidR="00BB090A" w:rsidRPr="008D2E32">
              <w:rPr>
                <w:rFonts w:ascii="Arial" w:hAnsi="Arial" w:cs="Arial"/>
                <w:color w:val="555555"/>
                <w:sz w:val="18"/>
                <w:szCs w:val="18"/>
              </w:rPr>
              <w:t>d application together with copy</w:t>
            </w:r>
            <w:r w:rsidRPr="008D2E32">
              <w:rPr>
                <w:rFonts w:ascii="Arial" w:hAnsi="Arial" w:cs="Arial"/>
                <w:color w:val="555555"/>
                <w:sz w:val="18"/>
                <w:szCs w:val="18"/>
              </w:rPr>
              <w:t xml:space="preserve"> of </w:t>
            </w:r>
            <w:r w:rsidR="00BB090A" w:rsidRPr="008D2E32">
              <w:rPr>
                <w:rFonts w:ascii="Arial" w:hAnsi="Arial" w:cs="Arial"/>
                <w:color w:val="555555"/>
                <w:sz w:val="18"/>
                <w:szCs w:val="18"/>
              </w:rPr>
              <w:t>Drivers Licence (proof of age)</w:t>
            </w:r>
            <w:r w:rsidRPr="008D2E32">
              <w:rPr>
                <w:rFonts w:ascii="Arial" w:hAnsi="Arial" w:cs="Arial"/>
                <w:color w:val="555555"/>
                <w:sz w:val="18"/>
                <w:szCs w:val="18"/>
              </w:rPr>
              <w:t xml:space="preserve"> and cheque or money order payable to </w:t>
            </w:r>
            <w:r w:rsidRPr="008D2E32">
              <w:rPr>
                <w:rFonts w:ascii="Arial" w:hAnsi="Arial" w:cs="Arial"/>
                <w:b/>
                <w:color w:val="555555"/>
                <w:sz w:val="18"/>
                <w:szCs w:val="18"/>
              </w:rPr>
              <w:t xml:space="preserve">“Latrobe City Council” </w:t>
            </w:r>
            <w:r w:rsidRPr="008D2E32">
              <w:rPr>
                <w:rFonts w:ascii="Arial" w:hAnsi="Arial" w:cs="Arial"/>
                <w:color w:val="555555"/>
                <w:sz w:val="18"/>
                <w:szCs w:val="18"/>
              </w:rPr>
              <w:t>to:</w:t>
            </w:r>
          </w:p>
          <w:p w14:paraId="4F3E4296" w14:textId="77777777" w:rsidR="008A21DA" w:rsidRPr="008D2E32" w:rsidRDefault="008A21DA" w:rsidP="000F28F7">
            <w:pPr>
              <w:rPr>
                <w:rFonts w:ascii="Arial" w:hAnsi="Arial" w:cs="Arial"/>
                <w:color w:val="555555"/>
                <w:sz w:val="18"/>
                <w:szCs w:val="18"/>
              </w:rPr>
            </w:pPr>
            <w:r w:rsidRPr="008D2E32">
              <w:rPr>
                <w:rFonts w:ascii="Arial" w:hAnsi="Arial" w:cs="Arial"/>
                <w:color w:val="555555"/>
                <w:sz w:val="18"/>
                <w:szCs w:val="18"/>
              </w:rPr>
              <w:t>PO Box 264 Morwell VIC 3840</w:t>
            </w:r>
            <w:r w:rsidRPr="008D2E32">
              <w:rPr>
                <w:rFonts w:ascii="Arial" w:hAnsi="Arial" w:cs="Arial"/>
                <w:b/>
                <w:color w:val="555555"/>
                <w:sz w:val="18"/>
                <w:szCs w:val="18"/>
              </w:rPr>
              <w:t>.</w:t>
            </w:r>
          </w:p>
        </w:tc>
      </w:tr>
      <w:tr w:rsidR="008A21DA" w:rsidRPr="008D2E32" w14:paraId="795E232F" w14:textId="77777777" w:rsidTr="006E51B4">
        <w:trPr>
          <w:trHeight w:val="684"/>
        </w:trPr>
        <w:tc>
          <w:tcPr>
            <w:tcW w:w="1800" w:type="dxa"/>
            <w:vMerge w:val="restart"/>
            <w:tcBorders>
              <w:top w:val="single" w:sz="12" w:space="0" w:color="FFFFFF"/>
              <w:bottom w:val="single" w:sz="12" w:space="0" w:color="FFFFFF"/>
            </w:tcBorders>
            <w:shd w:val="clear" w:color="auto" w:fill="EFEFEF"/>
            <w:vAlign w:val="center"/>
          </w:tcPr>
          <w:p w14:paraId="2356154B" w14:textId="77777777" w:rsidR="008A21DA" w:rsidRPr="008D2E32" w:rsidRDefault="008A21DA" w:rsidP="000F28F7">
            <w:pPr>
              <w:rPr>
                <w:rFonts w:ascii="Arial" w:hAnsi="Arial" w:cs="Arial"/>
                <w:b/>
                <w:color w:val="555555"/>
                <w:sz w:val="18"/>
                <w:szCs w:val="18"/>
              </w:rPr>
            </w:pPr>
            <w:r w:rsidRPr="008D2E32">
              <w:rPr>
                <w:rFonts w:ascii="Arial" w:hAnsi="Arial" w:cs="Arial"/>
                <w:b/>
                <w:color w:val="555555"/>
                <w:sz w:val="18"/>
                <w:szCs w:val="18"/>
              </w:rPr>
              <w:t>In Person</w:t>
            </w:r>
          </w:p>
        </w:tc>
        <w:tc>
          <w:tcPr>
            <w:tcW w:w="9000" w:type="dxa"/>
            <w:gridSpan w:val="2"/>
            <w:tcBorders>
              <w:top w:val="single" w:sz="12" w:space="0" w:color="FFFFFF"/>
              <w:bottom w:val="single" w:sz="12" w:space="0" w:color="FFFFFF"/>
            </w:tcBorders>
            <w:shd w:val="clear" w:color="auto" w:fill="F8F8F8"/>
            <w:vAlign w:val="center"/>
          </w:tcPr>
          <w:p w14:paraId="387B9DB6" w14:textId="77777777" w:rsidR="008A21DA" w:rsidRPr="008D2E32" w:rsidRDefault="008A21DA" w:rsidP="000F28F7">
            <w:pPr>
              <w:rPr>
                <w:rFonts w:ascii="Arial" w:hAnsi="Arial" w:cs="Arial"/>
                <w:color w:val="555555"/>
                <w:sz w:val="18"/>
                <w:szCs w:val="18"/>
              </w:rPr>
            </w:pPr>
            <w:r w:rsidRPr="008D2E32">
              <w:rPr>
                <w:rFonts w:ascii="Arial" w:hAnsi="Arial" w:cs="Arial"/>
                <w:color w:val="555555"/>
                <w:sz w:val="18"/>
                <w:szCs w:val="18"/>
              </w:rPr>
              <w:t xml:space="preserve">Bring the completed form and supporting documents with cash, cheque, </w:t>
            </w:r>
            <w:proofErr w:type="gramStart"/>
            <w:r w:rsidRPr="008D2E32">
              <w:rPr>
                <w:rFonts w:ascii="Arial" w:hAnsi="Arial" w:cs="Arial"/>
                <w:color w:val="555555"/>
                <w:sz w:val="18"/>
                <w:szCs w:val="18"/>
              </w:rPr>
              <w:t>EFTPOS</w:t>
            </w:r>
            <w:proofErr w:type="gramEnd"/>
            <w:r w:rsidRPr="008D2E32">
              <w:rPr>
                <w:rFonts w:ascii="Arial" w:hAnsi="Arial" w:cs="Arial"/>
                <w:color w:val="555555"/>
                <w:sz w:val="18"/>
                <w:szCs w:val="18"/>
              </w:rPr>
              <w:t xml:space="preserve"> or credit card to any of our following Service Centres and Libraries:</w:t>
            </w:r>
          </w:p>
        </w:tc>
      </w:tr>
      <w:tr w:rsidR="00965B56" w:rsidRPr="008D2E32" w14:paraId="241A3E77" w14:textId="77777777" w:rsidTr="006E51B4">
        <w:tc>
          <w:tcPr>
            <w:tcW w:w="1800" w:type="dxa"/>
            <w:vMerge/>
            <w:tcBorders>
              <w:top w:val="single" w:sz="12" w:space="0" w:color="FFFFFF"/>
            </w:tcBorders>
            <w:shd w:val="clear" w:color="auto" w:fill="EFEFEF"/>
            <w:vAlign w:val="center"/>
          </w:tcPr>
          <w:p w14:paraId="2B78BAA3" w14:textId="77777777" w:rsidR="00965B56" w:rsidRPr="008D2E32" w:rsidRDefault="00965B56" w:rsidP="000F28F7">
            <w:pPr>
              <w:rPr>
                <w:rFonts w:ascii="Arial" w:hAnsi="Arial" w:cs="Arial"/>
                <w:b/>
                <w:color w:val="555555"/>
                <w:sz w:val="18"/>
                <w:szCs w:val="18"/>
              </w:rPr>
            </w:pPr>
          </w:p>
        </w:tc>
        <w:tc>
          <w:tcPr>
            <w:tcW w:w="2880" w:type="dxa"/>
            <w:tcBorders>
              <w:top w:val="single" w:sz="12" w:space="0" w:color="FFFFFF"/>
            </w:tcBorders>
            <w:shd w:val="clear" w:color="auto" w:fill="F8F8F8"/>
          </w:tcPr>
          <w:p w14:paraId="519CBCBB" w14:textId="77777777" w:rsidR="00965B56" w:rsidRPr="008D2E32" w:rsidRDefault="00965B56" w:rsidP="002C082B">
            <w:pPr>
              <w:rPr>
                <w:rFonts w:ascii="Arial" w:hAnsi="Arial" w:cs="Arial"/>
                <w:color w:val="555555"/>
                <w:sz w:val="18"/>
                <w:szCs w:val="18"/>
              </w:rPr>
            </w:pPr>
            <w:r w:rsidRPr="008D2E32">
              <w:rPr>
                <w:rFonts w:ascii="Arial" w:hAnsi="Arial" w:cs="Arial"/>
                <w:color w:val="555555"/>
                <w:sz w:val="18"/>
                <w:szCs w:val="18"/>
              </w:rPr>
              <w:t xml:space="preserve">141 Commercial Road, Morwell </w:t>
            </w:r>
          </w:p>
          <w:p w14:paraId="050130A6" w14:textId="77777777" w:rsidR="00965B56" w:rsidRPr="008D2E32" w:rsidRDefault="00965B56" w:rsidP="002C082B">
            <w:pPr>
              <w:ind w:right="-108"/>
              <w:rPr>
                <w:rFonts w:ascii="Arial" w:hAnsi="Arial" w:cs="Arial"/>
                <w:color w:val="555555"/>
                <w:sz w:val="18"/>
                <w:szCs w:val="18"/>
              </w:rPr>
            </w:pPr>
            <w:r w:rsidRPr="008D2E32">
              <w:rPr>
                <w:rFonts w:ascii="Arial" w:hAnsi="Arial" w:cs="Arial"/>
                <w:color w:val="555555"/>
                <w:sz w:val="18"/>
                <w:szCs w:val="18"/>
              </w:rPr>
              <w:t xml:space="preserve">34-38 Kay Street, Traralgon </w:t>
            </w:r>
          </w:p>
          <w:p w14:paraId="19B3F433" w14:textId="77777777" w:rsidR="00965B56" w:rsidRPr="008D2E32" w:rsidRDefault="00965B56" w:rsidP="002C082B">
            <w:pPr>
              <w:rPr>
                <w:rFonts w:ascii="Arial" w:hAnsi="Arial" w:cs="Arial"/>
                <w:color w:val="555555"/>
                <w:sz w:val="18"/>
                <w:szCs w:val="18"/>
              </w:rPr>
            </w:pPr>
            <w:r w:rsidRPr="008D2E32">
              <w:rPr>
                <w:rFonts w:ascii="Arial" w:hAnsi="Arial" w:cs="Arial"/>
                <w:color w:val="555555"/>
                <w:sz w:val="18"/>
                <w:szCs w:val="18"/>
              </w:rPr>
              <w:t>1-29 George Street, Moe</w:t>
            </w:r>
          </w:p>
          <w:p w14:paraId="27ABFC3B" w14:textId="77777777" w:rsidR="00965B56" w:rsidRPr="008D2E32" w:rsidRDefault="00A91FBF" w:rsidP="002C082B">
            <w:pPr>
              <w:rPr>
                <w:rFonts w:ascii="Arial" w:hAnsi="Arial" w:cs="Arial"/>
                <w:color w:val="555555"/>
                <w:sz w:val="18"/>
                <w:szCs w:val="18"/>
              </w:rPr>
            </w:pPr>
            <w:r>
              <w:rPr>
                <w:rFonts w:ascii="Arial" w:hAnsi="Arial" w:cs="Arial"/>
                <w:color w:val="555555"/>
                <w:sz w:val="18"/>
                <w:szCs w:val="18"/>
              </w:rPr>
              <w:t>Phi</w:t>
            </w:r>
            <w:r w:rsidR="00965B56" w:rsidRPr="008D2E32">
              <w:rPr>
                <w:rFonts w:ascii="Arial" w:hAnsi="Arial" w:cs="Arial"/>
                <w:color w:val="555555"/>
                <w:sz w:val="18"/>
                <w:szCs w:val="18"/>
              </w:rPr>
              <w:t xml:space="preserve">lip Parade, Churchill </w:t>
            </w:r>
          </w:p>
          <w:p w14:paraId="0BF823A7" w14:textId="77777777" w:rsidR="00965B56" w:rsidRPr="008D2E32" w:rsidRDefault="00965B56" w:rsidP="002C082B">
            <w:pPr>
              <w:rPr>
                <w:rFonts w:ascii="Arial" w:hAnsi="Arial" w:cs="Arial"/>
                <w:color w:val="555555"/>
                <w:sz w:val="18"/>
                <w:szCs w:val="18"/>
              </w:rPr>
            </w:pPr>
          </w:p>
          <w:p w14:paraId="497C6455" w14:textId="77777777" w:rsidR="009D1AC9" w:rsidRPr="008D2E32" w:rsidRDefault="009D1AC9" w:rsidP="002C082B">
            <w:pPr>
              <w:rPr>
                <w:rFonts w:ascii="Arial" w:hAnsi="Arial" w:cs="Arial"/>
                <w:color w:val="555555"/>
                <w:sz w:val="18"/>
                <w:szCs w:val="18"/>
              </w:rPr>
            </w:pPr>
            <w:r w:rsidRPr="008D2E32">
              <w:rPr>
                <w:rFonts w:ascii="Arial" w:hAnsi="Arial" w:cs="Arial"/>
                <w:color w:val="555555"/>
                <w:sz w:val="18"/>
                <w:szCs w:val="18"/>
              </w:rPr>
              <w:t>Saturdays</w:t>
            </w:r>
          </w:p>
        </w:tc>
        <w:tc>
          <w:tcPr>
            <w:tcW w:w="6120" w:type="dxa"/>
            <w:tcBorders>
              <w:top w:val="single" w:sz="12" w:space="0" w:color="FFFFFF"/>
            </w:tcBorders>
            <w:shd w:val="clear" w:color="auto" w:fill="F8F8F8"/>
          </w:tcPr>
          <w:p w14:paraId="4421E03A" w14:textId="77777777" w:rsidR="00965B56" w:rsidRPr="008D2E32" w:rsidRDefault="00965B56" w:rsidP="002C082B">
            <w:pPr>
              <w:rPr>
                <w:rFonts w:ascii="Arial" w:hAnsi="Arial" w:cs="Arial"/>
                <w:color w:val="555555"/>
                <w:sz w:val="18"/>
                <w:szCs w:val="18"/>
              </w:rPr>
            </w:pPr>
            <w:r w:rsidRPr="008D2E32">
              <w:rPr>
                <w:rFonts w:ascii="Arial" w:hAnsi="Arial" w:cs="Arial"/>
                <w:color w:val="555555"/>
                <w:sz w:val="18"/>
                <w:szCs w:val="18"/>
              </w:rPr>
              <w:t xml:space="preserve">Monday – Friday </w:t>
            </w:r>
            <w:r w:rsidRPr="008D2E32">
              <w:rPr>
                <w:rFonts w:ascii="Arial" w:hAnsi="Arial" w:cs="Arial"/>
                <w:color w:val="555555"/>
                <w:sz w:val="18"/>
                <w:szCs w:val="18"/>
              </w:rPr>
              <w:tab/>
            </w:r>
            <w:r w:rsidR="009337D1">
              <w:rPr>
                <w:rFonts w:ascii="Arial" w:hAnsi="Arial" w:cs="Arial"/>
                <w:color w:val="555555"/>
                <w:sz w:val="18"/>
                <w:szCs w:val="18"/>
              </w:rPr>
              <w:t>9:00</w:t>
            </w:r>
            <w:r w:rsidRPr="008D2E32">
              <w:rPr>
                <w:rFonts w:ascii="Arial" w:hAnsi="Arial" w:cs="Arial"/>
                <w:color w:val="555555"/>
                <w:sz w:val="18"/>
                <w:szCs w:val="18"/>
              </w:rPr>
              <w:t>am – 5:</w:t>
            </w:r>
            <w:r w:rsidR="009337D1">
              <w:rPr>
                <w:rFonts w:ascii="Arial" w:hAnsi="Arial" w:cs="Arial"/>
                <w:color w:val="555555"/>
                <w:sz w:val="18"/>
                <w:szCs w:val="18"/>
              </w:rPr>
              <w:t>00</w:t>
            </w:r>
            <w:r w:rsidRPr="008D2E32">
              <w:rPr>
                <w:rFonts w:ascii="Arial" w:hAnsi="Arial" w:cs="Arial"/>
                <w:color w:val="555555"/>
                <w:sz w:val="18"/>
                <w:szCs w:val="18"/>
              </w:rPr>
              <w:t>pm</w:t>
            </w:r>
          </w:p>
          <w:p w14:paraId="62A3F89F" w14:textId="77777777" w:rsidR="00965B56" w:rsidRPr="008D2E32" w:rsidRDefault="00965B56" w:rsidP="002C082B">
            <w:pPr>
              <w:rPr>
                <w:rFonts w:ascii="Arial" w:hAnsi="Arial" w:cs="Arial"/>
                <w:color w:val="555555"/>
                <w:sz w:val="18"/>
                <w:szCs w:val="18"/>
              </w:rPr>
            </w:pPr>
            <w:r w:rsidRPr="008D2E32">
              <w:rPr>
                <w:rFonts w:ascii="Arial" w:hAnsi="Arial" w:cs="Arial"/>
                <w:color w:val="555555"/>
                <w:sz w:val="18"/>
                <w:szCs w:val="18"/>
              </w:rPr>
              <w:t xml:space="preserve">Monday – Friday </w:t>
            </w:r>
            <w:r w:rsidRPr="008D2E32">
              <w:rPr>
                <w:rFonts w:ascii="Arial" w:hAnsi="Arial" w:cs="Arial"/>
                <w:color w:val="555555"/>
                <w:sz w:val="18"/>
                <w:szCs w:val="18"/>
              </w:rPr>
              <w:tab/>
              <w:t xml:space="preserve">8:30am – </w:t>
            </w:r>
            <w:r w:rsidR="009337D1">
              <w:rPr>
                <w:rFonts w:ascii="Arial" w:hAnsi="Arial" w:cs="Arial"/>
                <w:color w:val="555555"/>
                <w:sz w:val="18"/>
                <w:szCs w:val="18"/>
              </w:rPr>
              <w:t>5:15</w:t>
            </w:r>
            <w:r w:rsidR="009337D1" w:rsidRPr="008D2E32">
              <w:rPr>
                <w:rFonts w:ascii="Arial" w:hAnsi="Arial" w:cs="Arial"/>
                <w:color w:val="555555"/>
                <w:sz w:val="18"/>
                <w:szCs w:val="18"/>
              </w:rPr>
              <w:t>pm</w:t>
            </w:r>
          </w:p>
          <w:p w14:paraId="4785C6A6" w14:textId="77777777" w:rsidR="00965B56" w:rsidRPr="008D2E32" w:rsidRDefault="00965B56" w:rsidP="002C082B">
            <w:pPr>
              <w:rPr>
                <w:rFonts w:ascii="Arial" w:hAnsi="Arial" w:cs="Arial"/>
                <w:color w:val="555555"/>
                <w:sz w:val="18"/>
                <w:szCs w:val="18"/>
              </w:rPr>
            </w:pPr>
            <w:r w:rsidRPr="008D2E32">
              <w:rPr>
                <w:rFonts w:ascii="Arial" w:hAnsi="Arial" w:cs="Arial"/>
                <w:color w:val="555555"/>
                <w:sz w:val="18"/>
                <w:szCs w:val="18"/>
              </w:rPr>
              <w:t xml:space="preserve">Monday – Friday </w:t>
            </w:r>
            <w:r w:rsidRPr="008D2E32">
              <w:rPr>
                <w:rFonts w:ascii="Arial" w:hAnsi="Arial" w:cs="Arial"/>
                <w:color w:val="555555"/>
                <w:sz w:val="18"/>
                <w:szCs w:val="18"/>
              </w:rPr>
              <w:tab/>
              <w:t xml:space="preserve">8:30am – </w:t>
            </w:r>
            <w:r w:rsidR="009337D1">
              <w:rPr>
                <w:rFonts w:ascii="Arial" w:hAnsi="Arial" w:cs="Arial"/>
                <w:color w:val="555555"/>
                <w:sz w:val="18"/>
                <w:szCs w:val="18"/>
              </w:rPr>
              <w:t>5:15</w:t>
            </w:r>
            <w:r w:rsidR="009337D1" w:rsidRPr="008D2E32">
              <w:rPr>
                <w:rFonts w:ascii="Arial" w:hAnsi="Arial" w:cs="Arial"/>
                <w:color w:val="555555"/>
                <w:sz w:val="18"/>
                <w:szCs w:val="18"/>
              </w:rPr>
              <w:t>pm</w:t>
            </w:r>
          </w:p>
          <w:p w14:paraId="387F2F42" w14:textId="541816DE" w:rsidR="00A91FBF" w:rsidRDefault="00193E31" w:rsidP="002C082B">
            <w:pPr>
              <w:rPr>
                <w:rFonts w:ascii="Arial" w:hAnsi="Arial" w:cs="Arial"/>
                <w:color w:val="555555"/>
                <w:sz w:val="18"/>
                <w:szCs w:val="18"/>
              </w:rPr>
            </w:pPr>
            <w:r w:rsidRPr="00193E31">
              <w:rPr>
                <w:rFonts w:ascii="Arial" w:hAnsi="Arial" w:cs="Arial"/>
                <w:color w:val="555555"/>
                <w:sz w:val="18"/>
                <w:szCs w:val="18"/>
              </w:rPr>
              <w:t xml:space="preserve">Monday – Friday </w:t>
            </w:r>
            <w:r w:rsidRPr="00193E31">
              <w:rPr>
                <w:rFonts w:ascii="Arial" w:hAnsi="Arial" w:cs="Arial"/>
                <w:color w:val="555555"/>
                <w:sz w:val="18"/>
                <w:szCs w:val="18"/>
              </w:rPr>
              <w:tab/>
              <w:t>8:30am – 5.15pm closed 12noon to 1pm</w:t>
            </w:r>
          </w:p>
          <w:p w14:paraId="3B322C26" w14:textId="77777777" w:rsidR="00193E31" w:rsidRPr="008D2E32" w:rsidRDefault="00193E31" w:rsidP="002C082B">
            <w:pPr>
              <w:rPr>
                <w:rFonts w:ascii="Arial" w:hAnsi="Arial" w:cs="Arial"/>
                <w:color w:val="555555"/>
                <w:sz w:val="18"/>
                <w:szCs w:val="18"/>
              </w:rPr>
            </w:pPr>
          </w:p>
          <w:p w14:paraId="0244CA87" w14:textId="77777777" w:rsidR="00965B56" w:rsidRPr="008D2E32" w:rsidRDefault="00965B56" w:rsidP="00A91FBF">
            <w:pPr>
              <w:rPr>
                <w:rFonts w:ascii="Arial" w:hAnsi="Arial" w:cs="Arial"/>
                <w:color w:val="555555"/>
                <w:sz w:val="18"/>
                <w:szCs w:val="18"/>
              </w:rPr>
            </w:pPr>
            <w:r w:rsidRPr="008D2E32">
              <w:rPr>
                <w:rFonts w:ascii="Arial" w:hAnsi="Arial" w:cs="Arial"/>
                <w:color w:val="555555"/>
                <w:sz w:val="18"/>
                <w:szCs w:val="18"/>
              </w:rPr>
              <w:t>Saturday 9</w:t>
            </w:r>
            <w:r w:rsidR="005A7169" w:rsidRPr="008D2E32">
              <w:rPr>
                <w:rFonts w:ascii="Arial" w:hAnsi="Arial" w:cs="Arial"/>
                <w:color w:val="555555"/>
                <w:sz w:val="18"/>
                <w:szCs w:val="18"/>
              </w:rPr>
              <w:t>:00</w:t>
            </w:r>
            <w:r w:rsidRPr="008D2E32">
              <w:rPr>
                <w:rFonts w:ascii="Arial" w:hAnsi="Arial" w:cs="Arial"/>
                <w:color w:val="555555"/>
                <w:sz w:val="18"/>
                <w:szCs w:val="18"/>
              </w:rPr>
              <w:t>am – 12</w:t>
            </w:r>
            <w:r w:rsidR="005A7169" w:rsidRPr="008D2E32">
              <w:rPr>
                <w:rFonts w:ascii="Arial" w:hAnsi="Arial" w:cs="Arial"/>
                <w:color w:val="555555"/>
                <w:sz w:val="18"/>
                <w:szCs w:val="18"/>
              </w:rPr>
              <w:t>:00</w:t>
            </w:r>
            <w:r w:rsidRPr="008D2E32">
              <w:rPr>
                <w:rFonts w:ascii="Arial" w:hAnsi="Arial" w:cs="Arial"/>
                <w:color w:val="555555"/>
                <w:sz w:val="18"/>
                <w:szCs w:val="18"/>
              </w:rPr>
              <w:t>pm (Moe &amp; Traralgon Service Centre &amp; Libraries, Morwell Library)</w:t>
            </w:r>
          </w:p>
        </w:tc>
      </w:tr>
    </w:tbl>
    <w:p w14:paraId="1DDB0F29" w14:textId="77777777" w:rsidR="0003027E" w:rsidRPr="008D2E32" w:rsidRDefault="0003027E" w:rsidP="00A33239">
      <w:pPr>
        <w:ind w:left="720" w:firstLine="720"/>
        <w:jc w:val="center"/>
        <w:rPr>
          <w:rFonts w:ascii="Arial" w:hAnsi="Arial" w:cs="Arial"/>
          <w:b/>
          <w:color w:val="555555"/>
        </w:rPr>
        <w:sectPr w:rsidR="0003027E" w:rsidRPr="008D2E32" w:rsidSect="00A43939">
          <w:headerReference w:type="default" r:id="rId8"/>
          <w:headerReference w:type="first" r:id="rId9"/>
          <w:footerReference w:type="first" r:id="rId10"/>
          <w:pgSz w:w="11906" w:h="16838" w:code="9"/>
          <w:pgMar w:top="534" w:right="566" w:bottom="180" w:left="1080" w:header="540" w:footer="307" w:gutter="0"/>
          <w:cols w:space="708"/>
          <w:titlePg/>
          <w:docGrid w:linePitch="360"/>
        </w:sectPr>
      </w:pPr>
    </w:p>
    <w:p w14:paraId="77E15DA6" w14:textId="77777777" w:rsidR="000505C4" w:rsidRPr="00111E2C" w:rsidRDefault="000505C4" w:rsidP="000505C4">
      <w:pPr>
        <w:autoSpaceDE w:val="0"/>
        <w:autoSpaceDN w:val="0"/>
        <w:adjustRightInd w:val="0"/>
        <w:ind w:hanging="1134"/>
        <w:rPr>
          <w:rFonts w:ascii="Arial" w:hAnsi="Arial" w:cs="Arial"/>
          <w:b/>
          <w:color w:val="404040"/>
          <w:sz w:val="18"/>
          <w:szCs w:val="18"/>
          <w:lang w:val="en-AU"/>
        </w:rPr>
      </w:pPr>
      <w:r w:rsidRPr="00111E2C">
        <w:rPr>
          <w:rFonts w:ascii="Arial" w:hAnsi="Arial" w:cs="Arial"/>
          <w:b/>
          <w:color w:val="404040"/>
          <w:sz w:val="18"/>
          <w:szCs w:val="18"/>
          <w:lang w:val="en-AU"/>
        </w:rPr>
        <w:t>Privacy Notification Statement:</w:t>
      </w:r>
    </w:p>
    <w:p w14:paraId="1BD2ADA1" w14:textId="77777777" w:rsidR="00BB090A" w:rsidRPr="008D2E32" w:rsidRDefault="000505C4" w:rsidP="00111E2C">
      <w:pPr>
        <w:autoSpaceDE w:val="0"/>
        <w:autoSpaceDN w:val="0"/>
        <w:adjustRightInd w:val="0"/>
        <w:ind w:left="-1134"/>
        <w:rPr>
          <w:rFonts w:ascii="Arial" w:hAnsi="Arial" w:cs="Arial"/>
          <w:color w:val="404040"/>
          <w:sz w:val="24"/>
          <w:szCs w:val="24"/>
        </w:rPr>
      </w:pPr>
      <w:r w:rsidRPr="00111E2C">
        <w:rPr>
          <w:rFonts w:ascii="Arial" w:hAnsi="Arial" w:cs="Arial"/>
          <w:color w:val="404040"/>
          <w:sz w:val="18"/>
          <w:szCs w:val="18"/>
          <w:lang w:val="en-AU"/>
        </w:rPr>
        <w:t xml:space="preserve">Latrobe City Council is collecting this information solely for its permit database. The information is only for Latrobe City Council for this purpose and will not be disclosed unless required under law. For further information on privacy, please consult Council’s </w:t>
      </w:r>
      <w:hyperlink r:id="rId11" w:history="1">
        <w:r w:rsidRPr="00111E2C">
          <w:rPr>
            <w:rStyle w:val="Hyperlink"/>
            <w:rFonts w:ascii="Arial" w:hAnsi="Arial" w:cs="Arial"/>
            <w:sz w:val="18"/>
            <w:szCs w:val="18"/>
          </w:rPr>
          <w:t>Citizens Confidentiality and Privacy Policy</w:t>
        </w:r>
      </w:hyperlink>
      <w:r w:rsidRPr="00111E2C">
        <w:rPr>
          <w:rFonts w:ascii="Arial" w:hAnsi="Arial" w:cs="Arial"/>
          <w:sz w:val="18"/>
          <w:szCs w:val="18"/>
        </w:rPr>
        <w:t>.</w:t>
      </w:r>
      <w:r w:rsidRPr="008D2E32">
        <w:rPr>
          <w:rFonts w:ascii="Arial" w:hAnsi="Arial" w:cs="Arial"/>
          <w:color w:val="404040"/>
          <w:sz w:val="24"/>
          <w:szCs w:val="24"/>
          <w:lang w:val="en-AU"/>
        </w:rPr>
        <w:tab/>
      </w:r>
    </w:p>
    <w:p w14:paraId="7C5BCAEF" w14:textId="77777777" w:rsidR="008C403F" w:rsidRDefault="008C403F" w:rsidP="00F538B0">
      <w:pPr>
        <w:ind w:left="-540"/>
        <w:rPr>
          <w:rFonts w:ascii="Arial" w:hAnsi="Arial" w:cs="Arial"/>
          <w:b/>
          <w:color w:val="555555"/>
          <w:sz w:val="16"/>
          <w:szCs w:val="16"/>
        </w:rPr>
      </w:pPr>
    </w:p>
    <w:p w14:paraId="68851DAB" w14:textId="77777777" w:rsidR="00A43939" w:rsidRDefault="00A43939" w:rsidP="00F538B0">
      <w:pPr>
        <w:ind w:left="-540"/>
        <w:rPr>
          <w:rFonts w:ascii="Arial" w:hAnsi="Arial" w:cs="Arial"/>
          <w:b/>
          <w:color w:val="555555"/>
          <w:sz w:val="16"/>
          <w:szCs w:val="16"/>
        </w:rPr>
      </w:pPr>
    </w:p>
    <w:p w14:paraId="55D02A39" w14:textId="77777777" w:rsidR="00A43939" w:rsidRDefault="00A43939" w:rsidP="00A43939">
      <w:pPr>
        <w:ind w:left="-540"/>
        <w:jc w:val="center"/>
        <w:rPr>
          <w:rFonts w:ascii="Arial" w:hAnsi="Arial" w:cs="Arial"/>
          <w:b/>
          <w:u w:val="single"/>
        </w:rPr>
      </w:pPr>
    </w:p>
    <w:p w14:paraId="2DF0A546" w14:textId="77777777" w:rsidR="00A43939" w:rsidRDefault="00A43939" w:rsidP="00A43939">
      <w:pPr>
        <w:ind w:left="-540"/>
        <w:jc w:val="center"/>
        <w:rPr>
          <w:rFonts w:ascii="Arial" w:hAnsi="Arial" w:cs="Arial"/>
          <w:b/>
          <w:u w:val="single"/>
        </w:rPr>
      </w:pPr>
    </w:p>
    <w:p w14:paraId="04013CBC" w14:textId="77777777" w:rsidR="00A43939" w:rsidRDefault="00A43939" w:rsidP="00A43939">
      <w:pPr>
        <w:ind w:left="-540"/>
        <w:jc w:val="center"/>
        <w:rPr>
          <w:rFonts w:ascii="Arial" w:hAnsi="Arial" w:cs="Arial"/>
          <w:b/>
          <w:u w:val="single"/>
        </w:rPr>
      </w:pPr>
    </w:p>
    <w:p w14:paraId="3E83A4A8" w14:textId="77777777" w:rsidR="00A43939" w:rsidRDefault="00A43939" w:rsidP="00A43939">
      <w:pPr>
        <w:ind w:left="-540"/>
        <w:jc w:val="center"/>
        <w:rPr>
          <w:rFonts w:ascii="Arial" w:hAnsi="Arial" w:cs="Arial"/>
          <w:b/>
          <w:u w:val="single"/>
        </w:rPr>
      </w:pPr>
    </w:p>
    <w:p w14:paraId="5B5088E3" w14:textId="77777777" w:rsidR="00A43939" w:rsidRDefault="00A43939" w:rsidP="00A43939">
      <w:pPr>
        <w:ind w:left="-540"/>
        <w:jc w:val="center"/>
        <w:rPr>
          <w:rFonts w:ascii="Arial" w:hAnsi="Arial" w:cs="Arial"/>
          <w:b/>
          <w:u w:val="single"/>
        </w:rPr>
      </w:pPr>
    </w:p>
    <w:p w14:paraId="3BA04DB9" w14:textId="77777777" w:rsidR="00A43939" w:rsidRPr="00320A74" w:rsidRDefault="00A43939" w:rsidP="00A43939">
      <w:pPr>
        <w:ind w:left="-540"/>
        <w:jc w:val="center"/>
        <w:rPr>
          <w:rFonts w:ascii="Arial" w:hAnsi="Arial" w:cs="Arial"/>
          <w:b/>
          <w:u w:val="single"/>
        </w:rPr>
      </w:pPr>
      <w:r w:rsidRPr="00320A74">
        <w:rPr>
          <w:rFonts w:ascii="Arial" w:hAnsi="Arial" w:cs="Arial"/>
          <w:b/>
          <w:u w:val="single"/>
        </w:rPr>
        <w:t>FORM OF INDEMNITY</w:t>
      </w:r>
    </w:p>
    <w:p w14:paraId="0FD28335" w14:textId="77777777" w:rsidR="00A43939" w:rsidRPr="00320A74" w:rsidRDefault="00A43939" w:rsidP="00A43939">
      <w:pPr>
        <w:tabs>
          <w:tab w:val="left" w:pos="720"/>
          <w:tab w:val="left" w:pos="4320"/>
          <w:tab w:val="right" w:pos="8190"/>
        </w:tabs>
        <w:ind w:left="-540"/>
        <w:jc w:val="center"/>
        <w:rPr>
          <w:rFonts w:ascii="Arial" w:hAnsi="Arial" w:cs="Arial"/>
        </w:rPr>
      </w:pPr>
    </w:p>
    <w:p w14:paraId="1A00494B" w14:textId="77777777" w:rsidR="009337D1" w:rsidRDefault="00A43939" w:rsidP="00A43939">
      <w:pPr>
        <w:tabs>
          <w:tab w:val="left" w:pos="720"/>
          <w:tab w:val="left" w:pos="4320"/>
          <w:tab w:val="right" w:pos="8190"/>
        </w:tabs>
        <w:spacing w:line="276" w:lineRule="auto"/>
        <w:ind w:left="-539"/>
        <w:rPr>
          <w:rFonts w:ascii="Arial" w:hAnsi="Arial" w:cs="Arial"/>
        </w:rPr>
      </w:pPr>
      <w:r w:rsidRPr="007D2F1A">
        <w:rPr>
          <w:rFonts w:ascii="Arial" w:hAnsi="Arial" w:cs="Arial"/>
        </w:rPr>
        <w:t xml:space="preserve">THIS INDEMNITY is given the _____ day of __________ 20___, </w:t>
      </w:r>
    </w:p>
    <w:p w14:paraId="18088F33" w14:textId="77777777" w:rsidR="009337D1" w:rsidRDefault="009337D1" w:rsidP="00A43939">
      <w:pPr>
        <w:tabs>
          <w:tab w:val="left" w:pos="720"/>
          <w:tab w:val="left" w:pos="4320"/>
          <w:tab w:val="right" w:pos="8190"/>
        </w:tabs>
        <w:spacing w:line="276" w:lineRule="auto"/>
        <w:ind w:left="-539"/>
        <w:rPr>
          <w:rFonts w:ascii="Arial" w:hAnsi="Arial" w:cs="Arial"/>
        </w:rPr>
      </w:pPr>
    </w:p>
    <w:p w14:paraId="1B6A5FE9" w14:textId="77777777" w:rsidR="009337D1" w:rsidRDefault="00A43939" w:rsidP="00A43939">
      <w:pPr>
        <w:tabs>
          <w:tab w:val="left" w:pos="720"/>
          <w:tab w:val="left" w:pos="4320"/>
          <w:tab w:val="right" w:pos="8190"/>
        </w:tabs>
        <w:spacing w:line="276" w:lineRule="auto"/>
        <w:ind w:left="-539"/>
        <w:rPr>
          <w:rFonts w:ascii="Arial" w:hAnsi="Arial" w:cs="Arial"/>
        </w:rPr>
      </w:pPr>
      <w:r w:rsidRPr="007D2F1A">
        <w:rPr>
          <w:rFonts w:ascii="Arial" w:hAnsi="Arial" w:cs="Arial"/>
        </w:rPr>
        <w:t xml:space="preserve">by__________________________________________ (hereinafter called “the Indemnifier”) to </w:t>
      </w:r>
    </w:p>
    <w:p w14:paraId="5AEE32F4" w14:textId="77777777" w:rsidR="00A43939" w:rsidRPr="007D2F1A" w:rsidRDefault="00A43939" w:rsidP="00A43939">
      <w:pPr>
        <w:tabs>
          <w:tab w:val="left" w:pos="720"/>
          <w:tab w:val="left" w:pos="4320"/>
          <w:tab w:val="right" w:pos="8190"/>
        </w:tabs>
        <w:spacing w:line="276" w:lineRule="auto"/>
        <w:ind w:left="-539"/>
        <w:rPr>
          <w:rFonts w:ascii="Arial" w:hAnsi="Arial" w:cs="Arial"/>
        </w:rPr>
      </w:pPr>
      <w:r w:rsidRPr="007D2F1A">
        <w:rPr>
          <w:rFonts w:ascii="Arial" w:hAnsi="Arial" w:cs="Arial"/>
        </w:rPr>
        <w:t xml:space="preserve">THE LATROBE </w:t>
      </w:r>
      <w:smartTag w:uri="urn:schemas-microsoft-com:office:smarttags" w:element="stockticker">
        <w:r w:rsidRPr="007D2F1A">
          <w:rPr>
            <w:rFonts w:ascii="Arial" w:hAnsi="Arial" w:cs="Arial"/>
          </w:rPr>
          <w:t>CITY</w:t>
        </w:r>
      </w:smartTag>
      <w:r w:rsidRPr="007D2F1A">
        <w:rPr>
          <w:rFonts w:ascii="Arial" w:hAnsi="Arial" w:cs="Arial"/>
        </w:rPr>
        <w:t xml:space="preserve"> (hereinafter called “the Council”).</w:t>
      </w:r>
    </w:p>
    <w:p w14:paraId="7F259527" w14:textId="77777777" w:rsidR="00A43939" w:rsidRPr="007D2F1A" w:rsidRDefault="00A43939" w:rsidP="00A43939">
      <w:pPr>
        <w:tabs>
          <w:tab w:val="left" w:pos="720"/>
          <w:tab w:val="left" w:pos="4320"/>
          <w:tab w:val="right" w:pos="8190"/>
        </w:tabs>
        <w:spacing w:line="276" w:lineRule="auto"/>
        <w:ind w:left="-539"/>
        <w:rPr>
          <w:rFonts w:ascii="Arial" w:hAnsi="Arial" w:cs="Arial"/>
        </w:rPr>
      </w:pPr>
    </w:p>
    <w:p w14:paraId="5FD7E331" w14:textId="77777777" w:rsidR="00A43939" w:rsidRPr="007D2F1A" w:rsidRDefault="00A43939" w:rsidP="00A43939">
      <w:pPr>
        <w:tabs>
          <w:tab w:val="left" w:pos="720"/>
          <w:tab w:val="left" w:pos="4320"/>
          <w:tab w:val="right" w:pos="8190"/>
        </w:tabs>
        <w:ind w:left="-539"/>
        <w:rPr>
          <w:rFonts w:ascii="Arial" w:hAnsi="Arial" w:cs="Arial"/>
        </w:rPr>
      </w:pPr>
      <w:r w:rsidRPr="007D2F1A">
        <w:rPr>
          <w:rFonts w:ascii="Arial" w:hAnsi="Arial" w:cs="Arial"/>
        </w:rPr>
        <w:t xml:space="preserve">WHEREAS the Indemnifier has applied to the Council for authority to use portion of a road or other public area within the Municipal district under the Council’s streets, </w:t>
      </w:r>
      <w:proofErr w:type="gramStart"/>
      <w:r w:rsidRPr="007D2F1A">
        <w:rPr>
          <w:rFonts w:ascii="Arial" w:hAnsi="Arial" w:cs="Arial"/>
        </w:rPr>
        <w:t>roads</w:t>
      </w:r>
      <w:proofErr w:type="gramEnd"/>
      <w:r w:rsidRPr="007D2F1A">
        <w:rPr>
          <w:rFonts w:ascii="Arial" w:hAnsi="Arial" w:cs="Arial"/>
        </w:rPr>
        <w:t xml:space="preserve"> and other public places Local Law.</w:t>
      </w:r>
    </w:p>
    <w:p w14:paraId="7833A989" w14:textId="77777777" w:rsidR="00A43939" w:rsidRPr="007D2F1A" w:rsidRDefault="00A43939" w:rsidP="00A43939">
      <w:pPr>
        <w:tabs>
          <w:tab w:val="left" w:pos="720"/>
          <w:tab w:val="left" w:pos="4320"/>
          <w:tab w:val="right" w:pos="8190"/>
        </w:tabs>
        <w:ind w:left="-539"/>
        <w:rPr>
          <w:rFonts w:ascii="Arial" w:hAnsi="Arial" w:cs="Arial"/>
        </w:rPr>
      </w:pPr>
    </w:p>
    <w:p w14:paraId="70FBEBB2" w14:textId="77777777" w:rsidR="00A43939" w:rsidRPr="007D2F1A" w:rsidRDefault="00A43939" w:rsidP="00A43939">
      <w:pPr>
        <w:tabs>
          <w:tab w:val="left" w:pos="720"/>
          <w:tab w:val="left" w:pos="4320"/>
          <w:tab w:val="right" w:pos="8190"/>
        </w:tabs>
        <w:ind w:left="-539"/>
        <w:rPr>
          <w:rFonts w:ascii="Arial" w:hAnsi="Arial" w:cs="Arial"/>
        </w:rPr>
      </w:pPr>
      <w:r w:rsidRPr="007D2F1A">
        <w:rPr>
          <w:rFonts w:ascii="Arial" w:hAnsi="Arial" w:cs="Arial"/>
        </w:rPr>
        <w:t>NOW THIS INDENTURE WITNESSES that in consideration of the Council granting such authority the Indemnifier INDEMNIFIES and will KEEP the Council INDEMNIFIED against any and for all damage to or loss of any equipment and property owned by or under the control of the Council or in adjacent to the area wherein such permit  to busk is situated and against any claim arising out of all injuries and damage suffered by any person whatsoever including the Indemnifier or employee or agent or sub-contractor or any customer of the Indemnifier resulting from the use of the said area in the manner and for the purposes aforesaid.</w:t>
      </w:r>
    </w:p>
    <w:p w14:paraId="0B8E007B" w14:textId="77777777" w:rsidR="00A43939" w:rsidRPr="007D2F1A" w:rsidRDefault="00A43939" w:rsidP="00A43939">
      <w:pPr>
        <w:tabs>
          <w:tab w:val="left" w:pos="720"/>
          <w:tab w:val="left" w:pos="4320"/>
          <w:tab w:val="right" w:pos="8190"/>
        </w:tabs>
        <w:ind w:left="-539"/>
        <w:rPr>
          <w:rFonts w:ascii="Arial" w:hAnsi="Arial" w:cs="Arial"/>
        </w:rPr>
      </w:pPr>
    </w:p>
    <w:p w14:paraId="68EEB932" w14:textId="294391E0" w:rsidR="00193E31" w:rsidRDefault="00A43939" w:rsidP="00193E31">
      <w:pPr>
        <w:tabs>
          <w:tab w:val="left" w:pos="720"/>
          <w:tab w:val="left" w:pos="4320"/>
          <w:tab w:val="right" w:pos="8190"/>
        </w:tabs>
        <w:rPr>
          <w:rFonts w:ascii="Arial" w:hAnsi="Arial" w:cs="Arial"/>
        </w:rPr>
      </w:pPr>
      <w:r w:rsidRPr="007D2F1A">
        <w:rPr>
          <w:rFonts w:ascii="Arial" w:hAnsi="Arial" w:cs="Arial"/>
        </w:rPr>
        <w:t xml:space="preserve">        </w:t>
      </w:r>
    </w:p>
    <w:p w14:paraId="049EC122" w14:textId="27BDF2F9" w:rsidR="00A43939" w:rsidRPr="007D2F1A" w:rsidRDefault="00A43939" w:rsidP="00193E31">
      <w:pPr>
        <w:tabs>
          <w:tab w:val="left" w:pos="720"/>
          <w:tab w:val="left" w:pos="4320"/>
          <w:tab w:val="right" w:pos="8190"/>
        </w:tabs>
        <w:ind w:left="-540"/>
        <w:rPr>
          <w:rFonts w:ascii="Arial" w:hAnsi="Arial" w:cs="Arial"/>
        </w:rPr>
      </w:pPr>
      <w:r w:rsidRPr="007D2F1A">
        <w:rPr>
          <w:rFonts w:ascii="Arial" w:hAnsi="Arial" w:cs="Arial"/>
        </w:rPr>
        <w:t>Signature of Applicant</w:t>
      </w:r>
      <w:r w:rsidR="00193E31">
        <w:rPr>
          <w:rFonts w:ascii="Arial" w:hAnsi="Arial" w:cs="Arial"/>
        </w:rPr>
        <w:t>:  _____________________________________</w:t>
      </w:r>
      <w:r w:rsidR="00193E31">
        <w:rPr>
          <w:rFonts w:ascii="Arial" w:hAnsi="Arial" w:cs="Arial"/>
        </w:rPr>
        <w:tab/>
      </w:r>
    </w:p>
    <w:p w14:paraId="1D693F5B" w14:textId="77777777" w:rsidR="00A43939" w:rsidRPr="00320A74" w:rsidRDefault="00A43939" w:rsidP="00A43939">
      <w:pPr>
        <w:tabs>
          <w:tab w:val="left" w:pos="720"/>
          <w:tab w:val="left" w:pos="4320"/>
          <w:tab w:val="right" w:pos="8190"/>
        </w:tabs>
        <w:ind w:left="-540"/>
        <w:rPr>
          <w:rFonts w:ascii="Arial" w:hAnsi="Arial" w:cs="Arial"/>
        </w:rPr>
      </w:pPr>
    </w:p>
    <w:p w14:paraId="69B05A5A" w14:textId="77777777" w:rsidR="00A43939" w:rsidRDefault="007D2F1A" w:rsidP="00F538B0">
      <w:pPr>
        <w:ind w:left="-540"/>
        <w:rPr>
          <w:rFonts w:ascii="Arial" w:hAnsi="Arial" w:cs="Arial"/>
          <w:b/>
          <w:color w:val="555555"/>
          <w:sz w:val="16"/>
          <w:szCs w:val="16"/>
        </w:rPr>
      </w:pPr>
      <w:r>
        <w:rPr>
          <w:rFonts w:ascii="Arial" w:hAnsi="Arial" w:cs="Arial"/>
          <w:b/>
          <w:color w:val="555555"/>
          <w:sz w:val="16"/>
          <w:szCs w:val="16"/>
        </w:rPr>
        <w:tab/>
      </w:r>
      <w:r>
        <w:rPr>
          <w:rFonts w:ascii="Arial" w:hAnsi="Arial" w:cs="Arial"/>
          <w:b/>
          <w:color w:val="555555"/>
          <w:sz w:val="16"/>
          <w:szCs w:val="16"/>
        </w:rPr>
        <w:tab/>
      </w:r>
    </w:p>
    <w:p w14:paraId="2D8715CC" w14:textId="2B446469" w:rsidR="00A43939" w:rsidRPr="007D2F1A" w:rsidRDefault="00FF7720" w:rsidP="007D2F1A">
      <w:pPr>
        <w:ind w:left="-540" w:firstLine="360"/>
        <w:rPr>
          <w:rFonts w:ascii="Arial" w:hAnsi="Arial" w:cs="Arial"/>
          <w:b/>
          <w:color w:val="555555"/>
        </w:rPr>
      </w:pPr>
      <w:r w:rsidRPr="007D2F1A">
        <w:rPr>
          <w:noProof/>
        </w:rPr>
        <mc:AlternateContent>
          <mc:Choice Requires="wps">
            <w:drawing>
              <wp:anchor distT="0" distB="0" distL="114300" distR="114300" simplePos="0" relativeHeight="251658240" behindDoc="0" locked="0" layoutInCell="1" allowOverlap="1" wp14:anchorId="17121078" wp14:editId="1408A8E7">
                <wp:simplePos x="0" y="0"/>
                <wp:positionH relativeFrom="column">
                  <wp:posOffset>6036945</wp:posOffset>
                </wp:positionH>
                <wp:positionV relativeFrom="paragraph">
                  <wp:posOffset>-443865</wp:posOffset>
                </wp:positionV>
                <wp:extent cx="89535" cy="266700"/>
                <wp:effectExtent l="0" t="127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0BF4D" w14:textId="77777777" w:rsidR="00A43939" w:rsidRPr="00A43939" w:rsidRDefault="00A43939" w:rsidP="00A43939">
                            <w:pPr>
                              <w:jc w:val="center"/>
                              <w:rPr>
                                <w:rFonts w:ascii="Arial" w:hAnsi="Arial" w:cs="Arial"/>
                                <w:color w:val="FFFFFF"/>
                                <w:sz w:val="24"/>
                                <w:szCs w:val="2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7121078" id="_x0000_s1027" type="#_x0000_t202" style="position:absolute;left:0;text-align:left;margin-left:475.35pt;margin-top:-34.95pt;width:7.05pt;height:21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" filled="f" stroked="f">
                <v:textbox style="mso-fit-shape-to-text:t">
                  <w:txbxContent>
                    <w:p w14:paraId="7630BF4D" w14:textId="77777777" w:rsidR="00A43939" w:rsidRPr="00A43939" w:rsidRDefault="00A43939" w:rsidP="00A43939">
                      <w:pPr>
                        <w:jc w:val="center"/>
                        <w:rPr>
                          <w:rFonts w:ascii="Arial" w:hAnsi="Arial" w:cs="Arial"/>
                          <w:color w:val="FFFFFF"/>
                          <w:sz w:val="24"/>
                          <w:szCs w:val="24"/>
                        </w:rPr>
                      </w:pPr>
                    </w:p>
                  </w:txbxContent>
                </v:textbox>
              </v:shape>
            </w:pict>
          </mc:Fallback>
        </mc:AlternateContent>
      </w:r>
      <w:r w:rsidR="005F2D04" w:rsidRPr="007D2F1A">
        <w:rPr>
          <w:rFonts w:ascii="Arial" w:hAnsi="Arial" w:cs="Arial"/>
          <w:b/>
          <w:color w:val="555555"/>
        </w:rPr>
        <w:t xml:space="preserve">GENERAL CONDITIONS </w:t>
      </w:r>
      <w:r w:rsidR="007D2F1A" w:rsidRPr="007D2F1A">
        <w:rPr>
          <w:rFonts w:ascii="Arial" w:hAnsi="Arial" w:cs="Arial"/>
          <w:b/>
          <w:color w:val="555555"/>
        </w:rPr>
        <w:t>APPLICABLE TO A</w:t>
      </w:r>
      <w:r w:rsidR="005F2D04" w:rsidRPr="007D2F1A">
        <w:rPr>
          <w:rFonts w:ascii="Arial" w:hAnsi="Arial" w:cs="Arial"/>
          <w:b/>
          <w:color w:val="555555"/>
        </w:rPr>
        <w:t xml:space="preserve"> PERMIT TO BUSK</w:t>
      </w:r>
    </w:p>
    <w:p w14:paraId="325C0A8D" w14:textId="77777777" w:rsidR="007D2F1A" w:rsidRDefault="007D2F1A" w:rsidP="00F538B0">
      <w:pPr>
        <w:ind w:left="-540"/>
        <w:rPr>
          <w:rFonts w:ascii="Arial" w:hAnsi="Arial" w:cs="Arial"/>
          <w:b/>
          <w:color w:val="555555"/>
          <w:sz w:val="16"/>
          <w:szCs w:val="16"/>
        </w:rPr>
      </w:pPr>
    </w:p>
    <w:p w14:paraId="100D9C17" w14:textId="77777777" w:rsidR="007D2F1A" w:rsidRPr="007D2F1A" w:rsidRDefault="007D2F1A" w:rsidP="007D2F1A">
      <w:pPr>
        <w:numPr>
          <w:ilvl w:val="0"/>
          <w:numId w:val="9"/>
        </w:numPr>
        <w:rPr>
          <w:rFonts w:ascii="Arial" w:hAnsi="Arial" w:cs="Arial"/>
          <w:color w:val="555555"/>
        </w:rPr>
      </w:pPr>
      <w:r w:rsidRPr="007D2F1A">
        <w:rPr>
          <w:rFonts w:ascii="Arial" w:hAnsi="Arial" w:cs="Arial"/>
          <w:color w:val="555555"/>
        </w:rPr>
        <w:t xml:space="preserve">No sound reinforcement equipment (amplification) may be </w:t>
      </w:r>
      <w:proofErr w:type="gramStart"/>
      <w:r w:rsidRPr="007D2F1A">
        <w:rPr>
          <w:rFonts w:ascii="Arial" w:hAnsi="Arial" w:cs="Arial"/>
          <w:color w:val="555555"/>
        </w:rPr>
        <w:t>used;</w:t>
      </w:r>
      <w:proofErr w:type="gramEnd"/>
    </w:p>
    <w:p w14:paraId="7529E22A" w14:textId="77777777" w:rsidR="007D2F1A" w:rsidRPr="007D2F1A" w:rsidRDefault="007D2F1A" w:rsidP="007D2F1A">
      <w:pPr>
        <w:numPr>
          <w:ilvl w:val="0"/>
          <w:numId w:val="9"/>
        </w:numPr>
        <w:rPr>
          <w:rFonts w:ascii="Arial" w:hAnsi="Arial" w:cs="Arial"/>
          <w:color w:val="555555"/>
        </w:rPr>
      </w:pPr>
      <w:r w:rsidRPr="007D2F1A">
        <w:rPr>
          <w:rFonts w:ascii="Arial" w:hAnsi="Arial" w:cs="Arial"/>
          <w:color w:val="555555"/>
        </w:rPr>
        <w:t xml:space="preserve">It is the permit holder’s responsibility to re-apply for the permit, no renewal will be </w:t>
      </w:r>
      <w:proofErr w:type="gramStart"/>
      <w:r w:rsidRPr="007D2F1A">
        <w:rPr>
          <w:rFonts w:ascii="Arial" w:hAnsi="Arial" w:cs="Arial"/>
          <w:color w:val="555555"/>
        </w:rPr>
        <w:t>sent;</w:t>
      </w:r>
      <w:proofErr w:type="gramEnd"/>
    </w:p>
    <w:p w14:paraId="62D64DDB" w14:textId="77777777" w:rsidR="007D2F1A" w:rsidRPr="007D2F1A" w:rsidRDefault="007D2F1A" w:rsidP="007D2F1A">
      <w:pPr>
        <w:numPr>
          <w:ilvl w:val="0"/>
          <w:numId w:val="9"/>
        </w:numPr>
        <w:rPr>
          <w:rFonts w:ascii="Arial" w:hAnsi="Arial" w:cs="Arial"/>
          <w:color w:val="555555"/>
        </w:rPr>
      </w:pPr>
      <w:r w:rsidRPr="007D2F1A">
        <w:rPr>
          <w:rFonts w:ascii="Arial" w:hAnsi="Arial" w:cs="Arial"/>
          <w:color w:val="555555"/>
        </w:rPr>
        <w:t xml:space="preserve">Should genuine complaints be received the Latrobe City Council reserves the right to revoke the permit at any </w:t>
      </w:r>
      <w:proofErr w:type="gramStart"/>
      <w:r w:rsidRPr="007D2F1A">
        <w:rPr>
          <w:rFonts w:ascii="Arial" w:hAnsi="Arial" w:cs="Arial"/>
          <w:color w:val="555555"/>
        </w:rPr>
        <w:t>time;</w:t>
      </w:r>
      <w:proofErr w:type="gramEnd"/>
    </w:p>
    <w:p w14:paraId="5275BA47" w14:textId="77777777" w:rsidR="007D2F1A" w:rsidRPr="007D2F1A" w:rsidRDefault="007D2F1A" w:rsidP="007D2F1A">
      <w:pPr>
        <w:numPr>
          <w:ilvl w:val="0"/>
          <w:numId w:val="9"/>
        </w:numPr>
        <w:rPr>
          <w:rFonts w:ascii="Arial" w:hAnsi="Arial" w:cs="Arial"/>
          <w:color w:val="555555"/>
        </w:rPr>
      </w:pPr>
      <w:r w:rsidRPr="007D2F1A">
        <w:rPr>
          <w:rFonts w:ascii="Arial" w:hAnsi="Arial" w:cs="Arial"/>
          <w:color w:val="555555"/>
        </w:rPr>
        <w:t xml:space="preserve">No permit holder may sell or offer or expose for sale any article or </w:t>
      </w:r>
      <w:proofErr w:type="gramStart"/>
      <w:r w:rsidRPr="007D2F1A">
        <w:rPr>
          <w:rFonts w:ascii="Arial" w:hAnsi="Arial" w:cs="Arial"/>
          <w:color w:val="555555"/>
        </w:rPr>
        <w:t>commodity;</w:t>
      </w:r>
      <w:proofErr w:type="gramEnd"/>
    </w:p>
    <w:p w14:paraId="097808F8" w14:textId="77777777" w:rsidR="007D2F1A" w:rsidRPr="007D2F1A" w:rsidRDefault="007D2F1A" w:rsidP="007D2F1A">
      <w:pPr>
        <w:numPr>
          <w:ilvl w:val="0"/>
          <w:numId w:val="9"/>
        </w:numPr>
        <w:rPr>
          <w:rFonts w:ascii="Arial" w:hAnsi="Arial" w:cs="Arial"/>
          <w:color w:val="555555"/>
        </w:rPr>
      </w:pPr>
      <w:r w:rsidRPr="007D2F1A">
        <w:rPr>
          <w:rFonts w:ascii="Arial" w:hAnsi="Arial" w:cs="Arial"/>
          <w:color w:val="555555"/>
        </w:rPr>
        <w:t xml:space="preserve">The busker must comply with all directions given by members of the Victoria Police or an authorised officer which might include ceasing busking or moving from the busking location where the congestion or inconvenience is being caused to adjoining premises, road users or pedestrian </w:t>
      </w:r>
      <w:proofErr w:type="gramStart"/>
      <w:r w:rsidRPr="007D2F1A">
        <w:rPr>
          <w:rFonts w:ascii="Arial" w:hAnsi="Arial" w:cs="Arial"/>
          <w:color w:val="555555"/>
        </w:rPr>
        <w:t>traffic;</w:t>
      </w:r>
      <w:proofErr w:type="gramEnd"/>
    </w:p>
    <w:p w14:paraId="5CFCB708" w14:textId="77777777" w:rsidR="007D2F1A" w:rsidRPr="007D2F1A" w:rsidRDefault="007D2F1A" w:rsidP="007D2F1A">
      <w:pPr>
        <w:numPr>
          <w:ilvl w:val="0"/>
          <w:numId w:val="9"/>
        </w:numPr>
        <w:rPr>
          <w:rFonts w:ascii="Arial" w:hAnsi="Arial" w:cs="Arial"/>
          <w:color w:val="555555"/>
        </w:rPr>
      </w:pPr>
      <w:r w:rsidRPr="007D2F1A">
        <w:rPr>
          <w:rFonts w:ascii="Arial" w:hAnsi="Arial" w:cs="Arial"/>
          <w:color w:val="555555"/>
        </w:rPr>
        <w:t xml:space="preserve">No busker may advertise or associate his or her busking with advertising in conjunction with any </w:t>
      </w:r>
      <w:proofErr w:type="gramStart"/>
      <w:r w:rsidRPr="007D2F1A">
        <w:rPr>
          <w:rFonts w:ascii="Arial" w:hAnsi="Arial" w:cs="Arial"/>
          <w:color w:val="555555"/>
        </w:rPr>
        <w:t>performance;</w:t>
      </w:r>
      <w:proofErr w:type="gramEnd"/>
    </w:p>
    <w:p w14:paraId="66069CCC" w14:textId="77777777" w:rsidR="007D2F1A" w:rsidRPr="007D2F1A" w:rsidRDefault="007D2F1A" w:rsidP="007D2F1A">
      <w:pPr>
        <w:numPr>
          <w:ilvl w:val="0"/>
          <w:numId w:val="9"/>
        </w:numPr>
        <w:rPr>
          <w:rFonts w:ascii="Arial" w:hAnsi="Arial" w:cs="Arial"/>
          <w:color w:val="555555"/>
        </w:rPr>
      </w:pPr>
      <w:r w:rsidRPr="007D2F1A">
        <w:rPr>
          <w:rFonts w:ascii="Arial" w:hAnsi="Arial" w:cs="Arial"/>
          <w:color w:val="555555"/>
        </w:rPr>
        <w:t xml:space="preserve">Any busker under the age of 18 years must be accompanied by a parent or guardian whilst busking, at all </w:t>
      </w:r>
      <w:proofErr w:type="gramStart"/>
      <w:r w:rsidRPr="007D2F1A">
        <w:rPr>
          <w:rFonts w:ascii="Arial" w:hAnsi="Arial" w:cs="Arial"/>
          <w:color w:val="555555"/>
        </w:rPr>
        <w:t>times;</w:t>
      </w:r>
      <w:proofErr w:type="gramEnd"/>
    </w:p>
    <w:p w14:paraId="26BA37B8" w14:textId="77777777" w:rsidR="007D2F1A" w:rsidRPr="007D2F1A" w:rsidRDefault="007D2F1A" w:rsidP="007D2F1A">
      <w:pPr>
        <w:numPr>
          <w:ilvl w:val="0"/>
          <w:numId w:val="9"/>
        </w:numPr>
        <w:rPr>
          <w:rFonts w:ascii="Arial" w:hAnsi="Arial" w:cs="Arial"/>
          <w:color w:val="555555"/>
        </w:rPr>
      </w:pPr>
      <w:r w:rsidRPr="007D2F1A">
        <w:rPr>
          <w:rFonts w:ascii="Arial" w:hAnsi="Arial" w:cs="Arial"/>
          <w:color w:val="555555"/>
        </w:rPr>
        <w:t xml:space="preserve">The issued permit or badge must be carried while busking and shown to an Authorised Officer on </w:t>
      </w:r>
      <w:proofErr w:type="gramStart"/>
      <w:r w:rsidRPr="007D2F1A">
        <w:rPr>
          <w:rFonts w:ascii="Arial" w:hAnsi="Arial" w:cs="Arial"/>
          <w:color w:val="555555"/>
        </w:rPr>
        <w:t>request;</w:t>
      </w:r>
      <w:proofErr w:type="gramEnd"/>
    </w:p>
    <w:p w14:paraId="50F8601D" w14:textId="77777777" w:rsidR="007D2F1A" w:rsidRPr="007D2F1A" w:rsidRDefault="007D2F1A" w:rsidP="007D2F1A">
      <w:pPr>
        <w:numPr>
          <w:ilvl w:val="0"/>
          <w:numId w:val="9"/>
        </w:numPr>
        <w:rPr>
          <w:rFonts w:ascii="Arial" w:hAnsi="Arial" w:cs="Arial"/>
          <w:color w:val="555555"/>
        </w:rPr>
      </w:pPr>
      <w:r w:rsidRPr="007D2F1A">
        <w:rPr>
          <w:rFonts w:ascii="Arial" w:hAnsi="Arial" w:cs="Arial"/>
          <w:color w:val="555555"/>
        </w:rPr>
        <w:t xml:space="preserve">A 1.8 metre clear pedestrian access from any shopfront must be </w:t>
      </w:r>
      <w:proofErr w:type="gramStart"/>
      <w:r w:rsidRPr="007D2F1A">
        <w:rPr>
          <w:rFonts w:ascii="Arial" w:hAnsi="Arial" w:cs="Arial"/>
          <w:color w:val="555555"/>
        </w:rPr>
        <w:t>maintained;</w:t>
      </w:r>
      <w:proofErr w:type="gramEnd"/>
      <w:r w:rsidRPr="007D2F1A">
        <w:rPr>
          <w:rFonts w:ascii="Arial" w:hAnsi="Arial" w:cs="Arial"/>
          <w:color w:val="555555"/>
        </w:rPr>
        <w:tab/>
        <w:t xml:space="preserve">   </w:t>
      </w:r>
      <w:r w:rsidRPr="007D2F1A">
        <w:rPr>
          <w:rFonts w:ascii="Arial" w:hAnsi="Arial" w:cs="Arial"/>
          <w:color w:val="555555"/>
        </w:rPr>
        <w:tab/>
      </w:r>
    </w:p>
    <w:p w14:paraId="638C234E" w14:textId="2E53B58A" w:rsidR="007D2F1A" w:rsidRDefault="007D2F1A" w:rsidP="007D2F1A">
      <w:pPr>
        <w:numPr>
          <w:ilvl w:val="0"/>
          <w:numId w:val="9"/>
        </w:numPr>
        <w:rPr>
          <w:rFonts w:ascii="Arial" w:hAnsi="Arial" w:cs="Arial"/>
          <w:color w:val="555555"/>
        </w:rPr>
      </w:pPr>
      <w:r w:rsidRPr="007D2F1A">
        <w:rPr>
          <w:rFonts w:ascii="Arial" w:hAnsi="Arial" w:cs="Arial"/>
          <w:color w:val="555555"/>
        </w:rPr>
        <w:t xml:space="preserve">Several buskers are permitted in the CBD. Permit holder must consult with adjacent business proprietors prior to setting up and change location if </w:t>
      </w:r>
      <w:proofErr w:type="gramStart"/>
      <w:r w:rsidRPr="007D2F1A">
        <w:rPr>
          <w:rFonts w:ascii="Arial" w:hAnsi="Arial" w:cs="Arial"/>
          <w:color w:val="555555"/>
        </w:rPr>
        <w:t>requested;</w:t>
      </w:r>
      <w:proofErr w:type="gramEnd"/>
    </w:p>
    <w:p w14:paraId="5C684646" w14:textId="090BE0DB" w:rsidR="00193E31" w:rsidRDefault="00193E31" w:rsidP="007D2F1A">
      <w:pPr>
        <w:numPr>
          <w:ilvl w:val="0"/>
          <w:numId w:val="9"/>
        </w:numPr>
        <w:rPr>
          <w:rFonts w:ascii="Arial" w:hAnsi="Arial" w:cs="Arial"/>
          <w:color w:val="555555"/>
        </w:rPr>
      </w:pPr>
      <w:r>
        <w:rPr>
          <w:rFonts w:ascii="Arial" w:hAnsi="Arial" w:cs="Arial"/>
          <w:color w:val="555555"/>
        </w:rPr>
        <w:t xml:space="preserve">Maximum two hours at any one location unless otherwise specified in </w:t>
      </w:r>
      <w:proofErr w:type="gramStart"/>
      <w:r>
        <w:rPr>
          <w:rFonts w:ascii="Arial" w:hAnsi="Arial" w:cs="Arial"/>
          <w:color w:val="555555"/>
        </w:rPr>
        <w:t>permit;</w:t>
      </w:r>
      <w:proofErr w:type="gramEnd"/>
    </w:p>
    <w:p w14:paraId="12336153" w14:textId="77777777" w:rsidR="009337D1" w:rsidRPr="007D2F1A" w:rsidRDefault="009337D1" w:rsidP="009337D1">
      <w:pPr>
        <w:numPr>
          <w:ilvl w:val="0"/>
          <w:numId w:val="9"/>
        </w:numPr>
        <w:rPr>
          <w:rFonts w:ascii="Arial" w:hAnsi="Arial" w:cs="Arial"/>
          <w:color w:val="555555"/>
        </w:rPr>
      </w:pPr>
      <w:r w:rsidRPr="007D2F1A">
        <w:rPr>
          <w:rFonts w:ascii="Arial" w:hAnsi="Arial" w:cs="Arial"/>
          <w:color w:val="555555"/>
        </w:rPr>
        <w:t>Any other conditions as imposed from time to time.</w:t>
      </w:r>
    </w:p>
    <w:p w14:paraId="5829558A" w14:textId="77777777" w:rsidR="005F2D04" w:rsidRPr="007D2F1A" w:rsidRDefault="005F2D04" w:rsidP="009337D1">
      <w:pPr>
        <w:rPr>
          <w:rFonts w:ascii="Arial" w:hAnsi="Arial" w:cs="Arial"/>
          <w:color w:val="555555"/>
        </w:rPr>
      </w:pPr>
    </w:p>
    <w:sectPr w:rsidR="005F2D04" w:rsidRPr="007D2F1A" w:rsidSect="009337D1">
      <w:footerReference w:type="default" r:id="rId12"/>
      <w:type w:val="continuous"/>
      <w:pgSz w:w="11906" w:h="16838"/>
      <w:pgMar w:top="1440" w:right="1800" w:bottom="851"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8799" w14:textId="77777777" w:rsidR="00B1558F" w:rsidRDefault="00B1558F">
      <w:r>
        <w:separator/>
      </w:r>
    </w:p>
  </w:endnote>
  <w:endnote w:type="continuationSeparator" w:id="0">
    <w:p w14:paraId="193D4AF7" w14:textId="77777777" w:rsidR="00B1558F" w:rsidRDefault="00B1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0"/>
    <w:family w:val="swiss"/>
    <w:pitch w:val="variable"/>
    <w:sig w:usb0="002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9C46" w14:textId="1C51E3EB" w:rsidR="00A33239" w:rsidRPr="00573DDB" w:rsidRDefault="00A33239">
    <w:pPr>
      <w:pStyle w:val="Footer"/>
      <w:rPr>
        <w:rFonts w:ascii="Calibri" w:hAnsi="Calibri" w:cs="Calibri"/>
      </w:rPr>
    </w:pPr>
    <w:r w:rsidRPr="00573DDB">
      <w:rPr>
        <w:rFonts w:ascii="Calibri" w:hAnsi="Calibri" w:cs="Calibri"/>
      </w:rPr>
      <w:t>L</w:t>
    </w:r>
    <w:r w:rsidR="00965B56" w:rsidRPr="00573DDB">
      <w:rPr>
        <w:rFonts w:ascii="Calibri" w:hAnsi="Calibri" w:cs="Calibri"/>
      </w:rPr>
      <w:t xml:space="preserve">ocal Laws </w:t>
    </w:r>
    <w:r w:rsidR="00BA41AE">
      <w:rPr>
        <w:rFonts w:ascii="Calibri" w:hAnsi="Calibri" w:cs="Calibri"/>
      </w:rPr>
      <w:t>01/07/20</w:t>
    </w:r>
    <w:r w:rsidR="006A5292">
      <w:rPr>
        <w:rFonts w:ascii="Calibri" w:hAnsi="Calibri" w:cs="Calibri"/>
      </w:rPr>
      <w:t>2</w:t>
    </w:r>
    <w:r w:rsidR="00FA3390">
      <w:rPr>
        <w:rFonts w:ascii="Calibri" w:hAnsi="Calibri" w:cs="Calibri"/>
      </w:rPr>
      <w:t>4</w:t>
    </w:r>
    <w:r w:rsidR="009337D1">
      <w:rPr>
        <w:rFonts w:ascii="Calibri" w:hAnsi="Calibri" w:cs="Calibri"/>
      </w:rPr>
      <w:tab/>
    </w:r>
    <w:r w:rsidR="006A5292">
      <w:rPr>
        <w:rFonts w:ascii="Calibri" w:hAnsi="Calibri" w:cs="Calibri"/>
      </w:rPr>
      <w:tab/>
    </w:r>
    <w:r w:rsidR="00360A42" w:rsidRPr="00573DDB">
      <w:rPr>
        <w:rFonts w:ascii="Calibri" w:hAnsi="Calibri" w:cs="Calibri"/>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D93D7" w14:textId="28F99390" w:rsidR="00FF4B38" w:rsidRPr="00573DDB" w:rsidRDefault="00A43939" w:rsidP="00A43939">
    <w:pPr>
      <w:pStyle w:val="Footer"/>
      <w:ind w:left="-709"/>
      <w:rPr>
        <w:rFonts w:ascii="Calibri" w:hAnsi="Calibri" w:cs="Calibri"/>
      </w:rPr>
    </w:pPr>
    <w:r w:rsidRPr="00573DDB">
      <w:rPr>
        <w:rFonts w:ascii="Calibri" w:hAnsi="Calibri" w:cs="Calibri"/>
      </w:rPr>
      <w:t xml:space="preserve">Local Laws </w:t>
    </w:r>
    <w:r w:rsidR="009337D1">
      <w:rPr>
        <w:rFonts w:ascii="Calibri" w:hAnsi="Calibri" w:cs="Calibri"/>
      </w:rPr>
      <w:t>1/7</w:t>
    </w:r>
    <w:r w:rsidR="005F2D04">
      <w:rPr>
        <w:rFonts w:ascii="Calibri" w:hAnsi="Calibri" w:cs="Calibri"/>
      </w:rPr>
      <w:t>/202</w:t>
    </w:r>
    <w:r w:rsidR="00FA3390">
      <w:rPr>
        <w:rFonts w:ascii="Calibri" w:hAnsi="Calibri" w:cs="Calibri"/>
      </w:rPr>
      <w:t>4</w:t>
    </w:r>
    <w:r w:rsidR="00193E31">
      <w:rPr>
        <w:rFonts w:ascii="Calibri" w:hAnsi="Calibri" w:cs="Calibri"/>
      </w:rPr>
      <w:tab/>
    </w:r>
    <w:r w:rsidR="009337D1">
      <w:rPr>
        <w:rFonts w:ascii="Calibri" w:hAnsi="Calibri" w:cs="Calibr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07687" w14:textId="77777777" w:rsidR="00B1558F" w:rsidRDefault="00B1558F">
      <w:r>
        <w:separator/>
      </w:r>
    </w:p>
  </w:footnote>
  <w:footnote w:type="continuationSeparator" w:id="0">
    <w:p w14:paraId="3E06311C" w14:textId="77777777" w:rsidR="00B1558F" w:rsidRDefault="00B15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19CB" w14:textId="6C2069C5" w:rsidR="004C2189" w:rsidRPr="00D1389E" w:rsidRDefault="00FF7720" w:rsidP="004F0D14">
    <w:pPr>
      <w:pStyle w:val="Header"/>
      <w:ind w:right="180"/>
      <w:rPr>
        <w:rFonts w:ascii="Gautami" w:hAnsi="Gautami" w:cs="Gautami"/>
        <w:color w:val="FFFFFF"/>
        <w:sz w:val="24"/>
        <w:szCs w:val="24"/>
      </w:rPr>
    </w:pPr>
    <w:r>
      <w:rPr>
        <w:rFonts w:ascii="Gautami" w:hAnsi="Gautami" w:cs="Gautami"/>
        <w:noProof/>
        <w:color w:val="FFFFFF"/>
        <w:sz w:val="24"/>
        <w:szCs w:val="24"/>
        <w:lang w:val="en-AU"/>
      </w:rPr>
      <w:drawing>
        <wp:anchor distT="0" distB="0" distL="114300" distR="114300" simplePos="0" relativeHeight="251658240" behindDoc="1" locked="0" layoutInCell="1" allowOverlap="1" wp14:anchorId="5360A141" wp14:editId="12589A34">
          <wp:simplePos x="0" y="0"/>
          <wp:positionH relativeFrom="column">
            <wp:posOffset>-676275</wp:posOffset>
          </wp:positionH>
          <wp:positionV relativeFrom="paragraph">
            <wp:posOffset>-104775</wp:posOffset>
          </wp:positionV>
          <wp:extent cx="6858000" cy="13214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AA0E1" w14:textId="158386EC" w:rsidR="004C2189" w:rsidRDefault="00FF7720">
    <w:pPr>
      <w:pStyle w:val="Header"/>
    </w:pPr>
    <w:r>
      <w:rPr>
        <w:noProof/>
        <w:lang w:val="en-AU"/>
      </w:rPr>
      <w:drawing>
        <wp:anchor distT="0" distB="0" distL="114300" distR="114300" simplePos="0" relativeHeight="251657216" behindDoc="1" locked="0" layoutInCell="1" allowOverlap="1" wp14:anchorId="3D172037" wp14:editId="37716D86">
          <wp:simplePos x="0" y="0"/>
          <wp:positionH relativeFrom="column">
            <wp:posOffset>-371475</wp:posOffset>
          </wp:positionH>
          <wp:positionV relativeFrom="paragraph">
            <wp:posOffset>-142875</wp:posOffset>
          </wp:positionV>
          <wp:extent cx="6858000" cy="13214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1D14"/>
    <w:multiLevelType w:val="hybridMultilevel"/>
    <w:tmpl w:val="5DD04964"/>
    <w:lvl w:ilvl="0" w:tplc="0C090001">
      <w:start w:val="1"/>
      <w:numFmt w:val="bullet"/>
      <w:lvlText w:val=""/>
      <w:lvlJc w:val="left"/>
      <w:pPr>
        <w:tabs>
          <w:tab w:val="num" w:pos="180"/>
        </w:tabs>
        <w:ind w:left="180" w:hanging="360"/>
      </w:pPr>
      <w:rPr>
        <w:rFonts w:ascii="Symbol" w:hAnsi="Symbol" w:hint="default"/>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1" w15:restartNumberingAfterBreak="0">
    <w:nsid w:val="04AD0BF3"/>
    <w:multiLevelType w:val="hybridMultilevel"/>
    <w:tmpl w:val="30101E10"/>
    <w:lvl w:ilvl="0" w:tplc="D6367FF2">
      <w:start w:val="1"/>
      <w:numFmt w:val="bullet"/>
      <w:lvlText w:val=""/>
      <w:lvlJc w:val="left"/>
      <w:pPr>
        <w:ind w:left="1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EC09B5"/>
    <w:multiLevelType w:val="multilevel"/>
    <w:tmpl w:val="3388474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64A45E0"/>
    <w:multiLevelType w:val="hybridMultilevel"/>
    <w:tmpl w:val="DCC4E0C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7B1086C"/>
    <w:multiLevelType w:val="hybridMultilevel"/>
    <w:tmpl w:val="B5C82FD8"/>
    <w:lvl w:ilvl="0" w:tplc="CB0E75BA">
      <w:numFmt w:val="bullet"/>
      <w:lvlText w:val=""/>
      <w:lvlJc w:val="left"/>
      <w:pPr>
        <w:tabs>
          <w:tab w:val="num" w:pos="360"/>
        </w:tabs>
        <w:ind w:left="360" w:hanging="360"/>
      </w:pPr>
      <w:rPr>
        <w:rFonts w:ascii="Symbol" w:eastAsia="Marlett" w:hAnsi="Symbol" w:cs="Aria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6175A4F"/>
    <w:multiLevelType w:val="hybridMultilevel"/>
    <w:tmpl w:val="E6FE30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1B5791"/>
    <w:multiLevelType w:val="hybridMultilevel"/>
    <w:tmpl w:val="18E21236"/>
    <w:lvl w:ilvl="0" w:tplc="8618DF5A">
      <w:start w:val="1"/>
      <w:numFmt w:val="lowerLetter"/>
      <w:lvlText w:val="(%1)"/>
      <w:lvlJc w:val="left"/>
      <w:pPr>
        <w:tabs>
          <w:tab w:val="num" w:pos="720"/>
        </w:tabs>
        <w:ind w:left="720" w:hanging="360"/>
      </w:pPr>
      <w:rPr>
        <w:rFonts w:hint="default"/>
      </w:rPr>
    </w:lvl>
    <w:lvl w:ilvl="1" w:tplc="350C7FEC">
      <w:start w:val="1"/>
      <w:numFmt w:val="none"/>
      <w:lvlText w:val="(i)"/>
      <w:lvlJc w:val="righ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5DBB28DB"/>
    <w:multiLevelType w:val="hybridMultilevel"/>
    <w:tmpl w:val="535C4788"/>
    <w:lvl w:ilvl="0" w:tplc="7D5C93F0">
      <w:start w:val="1"/>
      <w:numFmt w:val="bullet"/>
      <w:lvlText w:val=""/>
      <w:lvlJc w:val="left"/>
      <w:pPr>
        <w:ind w:left="0" w:hanging="360"/>
      </w:pPr>
      <w:rPr>
        <w:rFonts w:ascii="Symbol" w:hAnsi="Symbol" w:hint="default"/>
      </w:rPr>
    </w:lvl>
    <w:lvl w:ilvl="1" w:tplc="0C090003" w:tentative="1">
      <w:start w:val="1"/>
      <w:numFmt w:val="bullet"/>
      <w:lvlText w:val="o"/>
      <w:lvlJc w:val="left"/>
      <w:pPr>
        <w:ind w:left="1260" w:hanging="360"/>
      </w:pPr>
      <w:rPr>
        <w:rFonts w:ascii="Courier New" w:hAnsi="Courier New" w:cs="Courier New" w:hint="default"/>
      </w:rPr>
    </w:lvl>
    <w:lvl w:ilvl="2" w:tplc="0C090005" w:tentative="1">
      <w:start w:val="1"/>
      <w:numFmt w:val="bullet"/>
      <w:lvlText w:val=""/>
      <w:lvlJc w:val="left"/>
      <w:pPr>
        <w:ind w:left="1980" w:hanging="360"/>
      </w:pPr>
      <w:rPr>
        <w:rFonts w:ascii="Wingdings" w:hAnsi="Wingdings" w:hint="default"/>
      </w:rPr>
    </w:lvl>
    <w:lvl w:ilvl="3" w:tplc="0C090001" w:tentative="1">
      <w:start w:val="1"/>
      <w:numFmt w:val="bullet"/>
      <w:lvlText w:val=""/>
      <w:lvlJc w:val="left"/>
      <w:pPr>
        <w:ind w:left="2700" w:hanging="360"/>
      </w:pPr>
      <w:rPr>
        <w:rFonts w:ascii="Symbol" w:hAnsi="Symbol" w:hint="default"/>
      </w:rPr>
    </w:lvl>
    <w:lvl w:ilvl="4" w:tplc="0C090003" w:tentative="1">
      <w:start w:val="1"/>
      <w:numFmt w:val="bullet"/>
      <w:lvlText w:val="o"/>
      <w:lvlJc w:val="left"/>
      <w:pPr>
        <w:ind w:left="3420" w:hanging="360"/>
      </w:pPr>
      <w:rPr>
        <w:rFonts w:ascii="Courier New" w:hAnsi="Courier New" w:cs="Courier New" w:hint="default"/>
      </w:rPr>
    </w:lvl>
    <w:lvl w:ilvl="5" w:tplc="0C090005" w:tentative="1">
      <w:start w:val="1"/>
      <w:numFmt w:val="bullet"/>
      <w:lvlText w:val=""/>
      <w:lvlJc w:val="left"/>
      <w:pPr>
        <w:ind w:left="4140" w:hanging="360"/>
      </w:pPr>
      <w:rPr>
        <w:rFonts w:ascii="Wingdings" w:hAnsi="Wingdings" w:hint="default"/>
      </w:rPr>
    </w:lvl>
    <w:lvl w:ilvl="6" w:tplc="0C090001" w:tentative="1">
      <w:start w:val="1"/>
      <w:numFmt w:val="bullet"/>
      <w:lvlText w:val=""/>
      <w:lvlJc w:val="left"/>
      <w:pPr>
        <w:ind w:left="4860" w:hanging="360"/>
      </w:pPr>
      <w:rPr>
        <w:rFonts w:ascii="Symbol" w:hAnsi="Symbol" w:hint="default"/>
      </w:rPr>
    </w:lvl>
    <w:lvl w:ilvl="7" w:tplc="0C090003" w:tentative="1">
      <w:start w:val="1"/>
      <w:numFmt w:val="bullet"/>
      <w:lvlText w:val="o"/>
      <w:lvlJc w:val="left"/>
      <w:pPr>
        <w:ind w:left="5580" w:hanging="360"/>
      </w:pPr>
      <w:rPr>
        <w:rFonts w:ascii="Courier New" w:hAnsi="Courier New" w:cs="Courier New" w:hint="default"/>
      </w:rPr>
    </w:lvl>
    <w:lvl w:ilvl="8" w:tplc="0C090005" w:tentative="1">
      <w:start w:val="1"/>
      <w:numFmt w:val="bullet"/>
      <w:lvlText w:val=""/>
      <w:lvlJc w:val="left"/>
      <w:pPr>
        <w:ind w:left="6300" w:hanging="360"/>
      </w:pPr>
      <w:rPr>
        <w:rFonts w:ascii="Wingdings" w:hAnsi="Wingdings" w:hint="default"/>
      </w:rPr>
    </w:lvl>
  </w:abstractNum>
  <w:abstractNum w:abstractNumId="8" w15:restartNumberingAfterBreak="0">
    <w:nsid w:val="635206F6"/>
    <w:multiLevelType w:val="hybridMultilevel"/>
    <w:tmpl w:val="60A04280"/>
    <w:lvl w:ilvl="0" w:tplc="7D5C93F0">
      <w:start w:val="1"/>
      <w:numFmt w:val="bullet"/>
      <w:lvlText w:val=""/>
      <w:lvlJc w:val="left"/>
      <w:pPr>
        <w:ind w:left="1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7413452">
    <w:abstractNumId w:val="5"/>
  </w:num>
  <w:num w:numId="2" w16cid:durableId="1945258417">
    <w:abstractNumId w:val="0"/>
  </w:num>
  <w:num w:numId="3" w16cid:durableId="1482037566">
    <w:abstractNumId w:val="4"/>
  </w:num>
  <w:num w:numId="4" w16cid:durableId="40519448">
    <w:abstractNumId w:val="3"/>
  </w:num>
  <w:num w:numId="5" w16cid:durableId="359862801">
    <w:abstractNumId w:val="6"/>
  </w:num>
  <w:num w:numId="6" w16cid:durableId="1400788504">
    <w:abstractNumId w:val="2"/>
  </w:num>
  <w:num w:numId="7" w16cid:durableId="594752991">
    <w:abstractNumId w:val="1"/>
  </w:num>
  <w:num w:numId="8" w16cid:durableId="1660576430">
    <w:abstractNumId w:val="8"/>
  </w:num>
  <w:num w:numId="9" w16cid:durableId="18940763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PMFf8iEbqOo0r//Y356GtOGUmgFgn/c1H6rqFl0jMe4dhf9z1Ns4yNkQGs5zWwvladlMkoYoKIzQoJmI0fQsg==" w:salt="0NDb7P4naUxnyD+fZP1gZQ=="/>
  <w:defaultTabStop w:val="720"/>
  <w:noPunctuationKerning/>
  <w:characterSpacingControl w:val="doNotCompress"/>
  <w:hdrShapeDefaults>
    <o:shapedefaults v:ext="edit" spidmax="9217">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89E"/>
    <w:rsid w:val="000005A2"/>
    <w:rsid w:val="00000856"/>
    <w:rsid w:val="00005A8B"/>
    <w:rsid w:val="00020986"/>
    <w:rsid w:val="00021C07"/>
    <w:rsid w:val="00024C85"/>
    <w:rsid w:val="00026E84"/>
    <w:rsid w:val="00027D95"/>
    <w:rsid w:val="0003027E"/>
    <w:rsid w:val="000307B4"/>
    <w:rsid w:val="000315D6"/>
    <w:rsid w:val="0003295D"/>
    <w:rsid w:val="000331D4"/>
    <w:rsid w:val="000347F1"/>
    <w:rsid w:val="0003563A"/>
    <w:rsid w:val="0004155A"/>
    <w:rsid w:val="00043433"/>
    <w:rsid w:val="00044209"/>
    <w:rsid w:val="00046C55"/>
    <w:rsid w:val="0004714D"/>
    <w:rsid w:val="0005000B"/>
    <w:rsid w:val="000505C4"/>
    <w:rsid w:val="00051168"/>
    <w:rsid w:val="00053A42"/>
    <w:rsid w:val="00056B1C"/>
    <w:rsid w:val="00057B9D"/>
    <w:rsid w:val="00061585"/>
    <w:rsid w:val="00062CCB"/>
    <w:rsid w:val="0006501E"/>
    <w:rsid w:val="000660E0"/>
    <w:rsid w:val="00070B0F"/>
    <w:rsid w:val="00070B95"/>
    <w:rsid w:val="000728DF"/>
    <w:rsid w:val="0007483E"/>
    <w:rsid w:val="00074D6D"/>
    <w:rsid w:val="00076905"/>
    <w:rsid w:val="00077E4A"/>
    <w:rsid w:val="00080EDF"/>
    <w:rsid w:val="00083A9F"/>
    <w:rsid w:val="00083D61"/>
    <w:rsid w:val="0009012D"/>
    <w:rsid w:val="00091177"/>
    <w:rsid w:val="0009227E"/>
    <w:rsid w:val="00092D3B"/>
    <w:rsid w:val="000B0DA4"/>
    <w:rsid w:val="000B3C73"/>
    <w:rsid w:val="000B3E71"/>
    <w:rsid w:val="000C0F54"/>
    <w:rsid w:val="000C2A40"/>
    <w:rsid w:val="000C5A17"/>
    <w:rsid w:val="000C6BA0"/>
    <w:rsid w:val="000C7E8F"/>
    <w:rsid w:val="000D1C3D"/>
    <w:rsid w:val="000D3932"/>
    <w:rsid w:val="000D6394"/>
    <w:rsid w:val="000E08A8"/>
    <w:rsid w:val="000E0A1C"/>
    <w:rsid w:val="000E30B0"/>
    <w:rsid w:val="000E325E"/>
    <w:rsid w:val="000E3EF5"/>
    <w:rsid w:val="000E4FA4"/>
    <w:rsid w:val="000E57FF"/>
    <w:rsid w:val="000F0D4B"/>
    <w:rsid w:val="000F0F16"/>
    <w:rsid w:val="000F152E"/>
    <w:rsid w:val="000F28F7"/>
    <w:rsid w:val="000F3F12"/>
    <w:rsid w:val="000F446E"/>
    <w:rsid w:val="000F4B18"/>
    <w:rsid w:val="000F57AF"/>
    <w:rsid w:val="00100758"/>
    <w:rsid w:val="001024FC"/>
    <w:rsid w:val="001035A5"/>
    <w:rsid w:val="0010413D"/>
    <w:rsid w:val="00105167"/>
    <w:rsid w:val="00105C6E"/>
    <w:rsid w:val="00105F57"/>
    <w:rsid w:val="001074C5"/>
    <w:rsid w:val="00111E2C"/>
    <w:rsid w:val="00114A18"/>
    <w:rsid w:val="00116F02"/>
    <w:rsid w:val="0012005F"/>
    <w:rsid w:val="00120BF4"/>
    <w:rsid w:val="00122DA0"/>
    <w:rsid w:val="00124B7B"/>
    <w:rsid w:val="0013014B"/>
    <w:rsid w:val="00130684"/>
    <w:rsid w:val="00130A59"/>
    <w:rsid w:val="0013108F"/>
    <w:rsid w:val="00134E31"/>
    <w:rsid w:val="0013516B"/>
    <w:rsid w:val="0014246E"/>
    <w:rsid w:val="00143E31"/>
    <w:rsid w:val="001450B5"/>
    <w:rsid w:val="0014523B"/>
    <w:rsid w:val="0014657B"/>
    <w:rsid w:val="0015129A"/>
    <w:rsid w:val="00151E4A"/>
    <w:rsid w:val="0015461C"/>
    <w:rsid w:val="00154FB7"/>
    <w:rsid w:val="00161A1E"/>
    <w:rsid w:val="00162A06"/>
    <w:rsid w:val="00163E21"/>
    <w:rsid w:val="00165C09"/>
    <w:rsid w:val="00167B27"/>
    <w:rsid w:val="00176E42"/>
    <w:rsid w:val="0018021C"/>
    <w:rsid w:val="00180F4A"/>
    <w:rsid w:val="001810DE"/>
    <w:rsid w:val="00182177"/>
    <w:rsid w:val="001845A7"/>
    <w:rsid w:val="00184A86"/>
    <w:rsid w:val="0019389D"/>
    <w:rsid w:val="00193E31"/>
    <w:rsid w:val="001954E2"/>
    <w:rsid w:val="001A0AF7"/>
    <w:rsid w:val="001A34DF"/>
    <w:rsid w:val="001A5B00"/>
    <w:rsid w:val="001A69FC"/>
    <w:rsid w:val="001B0078"/>
    <w:rsid w:val="001B2844"/>
    <w:rsid w:val="001B4090"/>
    <w:rsid w:val="001B5B1F"/>
    <w:rsid w:val="001C03AE"/>
    <w:rsid w:val="001C0A92"/>
    <w:rsid w:val="001C2A38"/>
    <w:rsid w:val="001C401D"/>
    <w:rsid w:val="001C4BBA"/>
    <w:rsid w:val="001C7550"/>
    <w:rsid w:val="001D3DF8"/>
    <w:rsid w:val="001D5ABB"/>
    <w:rsid w:val="001D7B94"/>
    <w:rsid w:val="001E4D57"/>
    <w:rsid w:val="001E4E6D"/>
    <w:rsid w:val="001E720D"/>
    <w:rsid w:val="001F154F"/>
    <w:rsid w:val="001F1BBD"/>
    <w:rsid w:val="001F2604"/>
    <w:rsid w:val="001F2C99"/>
    <w:rsid w:val="001F37ED"/>
    <w:rsid w:val="001F3BEC"/>
    <w:rsid w:val="002026F1"/>
    <w:rsid w:val="002028F6"/>
    <w:rsid w:val="002041AF"/>
    <w:rsid w:val="00206ACF"/>
    <w:rsid w:val="00210B1D"/>
    <w:rsid w:val="00212EF2"/>
    <w:rsid w:val="00214859"/>
    <w:rsid w:val="00215540"/>
    <w:rsid w:val="00222432"/>
    <w:rsid w:val="00223D11"/>
    <w:rsid w:val="00225B8A"/>
    <w:rsid w:val="00226947"/>
    <w:rsid w:val="00227222"/>
    <w:rsid w:val="002308B6"/>
    <w:rsid w:val="0023113A"/>
    <w:rsid w:val="0023123F"/>
    <w:rsid w:val="00231EF0"/>
    <w:rsid w:val="0023214E"/>
    <w:rsid w:val="002338E6"/>
    <w:rsid w:val="0023547A"/>
    <w:rsid w:val="00236286"/>
    <w:rsid w:val="00236A8F"/>
    <w:rsid w:val="00236ED7"/>
    <w:rsid w:val="002404B5"/>
    <w:rsid w:val="00241D11"/>
    <w:rsid w:val="00244C1B"/>
    <w:rsid w:val="00244C95"/>
    <w:rsid w:val="002467A9"/>
    <w:rsid w:val="00246D4E"/>
    <w:rsid w:val="00247C7C"/>
    <w:rsid w:val="0025129A"/>
    <w:rsid w:val="002525F0"/>
    <w:rsid w:val="002545D3"/>
    <w:rsid w:val="00256FCB"/>
    <w:rsid w:val="00257F03"/>
    <w:rsid w:val="00260298"/>
    <w:rsid w:val="00262262"/>
    <w:rsid w:val="00263061"/>
    <w:rsid w:val="00263BD3"/>
    <w:rsid w:val="00266ADA"/>
    <w:rsid w:val="00267EEE"/>
    <w:rsid w:val="0027170E"/>
    <w:rsid w:val="00271E8D"/>
    <w:rsid w:val="00275B78"/>
    <w:rsid w:val="00275EEA"/>
    <w:rsid w:val="00276889"/>
    <w:rsid w:val="002811CE"/>
    <w:rsid w:val="002846BC"/>
    <w:rsid w:val="00285617"/>
    <w:rsid w:val="0028708B"/>
    <w:rsid w:val="00287138"/>
    <w:rsid w:val="002916EE"/>
    <w:rsid w:val="00291C55"/>
    <w:rsid w:val="002928FB"/>
    <w:rsid w:val="00294689"/>
    <w:rsid w:val="00295432"/>
    <w:rsid w:val="002955CC"/>
    <w:rsid w:val="00295C1D"/>
    <w:rsid w:val="002A032D"/>
    <w:rsid w:val="002A2F81"/>
    <w:rsid w:val="002A31AD"/>
    <w:rsid w:val="002A760C"/>
    <w:rsid w:val="002B0527"/>
    <w:rsid w:val="002B633A"/>
    <w:rsid w:val="002B6814"/>
    <w:rsid w:val="002B6B66"/>
    <w:rsid w:val="002B7121"/>
    <w:rsid w:val="002B79F5"/>
    <w:rsid w:val="002C008A"/>
    <w:rsid w:val="002C082B"/>
    <w:rsid w:val="002C6336"/>
    <w:rsid w:val="002C7E7C"/>
    <w:rsid w:val="002D306E"/>
    <w:rsid w:val="002D3274"/>
    <w:rsid w:val="002D35E7"/>
    <w:rsid w:val="002D5530"/>
    <w:rsid w:val="002D5730"/>
    <w:rsid w:val="002D6044"/>
    <w:rsid w:val="002D6D4B"/>
    <w:rsid w:val="002D7722"/>
    <w:rsid w:val="002E1B8E"/>
    <w:rsid w:val="002E1C0B"/>
    <w:rsid w:val="002E4389"/>
    <w:rsid w:val="002E4DD0"/>
    <w:rsid w:val="002E5E38"/>
    <w:rsid w:val="002E71DB"/>
    <w:rsid w:val="002F27AF"/>
    <w:rsid w:val="002F4BB7"/>
    <w:rsid w:val="002F7D7B"/>
    <w:rsid w:val="0030003C"/>
    <w:rsid w:val="003020C1"/>
    <w:rsid w:val="00304C87"/>
    <w:rsid w:val="00306A16"/>
    <w:rsid w:val="00311AF4"/>
    <w:rsid w:val="003146F4"/>
    <w:rsid w:val="00315FD6"/>
    <w:rsid w:val="00322A06"/>
    <w:rsid w:val="00325305"/>
    <w:rsid w:val="00326ABA"/>
    <w:rsid w:val="003279E9"/>
    <w:rsid w:val="00330612"/>
    <w:rsid w:val="00331EBA"/>
    <w:rsid w:val="00345EC2"/>
    <w:rsid w:val="00351188"/>
    <w:rsid w:val="003551BE"/>
    <w:rsid w:val="003571F0"/>
    <w:rsid w:val="00357DFF"/>
    <w:rsid w:val="0036082A"/>
    <w:rsid w:val="00360A42"/>
    <w:rsid w:val="003613FF"/>
    <w:rsid w:val="0036377C"/>
    <w:rsid w:val="003645C7"/>
    <w:rsid w:val="00365146"/>
    <w:rsid w:val="003655BE"/>
    <w:rsid w:val="0036698A"/>
    <w:rsid w:val="003669EE"/>
    <w:rsid w:val="00370C49"/>
    <w:rsid w:val="00370D16"/>
    <w:rsid w:val="00373806"/>
    <w:rsid w:val="00376257"/>
    <w:rsid w:val="00377213"/>
    <w:rsid w:val="003834B3"/>
    <w:rsid w:val="00384677"/>
    <w:rsid w:val="00385ACE"/>
    <w:rsid w:val="0038617F"/>
    <w:rsid w:val="00386433"/>
    <w:rsid w:val="00386B26"/>
    <w:rsid w:val="00391FC7"/>
    <w:rsid w:val="00392D82"/>
    <w:rsid w:val="003932A2"/>
    <w:rsid w:val="003938CC"/>
    <w:rsid w:val="0039453E"/>
    <w:rsid w:val="003965EE"/>
    <w:rsid w:val="003A165C"/>
    <w:rsid w:val="003A2E92"/>
    <w:rsid w:val="003A336D"/>
    <w:rsid w:val="003A3AA4"/>
    <w:rsid w:val="003B11B9"/>
    <w:rsid w:val="003C11AA"/>
    <w:rsid w:val="003C1924"/>
    <w:rsid w:val="003C2132"/>
    <w:rsid w:val="003C35C3"/>
    <w:rsid w:val="003C3A07"/>
    <w:rsid w:val="003C46B4"/>
    <w:rsid w:val="003C4779"/>
    <w:rsid w:val="003D2274"/>
    <w:rsid w:val="003D4659"/>
    <w:rsid w:val="003D5116"/>
    <w:rsid w:val="003D5789"/>
    <w:rsid w:val="003D6E7F"/>
    <w:rsid w:val="003D7E0C"/>
    <w:rsid w:val="003E0C67"/>
    <w:rsid w:val="003E22EE"/>
    <w:rsid w:val="003E28E3"/>
    <w:rsid w:val="003E4211"/>
    <w:rsid w:val="003E5D65"/>
    <w:rsid w:val="003F1611"/>
    <w:rsid w:val="003F2BC7"/>
    <w:rsid w:val="003F483F"/>
    <w:rsid w:val="003F4D8E"/>
    <w:rsid w:val="003F53D0"/>
    <w:rsid w:val="003F776A"/>
    <w:rsid w:val="00401B3E"/>
    <w:rsid w:val="00401C2B"/>
    <w:rsid w:val="0040318B"/>
    <w:rsid w:val="0040683C"/>
    <w:rsid w:val="004068EC"/>
    <w:rsid w:val="0041140E"/>
    <w:rsid w:val="0041191E"/>
    <w:rsid w:val="004158D9"/>
    <w:rsid w:val="0041792D"/>
    <w:rsid w:val="004234E4"/>
    <w:rsid w:val="0042424E"/>
    <w:rsid w:val="00426D60"/>
    <w:rsid w:val="00431D0C"/>
    <w:rsid w:val="00434841"/>
    <w:rsid w:val="00437817"/>
    <w:rsid w:val="00440093"/>
    <w:rsid w:val="00442E87"/>
    <w:rsid w:val="00446752"/>
    <w:rsid w:val="00450128"/>
    <w:rsid w:val="00452E45"/>
    <w:rsid w:val="00454E60"/>
    <w:rsid w:val="00464298"/>
    <w:rsid w:val="00467A9B"/>
    <w:rsid w:val="00467F41"/>
    <w:rsid w:val="004707B9"/>
    <w:rsid w:val="00471448"/>
    <w:rsid w:val="00474975"/>
    <w:rsid w:val="00474DF0"/>
    <w:rsid w:val="004771AD"/>
    <w:rsid w:val="004801D3"/>
    <w:rsid w:val="0048147A"/>
    <w:rsid w:val="00484C36"/>
    <w:rsid w:val="004930D5"/>
    <w:rsid w:val="004936D6"/>
    <w:rsid w:val="0049387C"/>
    <w:rsid w:val="00495981"/>
    <w:rsid w:val="00495F54"/>
    <w:rsid w:val="004960E8"/>
    <w:rsid w:val="004A080C"/>
    <w:rsid w:val="004A26D0"/>
    <w:rsid w:val="004A3C67"/>
    <w:rsid w:val="004A5C80"/>
    <w:rsid w:val="004A6EDC"/>
    <w:rsid w:val="004A7CC9"/>
    <w:rsid w:val="004B00A4"/>
    <w:rsid w:val="004B075B"/>
    <w:rsid w:val="004B0B38"/>
    <w:rsid w:val="004B18A6"/>
    <w:rsid w:val="004B2D97"/>
    <w:rsid w:val="004B47DE"/>
    <w:rsid w:val="004B4C89"/>
    <w:rsid w:val="004B4EFA"/>
    <w:rsid w:val="004C010E"/>
    <w:rsid w:val="004C135C"/>
    <w:rsid w:val="004C2189"/>
    <w:rsid w:val="004C5133"/>
    <w:rsid w:val="004C5F70"/>
    <w:rsid w:val="004C7DD1"/>
    <w:rsid w:val="004D2AA4"/>
    <w:rsid w:val="004D3511"/>
    <w:rsid w:val="004D4E0C"/>
    <w:rsid w:val="004D6F43"/>
    <w:rsid w:val="004D7065"/>
    <w:rsid w:val="004D7257"/>
    <w:rsid w:val="004D77D3"/>
    <w:rsid w:val="004E20E3"/>
    <w:rsid w:val="004E3D2B"/>
    <w:rsid w:val="004F0D14"/>
    <w:rsid w:val="004F0FE8"/>
    <w:rsid w:val="004F1019"/>
    <w:rsid w:val="004F1C62"/>
    <w:rsid w:val="004F6E67"/>
    <w:rsid w:val="00503DF6"/>
    <w:rsid w:val="005048D7"/>
    <w:rsid w:val="00504D36"/>
    <w:rsid w:val="0050699A"/>
    <w:rsid w:val="005112C4"/>
    <w:rsid w:val="00511E66"/>
    <w:rsid w:val="00512D7C"/>
    <w:rsid w:val="00513462"/>
    <w:rsid w:val="005146B8"/>
    <w:rsid w:val="005164B1"/>
    <w:rsid w:val="00516D21"/>
    <w:rsid w:val="00516FD7"/>
    <w:rsid w:val="00524F46"/>
    <w:rsid w:val="005263F7"/>
    <w:rsid w:val="00526850"/>
    <w:rsid w:val="005314E9"/>
    <w:rsid w:val="005316E6"/>
    <w:rsid w:val="00531E80"/>
    <w:rsid w:val="00532062"/>
    <w:rsid w:val="0053328F"/>
    <w:rsid w:val="0053394A"/>
    <w:rsid w:val="00533AB4"/>
    <w:rsid w:val="005367DE"/>
    <w:rsid w:val="0053773D"/>
    <w:rsid w:val="00541449"/>
    <w:rsid w:val="00541EF8"/>
    <w:rsid w:val="00542216"/>
    <w:rsid w:val="00545FA3"/>
    <w:rsid w:val="00547B52"/>
    <w:rsid w:val="00551DD9"/>
    <w:rsid w:val="00552E09"/>
    <w:rsid w:val="00553B08"/>
    <w:rsid w:val="00554EA8"/>
    <w:rsid w:val="00556F07"/>
    <w:rsid w:val="00557334"/>
    <w:rsid w:val="005615DE"/>
    <w:rsid w:val="00562383"/>
    <w:rsid w:val="00562F6E"/>
    <w:rsid w:val="00564F3D"/>
    <w:rsid w:val="00570030"/>
    <w:rsid w:val="00570A3F"/>
    <w:rsid w:val="005735EF"/>
    <w:rsid w:val="00573CA2"/>
    <w:rsid w:val="00573DDB"/>
    <w:rsid w:val="00574723"/>
    <w:rsid w:val="005763E6"/>
    <w:rsid w:val="005770E7"/>
    <w:rsid w:val="005805D4"/>
    <w:rsid w:val="00582590"/>
    <w:rsid w:val="00592711"/>
    <w:rsid w:val="00594FE3"/>
    <w:rsid w:val="0059578D"/>
    <w:rsid w:val="00595C19"/>
    <w:rsid w:val="0059725C"/>
    <w:rsid w:val="00597934"/>
    <w:rsid w:val="00597A37"/>
    <w:rsid w:val="005A363F"/>
    <w:rsid w:val="005A3C5E"/>
    <w:rsid w:val="005A4CE7"/>
    <w:rsid w:val="005A63AC"/>
    <w:rsid w:val="005A7169"/>
    <w:rsid w:val="005B11A6"/>
    <w:rsid w:val="005B2413"/>
    <w:rsid w:val="005B2768"/>
    <w:rsid w:val="005B35D4"/>
    <w:rsid w:val="005B4F3F"/>
    <w:rsid w:val="005B67F9"/>
    <w:rsid w:val="005B7F08"/>
    <w:rsid w:val="005C0987"/>
    <w:rsid w:val="005C15F6"/>
    <w:rsid w:val="005C2C70"/>
    <w:rsid w:val="005C55E2"/>
    <w:rsid w:val="005C60AF"/>
    <w:rsid w:val="005C678D"/>
    <w:rsid w:val="005C67A0"/>
    <w:rsid w:val="005E01DB"/>
    <w:rsid w:val="005E0404"/>
    <w:rsid w:val="005E106D"/>
    <w:rsid w:val="005F142E"/>
    <w:rsid w:val="005F2D04"/>
    <w:rsid w:val="00601A86"/>
    <w:rsid w:val="0060414F"/>
    <w:rsid w:val="006059DC"/>
    <w:rsid w:val="00610837"/>
    <w:rsid w:val="0061092F"/>
    <w:rsid w:val="006133D3"/>
    <w:rsid w:val="00620D42"/>
    <w:rsid w:val="006242BB"/>
    <w:rsid w:val="00624F06"/>
    <w:rsid w:val="00626899"/>
    <w:rsid w:val="00632378"/>
    <w:rsid w:val="00633881"/>
    <w:rsid w:val="00634549"/>
    <w:rsid w:val="00635DE1"/>
    <w:rsid w:val="00636227"/>
    <w:rsid w:val="006376AE"/>
    <w:rsid w:val="00641056"/>
    <w:rsid w:val="00641CCA"/>
    <w:rsid w:val="00646485"/>
    <w:rsid w:val="00650C7F"/>
    <w:rsid w:val="00653FF6"/>
    <w:rsid w:val="00654495"/>
    <w:rsid w:val="00655BF4"/>
    <w:rsid w:val="006562E6"/>
    <w:rsid w:val="00656AE7"/>
    <w:rsid w:val="00660D68"/>
    <w:rsid w:val="006645E9"/>
    <w:rsid w:val="00672C6C"/>
    <w:rsid w:val="00673082"/>
    <w:rsid w:val="00673C33"/>
    <w:rsid w:val="00673D19"/>
    <w:rsid w:val="00674E4B"/>
    <w:rsid w:val="00677D1F"/>
    <w:rsid w:val="00684A40"/>
    <w:rsid w:val="00686C77"/>
    <w:rsid w:val="00691413"/>
    <w:rsid w:val="006940AC"/>
    <w:rsid w:val="00695B33"/>
    <w:rsid w:val="00696080"/>
    <w:rsid w:val="0069786A"/>
    <w:rsid w:val="00697E59"/>
    <w:rsid w:val="006A1D9C"/>
    <w:rsid w:val="006A391D"/>
    <w:rsid w:val="006A3B93"/>
    <w:rsid w:val="006A5292"/>
    <w:rsid w:val="006A5476"/>
    <w:rsid w:val="006A5DF6"/>
    <w:rsid w:val="006B1398"/>
    <w:rsid w:val="006B28CB"/>
    <w:rsid w:val="006B461C"/>
    <w:rsid w:val="006C254F"/>
    <w:rsid w:val="006C2F0A"/>
    <w:rsid w:val="006C5494"/>
    <w:rsid w:val="006C5F94"/>
    <w:rsid w:val="006C7823"/>
    <w:rsid w:val="006C78CF"/>
    <w:rsid w:val="006D1FC0"/>
    <w:rsid w:val="006D34F7"/>
    <w:rsid w:val="006D3A6D"/>
    <w:rsid w:val="006D6EFA"/>
    <w:rsid w:val="006E0342"/>
    <w:rsid w:val="006E2256"/>
    <w:rsid w:val="006E51B4"/>
    <w:rsid w:val="006E73A4"/>
    <w:rsid w:val="006F13D9"/>
    <w:rsid w:val="0070180E"/>
    <w:rsid w:val="00701E3F"/>
    <w:rsid w:val="00703F2E"/>
    <w:rsid w:val="00706C44"/>
    <w:rsid w:val="00710F0A"/>
    <w:rsid w:val="007142FB"/>
    <w:rsid w:val="00725EE9"/>
    <w:rsid w:val="00730299"/>
    <w:rsid w:val="007311CB"/>
    <w:rsid w:val="007314C2"/>
    <w:rsid w:val="00732354"/>
    <w:rsid w:val="0073278C"/>
    <w:rsid w:val="00736691"/>
    <w:rsid w:val="00742EDF"/>
    <w:rsid w:val="0074324E"/>
    <w:rsid w:val="007526F4"/>
    <w:rsid w:val="0075374B"/>
    <w:rsid w:val="00755F6F"/>
    <w:rsid w:val="007564B4"/>
    <w:rsid w:val="00756884"/>
    <w:rsid w:val="00760465"/>
    <w:rsid w:val="007620B2"/>
    <w:rsid w:val="00762902"/>
    <w:rsid w:val="00771137"/>
    <w:rsid w:val="00771B26"/>
    <w:rsid w:val="0077248F"/>
    <w:rsid w:val="007733CE"/>
    <w:rsid w:val="00774542"/>
    <w:rsid w:val="00776982"/>
    <w:rsid w:val="007775FF"/>
    <w:rsid w:val="007811D8"/>
    <w:rsid w:val="007841B3"/>
    <w:rsid w:val="00784A0B"/>
    <w:rsid w:val="007857BD"/>
    <w:rsid w:val="0078699E"/>
    <w:rsid w:val="007875E6"/>
    <w:rsid w:val="00790FA7"/>
    <w:rsid w:val="0079134E"/>
    <w:rsid w:val="007923FD"/>
    <w:rsid w:val="00797559"/>
    <w:rsid w:val="007A04C1"/>
    <w:rsid w:val="007A067C"/>
    <w:rsid w:val="007A1F27"/>
    <w:rsid w:val="007A3002"/>
    <w:rsid w:val="007A3884"/>
    <w:rsid w:val="007A4B00"/>
    <w:rsid w:val="007A5FC9"/>
    <w:rsid w:val="007A63B4"/>
    <w:rsid w:val="007A66F0"/>
    <w:rsid w:val="007A684A"/>
    <w:rsid w:val="007B4C5D"/>
    <w:rsid w:val="007C0467"/>
    <w:rsid w:val="007C09D9"/>
    <w:rsid w:val="007C1639"/>
    <w:rsid w:val="007C179B"/>
    <w:rsid w:val="007C31DF"/>
    <w:rsid w:val="007C3627"/>
    <w:rsid w:val="007C3A98"/>
    <w:rsid w:val="007C4B4A"/>
    <w:rsid w:val="007C701A"/>
    <w:rsid w:val="007D02DE"/>
    <w:rsid w:val="007D0C5A"/>
    <w:rsid w:val="007D2F1A"/>
    <w:rsid w:val="007D3A92"/>
    <w:rsid w:val="007D3ECD"/>
    <w:rsid w:val="007D70A7"/>
    <w:rsid w:val="007E1918"/>
    <w:rsid w:val="007E1C2F"/>
    <w:rsid w:val="007E4AEE"/>
    <w:rsid w:val="007E5CA6"/>
    <w:rsid w:val="007E6B9A"/>
    <w:rsid w:val="007E7639"/>
    <w:rsid w:val="007F1503"/>
    <w:rsid w:val="007F25DB"/>
    <w:rsid w:val="007F409B"/>
    <w:rsid w:val="007F4472"/>
    <w:rsid w:val="007F5694"/>
    <w:rsid w:val="008004EA"/>
    <w:rsid w:val="00801319"/>
    <w:rsid w:val="0080169D"/>
    <w:rsid w:val="00801A11"/>
    <w:rsid w:val="008039CC"/>
    <w:rsid w:val="008079A7"/>
    <w:rsid w:val="008102F8"/>
    <w:rsid w:val="00812FB8"/>
    <w:rsid w:val="0082112C"/>
    <w:rsid w:val="00822C60"/>
    <w:rsid w:val="00833AB2"/>
    <w:rsid w:val="00836343"/>
    <w:rsid w:val="008369C0"/>
    <w:rsid w:val="00836B66"/>
    <w:rsid w:val="0083723C"/>
    <w:rsid w:val="00851422"/>
    <w:rsid w:val="00853230"/>
    <w:rsid w:val="008535BB"/>
    <w:rsid w:val="00856DD9"/>
    <w:rsid w:val="00866C29"/>
    <w:rsid w:val="008672B8"/>
    <w:rsid w:val="008719C1"/>
    <w:rsid w:val="0087377E"/>
    <w:rsid w:val="00875789"/>
    <w:rsid w:val="00876458"/>
    <w:rsid w:val="00876492"/>
    <w:rsid w:val="00880249"/>
    <w:rsid w:val="00882583"/>
    <w:rsid w:val="0088335B"/>
    <w:rsid w:val="00885475"/>
    <w:rsid w:val="0088717B"/>
    <w:rsid w:val="008874CE"/>
    <w:rsid w:val="008905A4"/>
    <w:rsid w:val="00890651"/>
    <w:rsid w:val="008909C4"/>
    <w:rsid w:val="00893907"/>
    <w:rsid w:val="00893DF7"/>
    <w:rsid w:val="00894356"/>
    <w:rsid w:val="00895B0C"/>
    <w:rsid w:val="008965C9"/>
    <w:rsid w:val="008A0523"/>
    <w:rsid w:val="008A21DA"/>
    <w:rsid w:val="008A3C76"/>
    <w:rsid w:val="008A4C11"/>
    <w:rsid w:val="008A7A9C"/>
    <w:rsid w:val="008B0C79"/>
    <w:rsid w:val="008B35B9"/>
    <w:rsid w:val="008B5B1A"/>
    <w:rsid w:val="008C131A"/>
    <w:rsid w:val="008C1707"/>
    <w:rsid w:val="008C403F"/>
    <w:rsid w:val="008C69CE"/>
    <w:rsid w:val="008C762C"/>
    <w:rsid w:val="008D07F2"/>
    <w:rsid w:val="008D2E32"/>
    <w:rsid w:val="008D4E9A"/>
    <w:rsid w:val="008E2E56"/>
    <w:rsid w:val="008E5F11"/>
    <w:rsid w:val="008F1673"/>
    <w:rsid w:val="008F1B6A"/>
    <w:rsid w:val="0090209A"/>
    <w:rsid w:val="009031A4"/>
    <w:rsid w:val="009035B8"/>
    <w:rsid w:val="00905071"/>
    <w:rsid w:val="009052FD"/>
    <w:rsid w:val="009057C5"/>
    <w:rsid w:val="00905CC7"/>
    <w:rsid w:val="009072FB"/>
    <w:rsid w:val="00913094"/>
    <w:rsid w:val="00913FFC"/>
    <w:rsid w:val="00914097"/>
    <w:rsid w:val="00914529"/>
    <w:rsid w:val="00930B4D"/>
    <w:rsid w:val="009312A2"/>
    <w:rsid w:val="00931CC8"/>
    <w:rsid w:val="00931FF6"/>
    <w:rsid w:val="009337D1"/>
    <w:rsid w:val="0093745F"/>
    <w:rsid w:val="0094034D"/>
    <w:rsid w:val="009411CC"/>
    <w:rsid w:val="00943E39"/>
    <w:rsid w:val="00944051"/>
    <w:rsid w:val="00944EC2"/>
    <w:rsid w:val="00951872"/>
    <w:rsid w:val="00952DC8"/>
    <w:rsid w:val="00956D0D"/>
    <w:rsid w:val="00957492"/>
    <w:rsid w:val="009623C4"/>
    <w:rsid w:val="00964183"/>
    <w:rsid w:val="00964E5E"/>
    <w:rsid w:val="00965B56"/>
    <w:rsid w:val="00970F4B"/>
    <w:rsid w:val="009722BE"/>
    <w:rsid w:val="009731D4"/>
    <w:rsid w:val="00975FEB"/>
    <w:rsid w:val="0097698C"/>
    <w:rsid w:val="0097783D"/>
    <w:rsid w:val="00977F02"/>
    <w:rsid w:val="00981177"/>
    <w:rsid w:val="009812C4"/>
    <w:rsid w:val="00982BD1"/>
    <w:rsid w:val="0098482C"/>
    <w:rsid w:val="0098496D"/>
    <w:rsid w:val="00985A09"/>
    <w:rsid w:val="00992543"/>
    <w:rsid w:val="00993209"/>
    <w:rsid w:val="00994724"/>
    <w:rsid w:val="00995E15"/>
    <w:rsid w:val="00997341"/>
    <w:rsid w:val="009A2632"/>
    <w:rsid w:val="009A2E6B"/>
    <w:rsid w:val="009A6155"/>
    <w:rsid w:val="009A6A76"/>
    <w:rsid w:val="009B1DC1"/>
    <w:rsid w:val="009B2030"/>
    <w:rsid w:val="009B3C2F"/>
    <w:rsid w:val="009B6CC1"/>
    <w:rsid w:val="009B6CE2"/>
    <w:rsid w:val="009C0975"/>
    <w:rsid w:val="009C1510"/>
    <w:rsid w:val="009C3A02"/>
    <w:rsid w:val="009C4031"/>
    <w:rsid w:val="009C4614"/>
    <w:rsid w:val="009C4C37"/>
    <w:rsid w:val="009D1AC9"/>
    <w:rsid w:val="009D48B8"/>
    <w:rsid w:val="009D4B1C"/>
    <w:rsid w:val="009D7D90"/>
    <w:rsid w:val="009E4BD7"/>
    <w:rsid w:val="009E66C6"/>
    <w:rsid w:val="009E6A3C"/>
    <w:rsid w:val="009F74A8"/>
    <w:rsid w:val="009F78B4"/>
    <w:rsid w:val="00A00C17"/>
    <w:rsid w:val="00A10622"/>
    <w:rsid w:val="00A11FEF"/>
    <w:rsid w:val="00A12818"/>
    <w:rsid w:val="00A16F42"/>
    <w:rsid w:val="00A1700D"/>
    <w:rsid w:val="00A20664"/>
    <w:rsid w:val="00A20978"/>
    <w:rsid w:val="00A22ABB"/>
    <w:rsid w:val="00A23A02"/>
    <w:rsid w:val="00A2468E"/>
    <w:rsid w:val="00A264E6"/>
    <w:rsid w:val="00A26A46"/>
    <w:rsid w:val="00A30883"/>
    <w:rsid w:val="00A33239"/>
    <w:rsid w:val="00A34097"/>
    <w:rsid w:val="00A368D2"/>
    <w:rsid w:val="00A429B3"/>
    <w:rsid w:val="00A43939"/>
    <w:rsid w:val="00A43AA6"/>
    <w:rsid w:val="00A44CF0"/>
    <w:rsid w:val="00A469EA"/>
    <w:rsid w:val="00A508E0"/>
    <w:rsid w:val="00A50C19"/>
    <w:rsid w:val="00A50FCF"/>
    <w:rsid w:val="00A54A04"/>
    <w:rsid w:val="00A55608"/>
    <w:rsid w:val="00A576AC"/>
    <w:rsid w:val="00A60B9D"/>
    <w:rsid w:val="00A62F4F"/>
    <w:rsid w:val="00A6304F"/>
    <w:rsid w:val="00A6374A"/>
    <w:rsid w:val="00A64500"/>
    <w:rsid w:val="00A70682"/>
    <w:rsid w:val="00A70A4F"/>
    <w:rsid w:val="00A759F7"/>
    <w:rsid w:val="00A75CCC"/>
    <w:rsid w:val="00A762EE"/>
    <w:rsid w:val="00A809E3"/>
    <w:rsid w:val="00A8307C"/>
    <w:rsid w:val="00A83C5B"/>
    <w:rsid w:val="00A83E5F"/>
    <w:rsid w:val="00A84A77"/>
    <w:rsid w:val="00A90684"/>
    <w:rsid w:val="00A9085C"/>
    <w:rsid w:val="00A9122E"/>
    <w:rsid w:val="00A91251"/>
    <w:rsid w:val="00A91818"/>
    <w:rsid w:val="00A91FBF"/>
    <w:rsid w:val="00A929BA"/>
    <w:rsid w:val="00A938A0"/>
    <w:rsid w:val="00A94D7E"/>
    <w:rsid w:val="00AA186C"/>
    <w:rsid w:val="00AA5D9A"/>
    <w:rsid w:val="00AB1201"/>
    <w:rsid w:val="00AB4951"/>
    <w:rsid w:val="00AB4B7E"/>
    <w:rsid w:val="00AB4F7B"/>
    <w:rsid w:val="00AB50EB"/>
    <w:rsid w:val="00AB52E5"/>
    <w:rsid w:val="00AC0685"/>
    <w:rsid w:val="00AC137C"/>
    <w:rsid w:val="00AC1F01"/>
    <w:rsid w:val="00AC2542"/>
    <w:rsid w:val="00AC2642"/>
    <w:rsid w:val="00AC5A3F"/>
    <w:rsid w:val="00AD0E5A"/>
    <w:rsid w:val="00AD4F0F"/>
    <w:rsid w:val="00AD61FD"/>
    <w:rsid w:val="00AD7729"/>
    <w:rsid w:val="00AE1E8E"/>
    <w:rsid w:val="00AE28A2"/>
    <w:rsid w:val="00AE506F"/>
    <w:rsid w:val="00AF37E5"/>
    <w:rsid w:val="00AF3E54"/>
    <w:rsid w:val="00AF3E65"/>
    <w:rsid w:val="00AF3F38"/>
    <w:rsid w:val="00AF561C"/>
    <w:rsid w:val="00AF764D"/>
    <w:rsid w:val="00B026D7"/>
    <w:rsid w:val="00B02E36"/>
    <w:rsid w:val="00B10D62"/>
    <w:rsid w:val="00B1558F"/>
    <w:rsid w:val="00B1751F"/>
    <w:rsid w:val="00B20D04"/>
    <w:rsid w:val="00B229AC"/>
    <w:rsid w:val="00B23A25"/>
    <w:rsid w:val="00B25436"/>
    <w:rsid w:val="00B27ED2"/>
    <w:rsid w:val="00B34536"/>
    <w:rsid w:val="00B364B7"/>
    <w:rsid w:val="00B40824"/>
    <w:rsid w:val="00B40D1A"/>
    <w:rsid w:val="00B41AE4"/>
    <w:rsid w:val="00B423D4"/>
    <w:rsid w:val="00B42F5F"/>
    <w:rsid w:val="00B43B8F"/>
    <w:rsid w:val="00B45378"/>
    <w:rsid w:val="00B46A58"/>
    <w:rsid w:val="00B554C2"/>
    <w:rsid w:val="00B56EC7"/>
    <w:rsid w:val="00B604CD"/>
    <w:rsid w:val="00B6227B"/>
    <w:rsid w:val="00B62B9E"/>
    <w:rsid w:val="00B63E47"/>
    <w:rsid w:val="00B66584"/>
    <w:rsid w:val="00B67550"/>
    <w:rsid w:val="00B71C02"/>
    <w:rsid w:val="00B72DE1"/>
    <w:rsid w:val="00B74926"/>
    <w:rsid w:val="00B7753C"/>
    <w:rsid w:val="00B7798A"/>
    <w:rsid w:val="00B9148D"/>
    <w:rsid w:val="00B97405"/>
    <w:rsid w:val="00BA1EC5"/>
    <w:rsid w:val="00BA3E30"/>
    <w:rsid w:val="00BA41AE"/>
    <w:rsid w:val="00BA49F9"/>
    <w:rsid w:val="00BA4EDA"/>
    <w:rsid w:val="00BA57F9"/>
    <w:rsid w:val="00BB0773"/>
    <w:rsid w:val="00BB090A"/>
    <w:rsid w:val="00BB1362"/>
    <w:rsid w:val="00BC0CE0"/>
    <w:rsid w:val="00BC3CB8"/>
    <w:rsid w:val="00BC57FB"/>
    <w:rsid w:val="00BC7A5D"/>
    <w:rsid w:val="00BC7C7F"/>
    <w:rsid w:val="00BD0088"/>
    <w:rsid w:val="00BD0D61"/>
    <w:rsid w:val="00BD152E"/>
    <w:rsid w:val="00BD3C7B"/>
    <w:rsid w:val="00BE0EFF"/>
    <w:rsid w:val="00BE55CD"/>
    <w:rsid w:val="00BE74D1"/>
    <w:rsid w:val="00BE785F"/>
    <w:rsid w:val="00BF030A"/>
    <w:rsid w:val="00BF4055"/>
    <w:rsid w:val="00BF4F12"/>
    <w:rsid w:val="00BF650F"/>
    <w:rsid w:val="00BF7984"/>
    <w:rsid w:val="00C01D9F"/>
    <w:rsid w:val="00C0747F"/>
    <w:rsid w:val="00C10394"/>
    <w:rsid w:val="00C122EA"/>
    <w:rsid w:val="00C13AB5"/>
    <w:rsid w:val="00C154C6"/>
    <w:rsid w:val="00C16794"/>
    <w:rsid w:val="00C17D8D"/>
    <w:rsid w:val="00C203ED"/>
    <w:rsid w:val="00C2233B"/>
    <w:rsid w:val="00C2383B"/>
    <w:rsid w:val="00C23E01"/>
    <w:rsid w:val="00C24820"/>
    <w:rsid w:val="00C25CB7"/>
    <w:rsid w:val="00C25EA3"/>
    <w:rsid w:val="00C27F19"/>
    <w:rsid w:val="00C30D17"/>
    <w:rsid w:val="00C31357"/>
    <w:rsid w:val="00C36C21"/>
    <w:rsid w:val="00C41508"/>
    <w:rsid w:val="00C43C9B"/>
    <w:rsid w:val="00C46B3A"/>
    <w:rsid w:val="00C5142B"/>
    <w:rsid w:val="00C52535"/>
    <w:rsid w:val="00C52602"/>
    <w:rsid w:val="00C534CA"/>
    <w:rsid w:val="00C546CA"/>
    <w:rsid w:val="00C5598B"/>
    <w:rsid w:val="00C60BD5"/>
    <w:rsid w:val="00C60FF8"/>
    <w:rsid w:val="00C65171"/>
    <w:rsid w:val="00C65333"/>
    <w:rsid w:val="00C653B3"/>
    <w:rsid w:val="00C70ECA"/>
    <w:rsid w:val="00C718D8"/>
    <w:rsid w:val="00C76972"/>
    <w:rsid w:val="00C76FBD"/>
    <w:rsid w:val="00C77791"/>
    <w:rsid w:val="00C815D8"/>
    <w:rsid w:val="00C817F1"/>
    <w:rsid w:val="00C81E11"/>
    <w:rsid w:val="00C83630"/>
    <w:rsid w:val="00C83CB6"/>
    <w:rsid w:val="00C8488E"/>
    <w:rsid w:val="00C85A08"/>
    <w:rsid w:val="00C86BE8"/>
    <w:rsid w:val="00C90AA3"/>
    <w:rsid w:val="00C920D9"/>
    <w:rsid w:val="00C93B7F"/>
    <w:rsid w:val="00C95745"/>
    <w:rsid w:val="00CA2BD6"/>
    <w:rsid w:val="00CA335B"/>
    <w:rsid w:val="00CA697E"/>
    <w:rsid w:val="00CA69F0"/>
    <w:rsid w:val="00CB1484"/>
    <w:rsid w:val="00CB1CBB"/>
    <w:rsid w:val="00CB3A65"/>
    <w:rsid w:val="00CB4510"/>
    <w:rsid w:val="00CB50C0"/>
    <w:rsid w:val="00CB67B2"/>
    <w:rsid w:val="00CB6A3C"/>
    <w:rsid w:val="00CB6E32"/>
    <w:rsid w:val="00CB7C1E"/>
    <w:rsid w:val="00CC0495"/>
    <w:rsid w:val="00CC41AF"/>
    <w:rsid w:val="00CC4370"/>
    <w:rsid w:val="00CC6205"/>
    <w:rsid w:val="00CD0391"/>
    <w:rsid w:val="00CD4817"/>
    <w:rsid w:val="00CE0583"/>
    <w:rsid w:val="00CE6FCF"/>
    <w:rsid w:val="00CF07DE"/>
    <w:rsid w:val="00CF1CD6"/>
    <w:rsid w:val="00CF1E55"/>
    <w:rsid w:val="00CF4B51"/>
    <w:rsid w:val="00CF5651"/>
    <w:rsid w:val="00D00430"/>
    <w:rsid w:val="00D04AC5"/>
    <w:rsid w:val="00D053CE"/>
    <w:rsid w:val="00D06292"/>
    <w:rsid w:val="00D10EBD"/>
    <w:rsid w:val="00D1389E"/>
    <w:rsid w:val="00D15A8B"/>
    <w:rsid w:val="00D17E61"/>
    <w:rsid w:val="00D235BD"/>
    <w:rsid w:val="00D32AA0"/>
    <w:rsid w:val="00D3540A"/>
    <w:rsid w:val="00D35AB1"/>
    <w:rsid w:val="00D378D6"/>
    <w:rsid w:val="00D41525"/>
    <w:rsid w:val="00D42143"/>
    <w:rsid w:val="00D432B2"/>
    <w:rsid w:val="00D46307"/>
    <w:rsid w:val="00D478BB"/>
    <w:rsid w:val="00D47B98"/>
    <w:rsid w:val="00D47E2C"/>
    <w:rsid w:val="00D5053E"/>
    <w:rsid w:val="00D5168E"/>
    <w:rsid w:val="00D5752A"/>
    <w:rsid w:val="00D61FAD"/>
    <w:rsid w:val="00D625BE"/>
    <w:rsid w:val="00D641F0"/>
    <w:rsid w:val="00D661BD"/>
    <w:rsid w:val="00D672DF"/>
    <w:rsid w:val="00D7198C"/>
    <w:rsid w:val="00D72A03"/>
    <w:rsid w:val="00D72FF7"/>
    <w:rsid w:val="00D73330"/>
    <w:rsid w:val="00D768CA"/>
    <w:rsid w:val="00D76BAE"/>
    <w:rsid w:val="00D76E65"/>
    <w:rsid w:val="00D800E2"/>
    <w:rsid w:val="00D806AD"/>
    <w:rsid w:val="00D83443"/>
    <w:rsid w:val="00D84F19"/>
    <w:rsid w:val="00D85587"/>
    <w:rsid w:val="00D86209"/>
    <w:rsid w:val="00D870CA"/>
    <w:rsid w:val="00D9196A"/>
    <w:rsid w:val="00D95524"/>
    <w:rsid w:val="00D978F2"/>
    <w:rsid w:val="00DA2652"/>
    <w:rsid w:val="00DA2A38"/>
    <w:rsid w:val="00DB00CD"/>
    <w:rsid w:val="00DB17D7"/>
    <w:rsid w:val="00DB1D89"/>
    <w:rsid w:val="00DB1E04"/>
    <w:rsid w:val="00DB2837"/>
    <w:rsid w:val="00DB708D"/>
    <w:rsid w:val="00DB72B4"/>
    <w:rsid w:val="00DB7A19"/>
    <w:rsid w:val="00DC13CD"/>
    <w:rsid w:val="00DC2F2D"/>
    <w:rsid w:val="00DC32D7"/>
    <w:rsid w:val="00DC52C9"/>
    <w:rsid w:val="00DC5974"/>
    <w:rsid w:val="00DD1741"/>
    <w:rsid w:val="00DD29E8"/>
    <w:rsid w:val="00DD4BF7"/>
    <w:rsid w:val="00DD4F89"/>
    <w:rsid w:val="00DD619F"/>
    <w:rsid w:val="00DD6A3B"/>
    <w:rsid w:val="00DE0299"/>
    <w:rsid w:val="00DE28F3"/>
    <w:rsid w:val="00DE2E5B"/>
    <w:rsid w:val="00DE5AFD"/>
    <w:rsid w:val="00DE6AC7"/>
    <w:rsid w:val="00DE7086"/>
    <w:rsid w:val="00DF1D72"/>
    <w:rsid w:val="00DF29B8"/>
    <w:rsid w:val="00DF3155"/>
    <w:rsid w:val="00DF3C72"/>
    <w:rsid w:val="00DF5A3E"/>
    <w:rsid w:val="00DF6014"/>
    <w:rsid w:val="00DF6C76"/>
    <w:rsid w:val="00DF6D8B"/>
    <w:rsid w:val="00DF72D3"/>
    <w:rsid w:val="00DF7C49"/>
    <w:rsid w:val="00E009B0"/>
    <w:rsid w:val="00E01AE6"/>
    <w:rsid w:val="00E0334B"/>
    <w:rsid w:val="00E03888"/>
    <w:rsid w:val="00E10B6B"/>
    <w:rsid w:val="00E13546"/>
    <w:rsid w:val="00E1476A"/>
    <w:rsid w:val="00E15666"/>
    <w:rsid w:val="00E15D73"/>
    <w:rsid w:val="00E177AA"/>
    <w:rsid w:val="00E21220"/>
    <w:rsid w:val="00E21B75"/>
    <w:rsid w:val="00E2562B"/>
    <w:rsid w:val="00E35260"/>
    <w:rsid w:val="00E362E2"/>
    <w:rsid w:val="00E40570"/>
    <w:rsid w:val="00E4240D"/>
    <w:rsid w:val="00E46A03"/>
    <w:rsid w:val="00E470D2"/>
    <w:rsid w:val="00E5599D"/>
    <w:rsid w:val="00E56798"/>
    <w:rsid w:val="00E56E3A"/>
    <w:rsid w:val="00E57153"/>
    <w:rsid w:val="00E60073"/>
    <w:rsid w:val="00E60386"/>
    <w:rsid w:val="00E61A51"/>
    <w:rsid w:val="00E66363"/>
    <w:rsid w:val="00E73325"/>
    <w:rsid w:val="00E73589"/>
    <w:rsid w:val="00E74336"/>
    <w:rsid w:val="00E74DB1"/>
    <w:rsid w:val="00E7794A"/>
    <w:rsid w:val="00E80F35"/>
    <w:rsid w:val="00E8164D"/>
    <w:rsid w:val="00E81881"/>
    <w:rsid w:val="00E83C56"/>
    <w:rsid w:val="00E843D8"/>
    <w:rsid w:val="00E8506F"/>
    <w:rsid w:val="00E854F2"/>
    <w:rsid w:val="00E86EF2"/>
    <w:rsid w:val="00E90F12"/>
    <w:rsid w:val="00E9172D"/>
    <w:rsid w:val="00E94599"/>
    <w:rsid w:val="00E94C17"/>
    <w:rsid w:val="00E94E95"/>
    <w:rsid w:val="00E96835"/>
    <w:rsid w:val="00E96A6D"/>
    <w:rsid w:val="00E97DFD"/>
    <w:rsid w:val="00EA2B77"/>
    <w:rsid w:val="00EA34FB"/>
    <w:rsid w:val="00EA36D4"/>
    <w:rsid w:val="00EA5EA5"/>
    <w:rsid w:val="00EB157F"/>
    <w:rsid w:val="00EB26C5"/>
    <w:rsid w:val="00EB2C4C"/>
    <w:rsid w:val="00EB2C86"/>
    <w:rsid w:val="00EB30C9"/>
    <w:rsid w:val="00EC1F59"/>
    <w:rsid w:val="00EC473E"/>
    <w:rsid w:val="00EC57D4"/>
    <w:rsid w:val="00ED1358"/>
    <w:rsid w:val="00ED192D"/>
    <w:rsid w:val="00ED2516"/>
    <w:rsid w:val="00ED27E9"/>
    <w:rsid w:val="00ED35DC"/>
    <w:rsid w:val="00ED417F"/>
    <w:rsid w:val="00ED46EE"/>
    <w:rsid w:val="00ED4945"/>
    <w:rsid w:val="00ED4DFD"/>
    <w:rsid w:val="00EE0301"/>
    <w:rsid w:val="00EE2E7F"/>
    <w:rsid w:val="00EE2FE1"/>
    <w:rsid w:val="00EE321B"/>
    <w:rsid w:val="00EE542D"/>
    <w:rsid w:val="00EE599B"/>
    <w:rsid w:val="00EF05B8"/>
    <w:rsid w:val="00EF658B"/>
    <w:rsid w:val="00EF744A"/>
    <w:rsid w:val="00F01117"/>
    <w:rsid w:val="00F024D7"/>
    <w:rsid w:val="00F03228"/>
    <w:rsid w:val="00F045AF"/>
    <w:rsid w:val="00F0474F"/>
    <w:rsid w:val="00F06AB8"/>
    <w:rsid w:val="00F06C62"/>
    <w:rsid w:val="00F171A7"/>
    <w:rsid w:val="00F20A53"/>
    <w:rsid w:val="00F20E8F"/>
    <w:rsid w:val="00F25441"/>
    <w:rsid w:val="00F25639"/>
    <w:rsid w:val="00F30532"/>
    <w:rsid w:val="00F312C3"/>
    <w:rsid w:val="00F319AB"/>
    <w:rsid w:val="00F32B08"/>
    <w:rsid w:val="00F32CB8"/>
    <w:rsid w:val="00F33B0A"/>
    <w:rsid w:val="00F366A0"/>
    <w:rsid w:val="00F374CA"/>
    <w:rsid w:val="00F3767F"/>
    <w:rsid w:val="00F40DEE"/>
    <w:rsid w:val="00F51546"/>
    <w:rsid w:val="00F538B0"/>
    <w:rsid w:val="00F556C7"/>
    <w:rsid w:val="00F5751F"/>
    <w:rsid w:val="00F60728"/>
    <w:rsid w:val="00F61D9F"/>
    <w:rsid w:val="00F61E37"/>
    <w:rsid w:val="00F62C32"/>
    <w:rsid w:val="00F6722A"/>
    <w:rsid w:val="00F70855"/>
    <w:rsid w:val="00F71A83"/>
    <w:rsid w:val="00F7202E"/>
    <w:rsid w:val="00F750C0"/>
    <w:rsid w:val="00F76382"/>
    <w:rsid w:val="00F80903"/>
    <w:rsid w:val="00F8648E"/>
    <w:rsid w:val="00F86C8D"/>
    <w:rsid w:val="00F907B4"/>
    <w:rsid w:val="00F93C7F"/>
    <w:rsid w:val="00F97558"/>
    <w:rsid w:val="00FA3390"/>
    <w:rsid w:val="00FA6CBC"/>
    <w:rsid w:val="00FA70A6"/>
    <w:rsid w:val="00FA7816"/>
    <w:rsid w:val="00FB1687"/>
    <w:rsid w:val="00FB18F9"/>
    <w:rsid w:val="00FB194D"/>
    <w:rsid w:val="00FB22F6"/>
    <w:rsid w:val="00FB2507"/>
    <w:rsid w:val="00FB46B9"/>
    <w:rsid w:val="00FB47EE"/>
    <w:rsid w:val="00FB6AB5"/>
    <w:rsid w:val="00FC465B"/>
    <w:rsid w:val="00FD0B41"/>
    <w:rsid w:val="00FD0F04"/>
    <w:rsid w:val="00FD3572"/>
    <w:rsid w:val="00FD4217"/>
    <w:rsid w:val="00FE0239"/>
    <w:rsid w:val="00FE4268"/>
    <w:rsid w:val="00FE61E0"/>
    <w:rsid w:val="00FF021A"/>
    <w:rsid w:val="00FF3173"/>
    <w:rsid w:val="00FF4458"/>
    <w:rsid w:val="00FF4B38"/>
    <w:rsid w:val="00FF65EA"/>
    <w:rsid w:val="00FF73B5"/>
    <w:rsid w:val="00FF77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City"/>
  <w:shapeDefaults>
    <o:shapedefaults v:ext="edit" spidmax="9217">
      <o:colormru v:ext="edit" colors="#ddd,#eaeaea"/>
    </o:shapedefaults>
    <o:shapelayout v:ext="edit">
      <o:idmap v:ext="edit" data="1"/>
    </o:shapelayout>
  </w:shapeDefaults>
  <w:decimalSymbol w:val="."/>
  <w:listSeparator w:val=","/>
  <w14:docId w14:val="2E91F42A"/>
  <w15:chartTrackingRefBased/>
  <w15:docId w15:val="{693BD587-D779-4E35-AADD-69EA7B0D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1D4"/>
    <w:rPr>
      <w:lang w:val="en-US"/>
    </w:rPr>
  </w:style>
  <w:style w:type="paragraph" w:styleId="Heading2">
    <w:name w:val="heading 2"/>
    <w:basedOn w:val="Normal"/>
    <w:next w:val="Normal"/>
    <w:qFormat/>
    <w:rsid w:val="001954E2"/>
    <w:pPr>
      <w:keepNext/>
      <w:spacing w:before="240" w:after="60"/>
      <w:outlineLvl w:val="1"/>
    </w:pPr>
    <w:rPr>
      <w:rFonts w:ascii="Arial" w:hAnsi="Arial" w:cs="Arial"/>
      <w:b/>
      <w:bCs/>
      <w:i/>
      <w:iCs/>
      <w:sz w:val="28"/>
      <w:szCs w:val="28"/>
    </w:rPr>
  </w:style>
  <w:style w:type="paragraph" w:styleId="Heading3">
    <w:name w:val="heading 3"/>
    <w:basedOn w:val="Normal"/>
    <w:qFormat/>
    <w:rsid w:val="003C4779"/>
    <w:pPr>
      <w:keepNext/>
      <w:spacing w:before="75" w:after="75" w:line="330" w:lineRule="atLeast"/>
      <w:outlineLvl w:val="2"/>
    </w:pPr>
    <w:rPr>
      <w:b/>
      <w:bCs/>
      <w:color w:val="555555"/>
      <w:sz w:val="23"/>
      <w:szCs w:val="23"/>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3230"/>
    <w:pPr>
      <w:tabs>
        <w:tab w:val="center" w:pos="4153"/>
        <w:tab w:val="right" w:pos="8306"/>
      </w:tabs>
    </w:pPr>
  </w:style>
  <w:style w:type="paragraph" w:styleId="Footer">
    <w:name w:val="footer"/>
    <w:basedOn w:val="Normal"/>
    <w:rsid w:val="00853230"/>
    <w:pPr>
      <w:tabs>
        <w:tab w:val="center" w:pos="4153"/>
        <w:tab w:val="right" w:pos="8306"/>
      </w:tabs>
    </w:pPr>
  </w:style>
  <w:style w:type="table" w:styleId="TableGrid">
    <w:name w:val="Table Grid"/>
    <w:basedOn w:val="TableNormal"/>
    <w:rsid w:val="00120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rsid w:val="00295432"/>
    <w:pPr>
      <w:autoSpaceDE w:val="0"/>
      <w:autoSpaceDN w:val="0"/>
      <w:adjustRightInd w:val="0"/>
      <w:spacing w:line="288" w:lineRule="auto"/>
      <w:textAlignment w:val="center"/>
    </w:pPr>
    <w:rPr>
      <w:color w:val="000000"/>
      <w:sz w:val="24"/>
      <w:szCs w:val="24"/>
      <w:lang w:val="en-GB"/>
    </w:rPr>
  </w:style>
  <w:style w:type="character" w:styleId="CommentReference">
    <w:name w:val="annotation reference"/>
    <w:semiHidden/>
    <w:rsid w:val="001035A5"/>
    <w:rPr>
      <w:sz w:val="16"/>
      <w:szCs w:val="16"/>
    </w:rPr>
  </w:style>
  <w:style w:type="paragraph" w:styleId="CommentText">
    <w:name w:val="annotation text"/>
    <w:basedOn w:val="Normal"/>
    <w:semiHidden/>
    <w:rsid w:val="001035A5"/>
  </w:style>
  <w:style w:type="paragraph" w:styleId="CommentSubject">
    <w:name w:val="annotation subject"/>
    <w:basedOn w:val="CommentText"/>
    <w:next w:val="CommentText"/>
    <w:semiHidden/>
    <w:rsid w:val="001035A5"/>
    <w:rPr>
      <w:b/>
      <w:bCs/>
    </w:rPr>
  </w:style>
  <w:style w:type="paragraph" w:styleId="BalloonText">
    <w:name w:val="Balloon Text"/>
    <w:basedOn w:val="Normal"/>
    <w:semiHidden/>
    <w:rsid w:val="001035A5"/>
    <w:rPr>
      <w:rFonts w:ascii="Tahoma" w:hAnsi="Tahoma" w:cs="Tahoma"/>
      <w:sz w:val="16"/>
      <w:szCs w:val="16"/>
    </w:rPr>
  </w:style>
  <w:style w:type="character" w:styleId="Hyperlink">
    <w:name w:val="Hyperlink"/>
    <w:rsid w:val="005E01DB"/>
    <w:rPr>
      <w:color w:val="0000FF"/>
      <w:u w:val="single"/>
    </w:rPr>
  </w:style>
  <w:style w:type="paragraph" w:customStyle="1" w:styleId="Signatory">
    <w:name w:val="Signatory"/>
    <w:basedOn w:val="Normal"/>
    <w:rsid w:val="005E01DB"/>
    <w:pPr>
      <w:keepNext/>
      <w:spacing w:before="960"/>
      <w:ind w:right="454"/>
      <w:jc w:val="both"/>
    </w:pPr>
    <w:rPr>
      <w:b/>
      <w:sz w:val="22"/>
      <w:lang w:val="en-AU" w:eastAsia="en-US"/>
    </w:rPr>
  </w:style>
  <w:style w:type="paragraph" w:styleId="NormalWeb">
    <w:name w:val="Normal (Web)"/>
    <w:basedOn w:val="Normal"/>
    <w:rsid w:val="001954E2"/>
    <w:pPr>
      <w:spacing w:before="68" w:after="177"/>
    </w:pPr>
    <w:rPr>
      <w:sz w:val="24"/>
      <w:szCs w:val="24"/>
      <w:lang w:val="en-AU"/>
    </w:rPr>
  </w:style>
  <w:style w:type="paragraph" w:styleId="NoSpacing">
    <w:name w:val="No Spacing"/>
    <w:uiPriority w:val="1"/>
    <w:qFormat/>
    <w:rsid w:val="002D6044"/>
    <w:rPr>
      <w:lang w:val="en-US"/>
    </w:rPr>
  </w:style>
  <w:style w:type="character" w:styleId="FollowedHyperlink">
    <w:name w:val="FollowedHyperlink"/>
    <w:rsid w:val="000505C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94883">
      <w:bodyDiv w:val="1"/>
      <w:marLeft w:val="0"/>
      <w:marRight w:val="0"/>
      <w:marTop w:val="0"/>
      <w:marBottom w:val="0"/>
      <w:divBdr>
        <w:top w:val="none" w:sz="0" w:space="0" w:color="auto"/>
        <w:left w:val="none" w:sz="0" w:space="0" w:color="auto"/>
        <w:bottom w:val="none" w:sz="0" w:space="0" w:color="auto"/>
        <w:right w:val="none" w:sz="0" w:space="0" w:color="auto"/>
      </w:divBdr>
      <w:divsChild>
        <w:div w:id="1476144428">
          <w:marLeft w:val="0"/>
          <w:marRight w:val="0"/>
          <w:marTop w:val="0"/>
          <w:marBottom w:val="0"/>
          <w:divBdr>
            <w:top w:val="none" w:sz="0" w:space="0" w:color="auto"/>
            <w:left w:val="none" w:sz="0" w:space="0" w:color="auto"/>
            <w:bottom w:val="none" w:sz="0" w:space="0" w:color="auto"/>
            <w:right w:val="none" w:sz="0" w:space="0" w:color="auto"/>
          </w:divBdr>
          <w:divsChild>
            <w:div w:id="248545181">
              <w:marLeft w:val="0"/>
              <w:marRight w:val="0"/>
              <w:marTop w:val="0"/>
              <w:marBottom w:val="0"/>
              <w:divBdr>
                <w:top w:val="none" w:sz="0" w:space="0" w:color="auto"/>
                <w:left w:val="none" w:sz="0" w:space="0" w:color="auto"/>
                <w:bottom w:val="none" w:sz="0" w:space="0" w:color="auto"/>
                <w:right w:val="none" w:sz="0" w:space="0" w:color="auto"/>
              </w:divBdr>
              <w:divsChild>
                <w:div w:id="506558366">
                  <w:marLeft w:val="0"/>
                  <w:marRight w:val="0"/>
                  <w:marTop w:val="0"/>
                  <w:marBottom w:val="0"/>
                  <w:divBdr>
                    <w:top w:val="none" w:sz="0" w:space="0" w:color="auto"/>
                    <w:left w:val="none" w:sz="0" w:space="0" w:color="auto"/>
                    <w:bottom w:val="none" w:sz="0" w:space="0" w:color="auto"/>
                    <w:right w:val="none" w:sz="0" w:space="0" w:color="auto"/>
                  </w:divBdr>
                  <w:divsChild>
                    <w:div w:id="1713385192">
                      <w:marLeft w:val="0"/>
                      <w:marRight w:val="0"/>
                      <w:marTop w:val="0"/>
                      <w:marBottom w:val="0"/>
                      <w:divBdr>
                        <w:top w:val="none" w:sz="0" w:space="0" w:color="auto"/>
                        <w:left w:val="none" w:sz="0" w:space="0" w:color="auto"/>
                        <w:bottom w:val="none" w:sz="0" w:space="0" w:color="auto"/>
                        <w:right w:val="none" w:sz="0" w:space="0" w:color="auto"/>
                      </w:divBdr>
                      <w:divsChild>
                        <w:div w:id="12591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226725">
      <w:bodyDiv w:val="1"/>
      <w:marLeft w:val="0"/>
      <w:marRight w:val="0"/>
      <w:marTop w:val="0"/>
      <w:marBottom w:val="0"/>
      <w:divBdr>
        <w:top w:val="none" w:sz="0" w:space="0" w:color="auto"/>
        <w:left w:val="none" w:sz="0" w:space="0" w:color="auto"/>
        <w:bottom w:val="none" w:sz="0" w:space="0" w:color="auto"/>
        <w:right w:val="none" w:sz="0" w:space="0" w:color="auto"/>
      </w:divBdr>
      <w:divsChild>
        <w:div w:id="657003646">
          <w:marLeft w:val="0"/>
          <w:marRight w:val="0"/>
          <w:marTop w:val="0"/>
          <w:marBottom w:val="0"/>
          <w:divBdr>
            <w:top w:val="none" w:sz="0" w:space="0" w:color="auto"/>
            <w:left w:val="none" w:sz="0" w:space="0" w:color="auto"/>
            <w:bottom w:val="none" w:sz="0" w:space="0" w:color="auto"/>
            <w:right w:val="none" w:sz="0" w:space="0" w:color="auto"/>
          </w:divBdr>
          <w:divsChild>
            <w:div w:id="1591236215">
              <w:marLeft w:val="0"/>
              <w:marRight w:val="0"/>
              <w:marTop w:val="0"/>
              <w:marBottom w:val="0"/>
              <w:divBdr>
                <w:top w:val="none" w:sz="0" w:space="0" w:color="auto"/>
                <w:left w:val="none" w:sz="0" w:space="0" w:color="auto"/>
                <w:bottom w:val="none" w:sz="0" w:space="0" w:color="auto"/>
                <w:right w:val="none" w:sz="0" w:space="0" w:color="auto"/>
              </w:divBdr>
              <w:divsChild>
                <w:div w:id="1460301694">
                  <w:marLeft w:val="0"/>
                  <w:marRight w:val="0"/>
                  <w:marTop w:val="0"/>
                  <w:marBottom w:val="0"/>
                  <w:divBdr>
                    <w:top w:val="none" w:sz="0" w:space="0" w:color="auto"/>
                    <w:left w:val="none" w:sz="0" w:space="0" w:color="auto"/>
                    <w:bottom w:val="none" w:sz="0" w:space="0" w:color="auto"/>
                    <w:right w:val="none" w:sz="0" w:space="0" w:color="auto"/>
                  </w:divBdr>
                  <w:divsChild>
                    <w:div w:id="2042784951">
                      <w:marLeft w:val="0"/>
                      <w:marRight w:val="0"/>
                      <w:marTop w:val="0"/>
                      <w:marBottom w:val="0"/>
                      <w:divBdr>
                        <w:top w:val="none" w:sz="0" w:space="0" w:color="auto"/>
                        <w:left w:val="none" w:sz="0" w:space="0" w:color="auto"/>
                        <w:bottom w:val="none" w:sz="0" w:space="0" w:color="auto"/>
                        <w:right w:val="none" w:sz="0" w:space="0" w:color="auto"/>
                      </w:divBdr>
                      <w:divsChild>
                        <w:div w:id="3162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74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robe.vic.gov.au/Information_Pages/Privacy_Statement"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ssandralo\Desktop\Internal%20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856B0-BF2E-4425-91DD-49DBB7641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Form Template</Template>
  <TotalTime>3</TotalTime>
  <Pages>2</Pages>
  <Words>750</Words>
  <Characters>4131</Characters>
  <Application>Microsoft Office Word</Application>
  <DocSecurity>0</DocSecurity>
  <Lines>165</Lines>
  <Paragraphs>110</Paragraphs>
  <ScaleCrop>false</ScaleCrop>
  <HeadingPairs>
    <vt:vector size="2" baseType="variant">
      <vt:variant>
        <vt:lpstr>Title</vt:lpstr>
      </vt:variant>
      <vt:variant>
        <vt:i4>1</vt:i4>
      </vt:variant>
    </vt:vector>
  </HeadingPairs>
  <TitlesOfParts>
    <vt:vector size="1" baseType="lpstr">
      <vt:lpstr>New Finance User Authorisation Form</vt:lpstr>
    </vt:vector>
  </TitlesOfParts>
  <Company>Latrobe City Council</Company>
  <LinksUpToDate>false</LinksUpToDate>
  <CharactersWithSpaces>4771</CharactersWithSpaces>
  <SharedDoc>false</SharedDoc>
  <HLinks>
    <vt:vector size="6" baseType="variant">
      <vt:variant>
        <vt:i4>4915216</vt:i4>
      </vt:variant>
      <vt:variant>
        <vt:i4>71</vt:i4>
      </vt:variant>
      <vt:variant>
        <vt:i4>0</vt:i4>
      </vt:variant>
      <vt:variant>
        <vt:i4>5</vt:i4>
      </vt:variant>
      <vt:variant>
        <vt:lpwstr>http://www.latrobe.vic.gov.au/Information_Pages/Privacy_Statement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Finance User Authorisation Form</dc:title>
  <dc:subject/>
  <dc:creator>Cassandra Lowe</dc:creator>
  <cp:keywords/>
  <cp:lastModifiedBy>Tracey Bremner</cp:lastModifiedBy>
  <cp:revision>5</cp:revision>
  <cp:lastPrinted>2012-11-08T00:33:00Z</cp:lastPrinted>
  <dcterms:created xsi:type="dcterms:W3CDTF">2024-06-26T05:20:00Z</dcterms:created>
  <dcterms:modified xsi:type="dcterms:W3CDTF">2024-06-30T23:20:00Z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