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401"/>
        <w:gridCol w:w="2620"/>
        <w:gridCol w:w="2350"/>
        <w:gridCol w:w="725"/>
      </w:tblGrid>
      <w:tr w:rsidR="004502DD" w14:paraId="71BFC050" w14:textId="77777777" w:rsidTr="004A2D57">
        <w:trPr>
          <w:trHeight w:val="8354"/>
        </w:trPr>
        <w:tc>
          <w:tcPr>
            <w:tcW w:w="10790" w:type="dxa"/>
            <w:gridSpan w:val="5"/>
          </w:tcPr>
          <w:p w14:paraId="0CC0CCEE" w14:textId="5CE4CCBD" w:rsidR="004502DD" w:rsidRDefault="00BD7738" w:rsidP="004A2D57">
            <w:pPr>
              <w:pStyle w:val="Heading1"/>
            </w:pPr>
            <w:r>
              <w:t xml:space="preserve">Morwell </w:t>
            </w:r>
            <w:proofErr w:type="spellStart"/>
            <w:r>
              <w:t>Rsl</w:t>
            </w:r>
            <w:proofErr w:type="spellEnd"/>
            <w:r>
              <w:t xml:space="preserve"> </w:t>
            </w:r>
            <w:r w:rsidRPr="00BD7738">
              <w:rPr>
                <w:sz w:val="72"/>
                <w:szCs w:val="72"/>
              </w:rPr>
              <w:t>Women’s Auxiliary</w:t>
            </w:r>
            <w:r>
              <w:rPr>
                <w:sz w:val="72"/>
                <w:szCs w:val="72"/>
              </w:rPr>
              <w:t xml:space="preserve"> </w:t>
            </w:r>
            <w:r w:rsidRPr="00BD7738">
              <w:rPr>
                <w:color w:val="FF0000"/>
                <w:sz w:val="96"/>
                <w:szCs w:val="96"/>
              </w:rPr>
              <w:t>CRAFT MARKET</w:t>
            </w:r>
            <w:r w:rsidRPr="00BD7738">
              <w:rPr>
                <w:color w:val="FF0000"/>
              </w:rPr>
              <w:t xml:space="preserve"> </w:t>
            </w:r>
          </w:p>
          <w:p w14:paraId="79F2C6C1" w14:textId="69A2270B" w:rsidR="00BD7738" w:rsidRPr="00BD7738" w:rsidRDefault="00BD7738" w:rsidP="00BD7738"/>
        </w:tc>
      </w:tr>
      <w:tr w:rsidR="004502DD" w14:paraId="47A23B7C" w14:textId="77777777" w:rsidTr="00250660">
        <w:trPr>
          <w:trHeight w:val="736"/>
        </w:trPr>
        <w:tc>
          <w:tcPr>
            <w:tcW w:w="10790" w:type="dxa"/>
            <w:gridSpan w:val="5"/>
            <w:vAlign w:val="center"/>
          </w:tcPr>
          <w:p w14:paraId="6441B3F9" w14:textId="45333649" w:rsidR="004502DD" w:rsidRPr="00BD7738" w:rsidRDefault="00BD7738" w:rsidP="00250660">
            <w:pPr>
              <w:pStyle w:val="Heading2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Expressions of Interest </w:t>
            </w:r>
          </w:p>
        </w:tc>
      </w:tr>
      <w:tr w:rsidR="00BD7738" w14:paraId="0239ADAD" w14:textId="77777777" w:rsidTr="004A2D57">
        <w:trPr>
          <w:trHeight w:val="1165"/>
        </w:trPr>
        <w:tc>
          <w:tcPr>
            <w:tcW w:w="980" w:type="dxa"/>
          </w:tcPr>
          <w:p w14:paraId="35D0F0B2" w14:textId="77777777" w:rsidR="004502DD" w:rsidRPr="004A2D57" w:rsidRDefault="004502DD" w:rsidP="004A2D57">
            <w:pPr>
              <w:pStyle w:val="Heading3"/>
            </w:pPr>
          </w:p>
        </w:tc>
        <w:tc>
          <w:tcPr>
            <w:tcW w:w="2599" w:type="dxa"/>
            <w:tcBorders>
              <w:right w:val="single" w:sz="24" w:space="0" w:color="FF7900" w:themeColor="accent1"/>
            </w:tcBorders>
          </w:tcPr>
          <w:p w14:paraId="2BAE9EAD" w14:textId="2CC96907" w:rsidR="004502DD" w:rsidRPr="004A2D57" w:rsidRDefault="00BD7738" w:rsidP="004A2D57">
            <w:pPr>
              <w:pStyle w:val="Heading3"/>
            </w:pPr>
            <w:r>
              <w:t>1</w:t>
            </w:r>
            <w:r w:rsidRPr="00BD7738">
              <w:rPr>
                <w:vertAlign w:val="superscript"/>
              </w:rPr>
              <w:t>st</w:t>
            </w:r>
            <w:r>
              <w:t xml:space="preserve"> October</w:t>
            </w:r>
          </w:p>
        </w:tc>
        <w:tc>
          <w:tcPr>
            <w:tcW w:w="3586" w:type="dxa"/>
            <w:tcBorders>
              <w:left w:val="single" w:sz="24" w:space="0" w:color="FF7900" w:themeColor="accent1"/>
              <w:right w:val="single" w:sz="24" w:space="0" w:color="FF7900" w:themeColor="accent1"/>
            </w:tcBorders>
          </w:tcPr>
          <w:p w14:paraId="4DC0884E" w14:textId="76D7951B" w:rsidR="00BD7738" w:rsidRDefault="00BD7738" w:rsidP="004A2D57">
            <w:pPr>
              <w:pStyle w:val="Heading3"/>
            </w:pPr>
            <w:r>
              <w:t xml:space="preserve">11 am </w:t>
            </w:r>
          </w:p>
          <w:p w14:paraId="650A2DA9" w14:textId="470F16BF" w:rsidR="004502DD" w:rsidRPr="004A2D57" w:rsidRDefault="00070497" w:rsidP="004A2D57">
            <w:pPr>
              <w:pStyle w:val="Heading3"/>
            </w:pPr>
            <w:r>
              <w:t>-</w:t>
            </w:r>
            <w:r w:rsidR="00BD7738">
              <w:t xml:space="preserve"> 3 pm </w:t>
            </w:r>
          </w:p>
        </w:tc>
        <w:tc>
          <w:tcPr>
            <w:tcW w:w="2611" w:type="dxa"/>
            <w:tcBorders>
              <w:left w:val="single" w:sz="24" w:space="0" w:color="FF7900" w:themeColor="accent1"/>
            </w:tcBorders>
          </w:tcPr>
          <w:p w14:paraId="52868BED" w14:textId="79F72BB4" w:rsidR="004502DD" w:rsidRPr="004A2D57" w:rsidRDefault="00BD7738" w:rsidP="00BD7738">
            <w:pPr>
              <w:pStyle w:val="Heading3"/>
            </w:pPr>
            <w:r>
              <w:t>ANZAC ROOM</w:t>
            </w:r>
          </w:p>
        </w:tc>
        <w:tc>
          <w:tcPr>
            <w:tcW w:w="1014" w:type="dxa"/>
          </w:tcPr>
          <w:p w14:paraId="0EB2F3A5" w14:textId="77777777" w:rsidR="004502DD" w:rsidRPr="004A2D57" w:rsidRDefault="004502DD" w:rsidP="004A2D57">
            <w:pPr>
              <w:pStyle w:val="Heading3"/>
            </w:pPr>
          </w:p>
        </w:tc>
      </w:tr>
      <w:tr w:rsidR="004502DD" w14:paraId="22CE6825" w14:textId="77777777" w:rsidTr="004A2D57">
        <w:trPr>
          <w:trHeight w:val="521"/>
        </w:trPr>
        <w:tc>
          <w:tcPr>
            <w:tcW w:w="980" w:type="dxa"/>
          </w:tcPr>
          <w:p w14:paraId="79C88A2E" w14:textId="77777777" w:rsidR="004502DD" w:rsidRDefault="004502DD" w:rsidP="004A2D57"/>
        </w:tc>
        <w:tc>
          <w:tcPr>
            <w:tcW w:w="8796" w:type="dxa"/>
            <w:gridSpan w:val="3"/>
          </w:tcPr>
          <w:p w14:paraId="11196D1B" w14:textId="77777777" w:rsidR="00081D1B" w:rsidRDefault="00081D1B" w:rsidP="004A2D57"/>
          <w:p w14:paraId="3D6E7A45" w14:textId="204BA584" w:rsidR="00081D1B" w:rsidRDefault="00081D1B" w:rsidP="004A2D57">
            <w:r>
              <w:t xml:space="preserve">Indoor market 30 spaces available. </w:t>
            </w:r>
          </w:p>
          <w:p w14:paraId="1D69F9BB" w14:textId="1AD3764F" w:rsidR="004502DD" w:rsidRDefault="00070497" w:rsidP="004A2D57">
            <w:r>
              <w:t>All interested parties to email your details to</w:t>
            </w:r>
          </w:p>
        </w:tc>
        <w:tc>
          <w:tcPr>
            <w:tcW w:w="1014" w:type="dxa"/>
          </w:tcPr>
          <w:p w14:paraId="059E3E73" w14:textId="77777777" w:rsidR="004502DD" w:rsidRDefault="004502DD" w:rsidP="004A2D57"/>
        </w:tc>
      </w:tr>
      <w:tr w:rsidR="004A2D57" w14:paraId="531D5A74" w14:textId="77777777" w:rsidTr="009E0731">
        <w:trPr>
          <w:trHeight w:val="774"/>
        </w:trPr>
        <w:tc>
          <w:tcPr>
            <w:tcW w:w="980" w:type="dxa"/>
          </w:tcPr>
          <w:p w14:paraId="637E06EA" w14:textId="77777777" w:rsidR="004A2D57" w:rsidRDefault="004A2D57" w:rsidP="004A2D57"/>
        </w:tc>
        <w:tc>
          <w:tcPr>
            <w:tcW w:w="8796" w:type="dxa"/>
            <w:gridSpan w:val="3"/>
          </w:tcPr>
          <w:p w14:paraId="366D75C4" w14:textId="77777777" w:rsidR="00081D1B" w:rsidRDefault="00081D1B" w:rsidP="006727D8">
            <w:pPr>
              <w:pStyle w:val="RSVP"/>
            </w:pPr>
          </w:p>
          <w:p w14:paraId="68833093" w14:textId="525588C9" w:rsidR="0090657E" w:rsidRDefault="0090657E" w:rsidP="006727D8">
            <w:pPr>
              <w:pStyle w:val="RSVP"/>
              <w:rPr>
                <w:rStyle w:val="Strong"/>
              </w:rPr>
            </w:pPr>
            <w:r>
              <w:t>Email:</w:t>
            </w:r>
            <w:r w:rsidR="006727D8">
              <w:t xml:space="preserve"> </w:t>
            </w:r>
            <w:r w:rsidRPr="00070497">
              <w:rPr>
                <w:color w:val="217D99" w:themeColor="accent5" w:themeShade="BF"/>
              </w:rPr>
              <w:t xml:space="preserve">morwellrslaux@gmail.com </w:t>
            </w:r>
            <w:r w:rsidR="004A2D57" w:rsidRPr="00070497">
              <w:rPr>
                <w:rStyle w:val="Strong"/>
                <w:color w:val="217D99" w:themeColor="accent5" w:themeShade="BF"/>
              </w:rPr>
              <w:t xml:space="preserve"> </w:t>
            </w:r>
          </w:p>
          <w:p w14:paraId="74DC370A" w14:textId="303D9F25" w:rsidR="004A2D57" w:rsidRPr="004A2D57" w:rsidRDefault="00070497" w:rsidP="006727D8">
            <w:pPr>
              <w:pStyle w:val="RSVP"/>
              <w:rPr>
                <w:rStyle w:val="Strong"/>
              </w:rPr>
            </w:pPr>
            <w:r>
              <w:t xml:space="preserve">By </w:t>
            </w:r>
            <w:r w:rsidR="0090657E" w:rsidRPr="00081D1B">
              <w:rPr>
                <w:color w:val="FF0000"/>
              </w:rPr>
              <w:t>1</w:t>
            </w:r>
            <w:r w:rsidR="0090657E" w:rsidRPr="00081D1B">
              <w:rPr>
                <w:color w:val="FF0000"/>
                <w:vertAlign w:val="superscript"/>
              </w:rPr>
              <w:t>st</w:t>
            </w:r>
            <w:r w:rsidR="0090657E" w:rsidRPr="00081D1B">
              <w:rPr>
                <w:color w:val="FF0000"/>
              </w:rPr>
              <w:t xml:space="preserve"> August 2022</w:t>
            </w:r>
          </w:p>
          <w:p w14:paraId="74BBF643" w14:textId="6BD65CC6" w:rsidR="004A2D57" w:rsidRDefault="004A2D57" w:rsidP="0090657E"/>
        </w:tc>
        <w:tc>
          <w:tcPr>
            <w:tcW w:w="1014" w:type="dxa"/>
          </w:tcPr>
          <w:p w14:paraId="69E3616C" w14:textId="77777777" w:rsidR="004A2D57" w:rsidRDefault="004A2D57" w:rsidP="004A2D57"/>
        </w:tc>
      </w:tr>
    </w:tbl>
    <w:p w14:paraId="2823F566" w14:textId="77777777" w:rsidR="00737E05" w:rsidRDefault="00737E05" w:rsidP="004A2D57"/>
    <w:sectPr w:rsidR="00737E05" w:rsidSect="003468E1">
      <w:headerReference w:type="default" r:id="rId9"/>
      <w:type w:val="continuous"/>
      <w:pgSz w:w="12240" w:h="15840" w:code="1"/>
      <w:pgMar w:top="1500" w:right="1720" w:bottom="280" w:left="1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F768" w14:textId="77777777" w:rsidR="002A0110" w:rsidRDefault="002A0110" w:rsidP="004502DD">
      <w:r>
        <w:separator/>
      </w:r>
    </w:p>
  </w:endnote>
  <w:endnote w:type="continuationSeparator" w:id="0">
    <w:p w14:paraId="241A3101" w14:textId="77777777" w:rsidR="002A0110" w:rsidRDefault="002A0110" w:rsidP="0045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35996" w14:textId="77777777" w:rsidR="002A0110" w:rsidRDefault="002A0110" w:rsidP="004502DD">
      <w:r>
        <w:separator/>
      </w:r>
    </w:p>
  </w:footnote>
  <w:footnote w:type="continuationSeparator" w:id="0">
    <w:p w14:paraId="23327CB1" w14:textId="77777777" w:rsidR="002A0110" w:rsidRDefault="002A0110" w:rsidP="00450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E648" w14:textId="77777777" w:rsidR="004502DD" w:rsidRDefault="004502DD" w:rsidP="004502DD">
    <w:pPr>
      <w:pStyle w:val="Header"/>
    </w:pPr>
    <w:r w:rsidRPr="004502D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09FED04" wp14:editId="6254616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2" cy="10058401"/>
              <wp:effectExtent l="0" t="0" r="0" b="0"/>
              <wp:wrapNone/>
              <wp:docPr id="2" name="Group 1">
                <a:extLst xmlns:a="http://schemas.openxmlformats.org/drawingml/2006/main">
                  <a:ext uri="{FF2B5EF4-FFF2-40B4-BE49-F238E27FC236}">
                    <a16:creationId xmlns:a16="http://schemas.microsoft.com/office/drawing/2014/main" id="{311836D7-19F7-8F49-9D2B-577629666CEF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2" cy="10058401"/>
                        <a:chOff x="0" y="0"/>
                        <a:chExt cx="7772402" cy="10058401"/>
                      </a:xfrm>
                    </wpg:grpSpPr>
                    <wps:wsp>
                      <wps:cNvPr id="3" name="Rectangle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1" y="1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" name="Shape"/>
                      <wps:cNvSpPr/>
                      <wps:spPr>
                        <a:xfrm>
                          <a:off x="0" y="0"/>
                          <a:ext cx="7772402" cy="100584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224" y="13165"/>
                              </a:moveTo>
                              <a:lnTo>
                                <a:pt x="0" y="13917"/>
                              </a:lnTo>
                              <a:lnTo>
                                <a:pt x="0" y="15461"/>
                              </a:lnTo>
                              <a:lnTo>
                                <a:pt x="2456" y="14277"/>
                              </a:lnTo>
                              <a:cubicBezTo>
                                <a:pt x="2478" y="14040"/>
                                <a:pt x="2573" y="13855"/>
                                <a:pt x="2576" y="13852"/>
                              </a:cubicBezTo>
                              <a:lnTo>
                                <a:pt x="2651" y="13715"/>
                              </a:lnTo>
                              <a:lnTo>
                                <a:pt x="2499" y="13669"/>
                              </a:lnTo>
                              <a:cubicBezTo>
                                <a:pt x="2467" y="13647"/>
                                <a:pt x="2312" y="13535"/>
                                <a:pt x="2224" y="13165"/>
                              </a:cubicBezTo>
                              <a:close/>
                              <a:moveTo>
                                <a:pt x="0" y="20842"/>
                              </a:moveTo>
                              <a:lnTo>
                                <a:pt x="2396" y="18485"/>
                              </a:lnTo>
                              <a:cubicBezTo>
                                <a:pt x="2414" y="17804"/>
                                <a:pt x="2478" y="16912"/>
                                <a:pt x="2538" y="16195"/>
                              </a:cubicBezTo>
                              <a:lnTo>
                                <a:pt x="0" y="18022"/>
                              </a:lnTo>
                              <a:lnTo>
                                <a:pt x="0" y="20842"/>
                              </a:lnTo>
                              <a:close/>
                              <a:moveTo>
                                <a:pt x="2633" y="6379"/>
                              </a:moveTo>
                              <a:lnTo>
                                <a:pt x="0" y="5108"/>
                              </a:lnTo>
                              <a:lnTo>
                                <a:pt x="0" y="6652"/>
                              </a:lnTo>
                              <a:lnTo>
                                <a:pt x="2524" y="7505"/>
                              </a:lnTo>
                              <a:cubicBezTo>
                                <a:pt x="2456" y="7309"/>
                                <a:pt x="2375" y="6930"/>
                                <a:pt x="2622" y="6630"/>
                              </a:cubicBezTo>
                              <a:lnTo>
                                <a:pt x="2654" y="6589"/>
                              </a:lnTo>
                              <a:lnTo>
                                <a:pt x="2651" y="6540"/>
                              </a:lnTo>
                              <a:cubicBezTo>
                                <a:pt x="2651" y="6537"/>
                                <a:pt x="2644" y="6477"/>
                                <a:pt x="2633" y="6379"/>
                              </a:cubicBezTo>
                              <a:close/>
                              <a:moveTo>
                                <a:pt x="6056" y="20236"/>
                              </a:moveTo>
                              <a:cubicBezTo>
                                <a:pt x="5287" y="20116"/>
                                <a:pt x="4853" y="19732"/>
                                <a:pt x="4849" y="19729"/>
                              </a:cubicBezTo>
                              <a:lnTo>
                                <a:pt x="4761" y="19647"/>
                              </a:lnTo>
                              <a:lnTo>
                                <a:pt x="4712" y="19664"/>
                              </a:lnTo>
                              <a:lnTo>
                                <a:pt x="3466" y="21600"/>
                              </a:lnTo>
                              <a:lnTo>
                                <a:pt x="6240" y="21600"/>
                              </a:lnTo>
                              <a:lnTo>
                                <a:pt x="6773" y="20258"/>
                              </a:lnTo>
                              <a:cubicBezTo>
                                <a:pt x="6685" y="20266"/>
                                <a:pt x="6593" y="20269"/>
                                <a:pt x="6498" y="20269"/>
                              </a:cubicBezTo>
                              <a:cubicBezTo>
                                <a:pt x="6349" y="20269"/>
                                <a:pt x="6198" y="20258"/>
                                <a:pt x="6056" y="20236"/>
                              </a:cubicBezTo>
                              <a:close/>
                              <a:moveTo>
                                <a:pt x="10796" y="873"/>
                              </a:moveTo>
                              <a:cubicBezTo>
                                <a:pt x="10948" y="952"/>
                                <a:pt x="11238" y="1055"/>
                                <a:pt x="11728" y="1094"/>
                              </a:cubicBezTo>
                              <a:lnTo>
                                <a:pt x="11848" y="0"/>
                              </a:lnTo>
                              <a:lnTo>
                                <a:pt x="9625" y="0"/>
                              </a:lnTo>
                              <a:lnTo>
                                <a:pt x="9745" y="1102"/>
                              </a:lnTo>
                              <a:cubicBezTo>
                                <a:pt x="10306" y="1075"/>
                                <a:pt x="10631" y="960"/>
                                <a:pt x="10796" y="873"/>
                              </a:cubicBezTo>
                              <a:close/>
                              <a:moveTo>
                                <a:pt x="2393" y="2689"/>
                              </a:moveTo>
                              <a:cubicBezTo>
                                <a:pt x="2393" y="2520"/>
                                <a:pt x="2428" y="2345"/>
                                <a:pt x="2506" y="2187"/>
                              </a:cubicBezTo>
                              <a:lnTo>
                                <a:pt x="279" y="0"/>
                              </a:lnTo>
                              <a:lnTo>
                                <a:pt x="0" y="0"/>
                              </a:lnTo>
                              <a:lnTo>
                                <a:pt x="0" y="2545"/>
                              </a:lnTo>
                              <a:lnTo>
                                <a:pt x="2464" y="4320"/>
                              </a:lnTo>
                              <a:cubicBezTo>
                                <a:pt x="2421" y="3731"/>
                                <a:pt x="2393" y="3136"/>
                                <a:pt x="2393" y="2689"/>
                              </a:cubicBezTo>
                              <a:close/>
                              <a:moveTo>
                                <a:pt x="4129" y="0"/>
                              </a:moveTo>
                              <a:lnTo>
                                <a:pt x="5135" y="1565"/>
                              </a:lnTo>
                              <a:cubicBezTo>
                                <a:pt x="5340" y="1448"/>
                                <a:pt x="5654" y="1312"/>
                                <a:pt x="6060" y="1249"/>
                              </a:cubicBezTo>
                              <a:cubicBezTo>
                                <a:pt x="6201" y="1227"/>
                                <a:pt x="6349" y="1216"/>
                                <a:pt x="6505" y="1216"/>
                              </a:cubicBezTo>
                              <a:cubicBezTo>
                                <a:pt x="6755" y="1216"/>
                                <a:pt x="6981" y="1246"/>
                                <a:pt x="7161" y="1279"/>
                              </a:cubicBezTo>
                              <a:lnTo>
                                <a:pt x="6653" y="0"/>
                              </a:lnTo>
                              <a:lnTo>
                                <a:pt x="4129" y="0"/>
                              </a:lnTo>
                              <a:close/>
                              <a:moveTo>
                                <a:pt x="2167" y="8798"/>
                              </a:moveTo>
                              <a:cubicBezTo>
                                <a:pt x="2167" y="8776"/>
                                <a:pt x="2167" y="8757"/>
                                <a:pt x="2171" y="8735"/>
                              </a:cubicBezTo>
                              <a:lnTo>
                                <a:pt x="0" y="8345"/>
                              </a:lnTo>
                              <a:lnTo>
                                <a:pt x="0" y="9537"/>
                              </a:lnTo>
                              <a:lnTo>
                                <a:pt x="2079" y="9682"/>
                              </a:lnTo>
                              <a:cubicBezTo>
                                <a:pt x="2121" y="9404"/>
                                <a:pt x="2156" y="9098"/>
                                <a:pt x="2167" y="8798"/>
                              </a:cubicBezTo>
                              <a:close/>
                              <a:moveTo>
                                <a:pt x="1895" y="10898"/>
                              </a:moveTo>
                              <a:lnTo>
                                <a:pt x="0" y="11032"/>
                              </a:lnTo>
                              <a:lnTo>
                                <a:pt x="0" y="12224"/>
                              </a:lnTo>
                              <a:lnTo>
                                <a:pt x="2086" y="11847"/>
                              </a:lnTo>
                              <a:cubicBezTo>
                                <a:pt x="2026" y="11449"/>
                                <a:pt x="1945" y="11103"/>
                                <a:pt x="1895" y="10898"/>
                              </a:cubicBezTo>
                              <a:close/>
                              <a:moveTo>
                                <a:pt x="19504" y="11866"/>
                              </a:moveTo>
                              <a:lnTo>
                                <a:pt x="21600" y="12245"/>
                              </a:lnTo>
                              <a:lnTo>
                                <a:pt x="21600" y="11040"/>
                              </a:lnTo>
                              <a:lnTo>
                                <a:pt x="19694" y="10906"/>
                              </a:lnTo>
                              <a:cubicBezTo>
                                <a:pt x="19641" y="11114"/>
                                <a:pt x="19564" y="11465"/>
                                <a:pt x="19504" y="11866"/>
                              </a:cubicBezTo>
                              <a:close/>
                              <a:moveTo>
                                <a:pt x="18942" y="6540"/>
                              </a:moveTo>
                              <a:lnTo>
                                <a:pt x="18939" y="6589"/>
                              </a:lnTo>
                              <a:lnTo>
                                <a:pt x="18971" y="6630"/>
                              </a:lnTo>
                              <a:cubicBezTo>
                                <a:pt x="19200" y="6911"/>
                                <a:pt x="19147" y="7255"/>
                                <a:pt x="19084" y="7459"/>
                              </a:cubicBezTo>
                              <a:lnTo>
                                <a:pt x="21600" y="6608"/>
                              </a:lnTo>
                              <a:lnTo>
                                <a:pt x="21600" y="5045"/>
                              </a:lnTo>
                              <a:lnTo>
                                <a:pt x="18964" y="6316"/>
                              </a:lnTo>
                              <a:cubicBezTo>
                                <a:pt x="18949" y="6455"/>
                                <a:pt x="18942" y="6535"/>
                                <a:pt x="18942" y="6540"/>
                              </a:cubicBezTo>
                              <a:close/>
                              <a:moveTo>
                                <a:pt x="19426" y="8798"/>
                              </a:moveTo>
                              <a:cubicBezTo>
                                <a:pt x="19433" y="9093"/>
                                <a:pt x="19468" y="9395"/>
                                <a:pt x="19511" y="9674"/>
                              </a:cubicBezTo>
                              <a:lnTo>
                                <a:pt x="21600" y="9529"/>
                              </a:lnTo>
                              <a:lnTo>
                                <a:pt x="21600" y="8324"/>
                              </a:lnTo>
                              <a:lnTo>
                                <a:pt x="19422" y="8716"/>
                              </a:lnTo>
                              <a:cubicBezTo>
                                <a:pt x="19422" y="8744"/>
                                <a:pt x="19422" y="8771"/>
                                <a:pt x="19426" y="8798"/>
                              </a:cubicBezTo>
                              <a:close/>
                              <a:moveTo>
                                <a:pt x="10796" y="20610"/>
                              </a:moveTo>
                              <a:cubicBezTo>
                                <a:pt x="10620" y="20520"/>
                                <a:pt x="10271" y="20397"/>
                                <a:pt x="9642" y="20378"/>
                              </a:cubicBezTo>
                              <a:lnTo>
                                <a:pt x="9512" y="21600"/>
                              </a:lnTo>
                              <a:lnTo>
                                <a:pt x="11961" y="21600"/>
                              </a:lnTo>
                              <a:lnTo>
                                <a:pt x="11831" y="20384"/>
                              </a:lnTo>
                              <a:cubicBezTo>
                                <a:pt x="11273" y="20414"/>
                                <a:pt x="10959" y="20525"/>
                                <a:pt x="10796" y="20610"/>
                              </a:cubicBezTo>
                              <a:close/>
                              <a:moveTo>
                                <a:pt x="21191" y="0"/>
                              </a:moveTo>
                              <a:lnTo>
                                <a:pt x="19045" y="2111"/>
                              </a:lnTo>
                              <a:cubicBezTo>
                                <a:pt x="19151" y="2288"/>
                                <a:pt x="19200" y="2493"/>
                                <a:pt x="19200" y="2692"/>
                              </a:cubicBezTo>
                              <a:cubicBezTo>
                                <a:pt x="19200" y="3115"/>
                                <a:pt x="19172" y="3671"/>
                                <a:pt x="19136" y="4230"/>
                              </a:cubicBezTo>
                              <a:lnTo>
                                <a:pt x="21600" y="2449"/>
                              </a:lnTo>
                              <a:lnTo>
                                <a:pt x="21600" y="0"/>
                              </a:lnTo>
                              <a:lnTo>
                                <a:pt x="21191" y="0"/>
                              </a:lnTo>
                              <a:close/>
                              <a:moveTo>
                                <a:pt x="19094" y="13666"/>
                              </a:moveTo>
                              <a:lnTo>
                                <a:pt x="18925" y="13721"/>
                              </a:lnTo>
                              <a:lnTo>
                                <a:pt x="19013" y="13849"/>
                              </a:lnTo>
                              <a:cubicBezTo>
                                <a:pt x="19016" y="13852"/>
                                <a:pt x="19126" y="14070"/>
                                <a:pt x="19136" y="14335"/>
                              </a:cubicBezTo>
                              <a:lnTo>
                                <a:pt x="21600" y="15524"/>
                              </a:lnTo>
                              <a:lnTo>
                                <a:pt x="21600" y="13961"/>
                              </a:lnTo>
                              <a:lnTo>
                                <a:pt x="19359" y="13203"/>
                              </a:lnTo>
                              <a:cubicBezTo>
                                <a:pt x="19271" y="13544"/>
                                <a:pt x="19122" y="13650"/>
                                <a:pt x="19094" y="13666"/>
                              </a:cubicBezTo>
                              <a:close/>
                              <a:moveTo>
                                <a:pt x="15533" y="1249"/>
                              </a:moveTo>
                              <a:cubicBezTo>
                                <a:pt x="15886" y="1304"/>
                                <a:pt x="16165" y="1413"/>
                                <a:pt x="16366" y="1516"/>
                              </a:cubicBezTo>
                              <a:lnTo>
                                <a:pt x="17340" y="0"/>
                              </a:lnTo>
                              <a:lnTo>
                                <a:pt x="14816" y="0"/>
                              </a:lnTo>
                              <a:lnTo>
                                <a:pt x="14298" y="1306"/>
                              </a:lnTo>
                              <a:cubicBezTo>
                                <a:pt x="14492" y="1263"/>
                                <a:pt x="14774" y="1216"/>
                                <a:pt x="15088" y="1216"/>
                              </a:cubicBezTo>
                              <a:cubicBezTo>
                                <a:pt x="15244" y="1216"/>
                                <a:pt x="15392" y="1227"/>
                                <a:pt x="15533" y="1249"/>
                              </a:cubicBezTo>
                              <a:close/>
                              <a:moveTo>
                                <a:pt x="16740" y="19726"/>
                              </a:moveTo>
                              <a:cubicBezTo>
                                <a:pt x="16736" y="19729"/>
                                <a:pt x="16302" y="20116"/>
                                <a:pt x="15533" y="20234"/>
                              </a:cubicBezTo>
                              <a:cubicBezTo>
                                <a:pt x="15392" y="20255"/>
                                <a:pt x="15244" y="20266"/>
                                <a:pt x="15088" y="20266"/>
                              </a:cubicBezTo>
                              <a:cubicBezTo>
                                <a:pt x="14947" y="20266"/>
                                <a:pt x="14813" y="20258"/>
                                <a:pt x="14689" y="20242"/>
                              </a:cubicBezTo>
                              <a:lnTo>
                                <a:pt x="15226" y="21597"/>
                              </a:lnTo>
                              <a:lnTo>
                                <a:pt x="18000" y="21597"/>
                              </a:lnTo>
                              <a:lnTo>
                                <a:pt x="16775" y="19691"/>
                              </a:lnTo>
                              <a:lnTo>
                                <a:pt x="16740" y="19726"/>
                              </a:lnTo>
                              <a:close/>
                              <a:moveTo>
                                <a:pt x="19196" y="18608"/>
                              </a:moveTo>
                              <a:lnTo>
                                <a:pt x="21600" y="20970"/>
                              </a:lnTo>
                              <a:lnTo>
                                <a:pt x="21600" y="18117"/>
                              </a:lnTo>
                              <a:lnTo>
                                <a:pt x="19062" y="16287"/>
                              </a:lnTo>
                              <a:cubicBezTo>
                                <a:pt x="19122" y="17032"/>
                                <a:pt x="19186" y="17940"/>
                                <a:pt x="19196" y="18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" name="Shape"/>
                      <wps:cNvSpPr/>
                      <wps:spPr>
                        <a:xfrm>
                          <a:off x="596901" y="317501"/>
                          <a:ext cx="6574791" cy="936117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224" y="12894"/>
                              </a:moveTo>
                              <a:cubicBezTo>
                                <a:pt x="21258" y="11886"/>
                                <a:pt x="21600" y="10801"/>
                                <a:pt x="21600" y="10801"/>
                              </a:cubicBezTo>
                              <a:cubicBezTo>
                                <a:pt x="21600" y="10801"/>
                                <a:pt x="21258" y="9717"/>
                                <a:pt x="21224" y="8709"/>
                              </a:cubicBezTo>
                              <a:cubicBezTo>
                                <a:pt x="21191" y="7701"/>
                                <a:pt x="20724" y="7525"/>
                                <a:pt x="20724" y="7525"/>
                              </a:cubicBezTo>
                              <a:cubicBezTo>
                                <a:pt x="20724" y="7525"/>
                                <a:pt x="21133" y="6834"/>
                                <a:pt x="20653" y="6300"/>
                              </a:cubicBezTo>
                              <a:cubicBezTo>
                                <a:pt x="20653" y="6300"/>
                                <a:pt x="20957" y="3560"/>
                                <a:pt x="20957" y="2151"/>
                              </a:cubicBezTo>
                              <a:cubicBezTo>
                                <a:pt x="20957" y="1412"/>
                                <a:pt x="20394" y="835"/>
                                <a:pt x="19293" y="835"/>
                              </a:cubicBezTo>
                              <a:cubicBezTo>
                                <a:pt x="18921" y="835"/>
                                <a:pt x="18487" y="900"/>
                                <a:pt x="17995" y="1049"/>
                              </a:cubicBezTo>
                              <a:cubicBezTo>
                                <a:pt x="17995" y="1049"/>
                                <a:pt x="17444" y="592"/>
                                <a:pt x="16443" y="451"/>
                              </a:cubicBezTo>
                              <a:cubicBezTo>
                                <a:pt x="16247" y="425"/>
                                <a:pt x="16059" y="413"/>
                                <a:pt x="15876" y="413"/>
                              </a:cubicBezTo>
                              <a:cubicBezTo>
                                <a:pt x="15116" y="413"/>
                                <a:pt x="14520" y="604"/>
                                <a:pt x="14520" y="604"/>
                              </a:cubicBezTo>
                              <a:cubicBezTo>
                                <a:pt x="14520" y="604"/>
                                <a:pt x="14044" y="290"/>
                                <a:pt x="12813" y="290"/>
                              </a:cubicBezTo>
                              <a:cubicBezTo>
                                <a:pt x="12742" y="290"/>
                                <a:pt x="12667" y="290"/>
                                <a:pt x="12592" y="293"/>
                              </a:cubicBezTo>
                              <a:cubicBezTo>
                                <a:pt x="12513" y="296"/>
                                <a:pt x="12433" y="296"/>
                                <a:pt x="12358" y="296"/>
                              </a:cubicBezTo>
                              <a:cubicBezTo>
                                <a:pt x="11148" y="296"/>
                                <a:pt x="10802" y="0"/>
                                <a:pt x="10802" y="0"/>
                              </a:cubicBezTo>
                              <a:cubicBezTo>
                                <a:pt x="10802" y="0"/>
                                <a:pt x="10452" y="296"/>
                                <a:pt x="9246" y="296"/>
                              </a:cubicBezTo>
                              <a:cubicBezTo>
                                <a:pt x="9171" y="296"/>
                                <a:pt x="9096" y="296"/>
                                <a:pt x="9012" y="293"/>
                              </a:cubicBezTo>
                              <a:cubicBezTo>
                                <a:pt x="8937" y="290"/>
                                <a:pt x="8862" y="290"/>
                                <a:pt x="8791" y="290"/>
                              </a:cubicBezTo>
                              <a:cubicBezTo>
                                <a:pt x="7560" y="290"/>
                                <a:pt x="7085" y="604"/>
                                <a:pt x="7085" y="604"/>
                              </a:cubicBezTo>
                              <a:cubicBezTo>
                                <a:pt x="7085" y="604"/>
                                <a:pt x="6488" y="413"/>
                                <a:pt x="5729" y="413"/>
                              </a:cubicBezTo>
                              <a:cubicBezTo>
                                <a:pt x="5545" y="413"/>
                                <a:pt x="5357" y="425"/>
                                <a:pt x="5161" y="451"/>
                              </a:cubicBezTo>
                              <a:cubicBezTo>
                                <a:pt x="4151" y="589"/>
                                <a:pt x="3605" y="1046"/>
                                <a:pt x="3605" y="1046"/>
                              </a:cubicBezTo>
                              <a:cubicBezTo>
                                <a:pt x="3113" y="900"/>
                                <a:pt x="2679" y="832"/>
                                <a:pt x="2307" y="832"/>
                              </a:cubicBezTo>
                              <a:cubicBezTo>
                                <a:pt x="1206" y="832"/>
                                <a:pt x="643" y="1412"/>
                                <a:pt x="643" y="2148"/>
                              </a:cubicBezTo>
                              <a:cubicBezTo>
                                <a:pt x="643" y="3558"/>
                                <a:pt x="947" y="6297"/>
                                <a:pt x="947" y="6297"/>
                              </a:cubicBezTo>
                              <a:cubicBezTo>
                                <a:pt x="467" y="6831"/>
                                <a:pt x="876" y="7522"/>
                                <a:pt x="876" y="7522"/>
                              </a:cubicBezTo>
                              <a:cubicBezTo>
                                <a:pt x="876" y="7522"/>
                                <a:pt x="405" y="7698"/>
                                <a:pt x="376" y="8706"/>
                              </a:cubicBezTo>
                              <a:cubicBezTo>
                                <a:pt x="342" y="9714"/>
                                <a:pt x="0" y="10799"/>
                                <a:pt x="0" y="10799"/>
                              </a:cubicBezTo>
                              <a:cubicBezTo>
                                <a:pt x="0" y="10799"/>
                                <a:pt x="342" y="11883"/>
                                <a:pt x="376" y="12891"/>
                              </a:cubicBezTo>
                              <a:cubicBezTo>
                                <a:pt x="409" y="13899"/>
                                <a:pt x="876" y="14075"/>
                                <a:pt x="876" y="14075"/>
                              </a:cubicBezTo>
                              <a:cubicBezTo>
                                <a:pt x="876" y="14075"/>
                                <a:pt x="467" y="14766"/>
                                <a:pt x="947" y="15300"/>
                              </a:cubicBezTo>
                              <a:cubicBezTo>
                                <a:pt x="947" y="15300"/>
                                <a:pt x="643" y="18040"/>
                                <a:pt x="643" y="19449"/>
                              </a:cubicBezTo>
                              <a:cubicBezTo>
                                <a:pt x="643" y="20188"/>
                                <a:pt x="1206" y="20765"/>
                                <a:pt x="2307" y="20765"/>
                              </a:cubicBezTo>
                              <a:cubicBezTo>
                                <a:pt x="2679" y="20765"/>
                                <a:pt x="3113" y="20700"/>
                                <a:pt x="3605" y="20551"/>
                              </a:cubicBezTo>
                              <a:cubicBezTo>
                                <a:pt x="3605" y="20551"/>
                                <a:pt x="4156" y="21008"/>
                                <a:pt x="5157" y="21149"/>
                              </a:cubicBezTo>
                              <a:cubicBezTo>
                                <a:pt x="5353" y="21175"/>
                                <a:pt x="5541" y="21187"/>
                                <a:pt x="5724" y="21187"/>
                              </a:cubicBezTo>
                              <a:cubicBezTo>
                                <a:pt x="6484" y="21187"/>
                                <a:pt x="7080" y="20996"/>
                                <a:pt x="7080" y="20996"/>
                              </a:cubicBezTo>
                              <a:cubicBezTo>
                                <a:pt x="7080" y="20996"/>
                                <a:pt x="7556" y="21310"/>
                                <a:pt x="8787" y="21310"/>
                              </a:cubicBezTo>
                              <a:cubicBezTo>
                                <a:pt x="8858" y="21310"/>
                                <a:pt x="8933" y="21310"/>
                                <a:pt x="9008" y="21307"/>
                              </a:cubicBezTo>
                              <a:cubicBezTo>
                                <a:pt x="9087" y="21304"/>
                                <a:pt x="9167" y="21304"/>
                                <a:pt x="9242" y="21304"/>
                              </a:cubicBezTo>
                              <a:cubicBezTo>
                                <a:pt x="10452" y="21304"/>
                                <a:pt x="10798" y="21600"/>
                                <a:pt x="10798" y="21600"/>
                              </a:cubicBezTo>
                              <a:cubicBezTo>
                                <a:pt x="10798" y="21600"/>
                                <a:pt x="11148" y="21304"/>
                                <a:pt x="12354" y="21304"/>
                              </a:cubicBezTo>
                              <a:cubicBezTo>
                                <a:pt x="12429" y="21304"/>
                                <a:pt x="12504" y="21304"/>
                                <a:pt x="12588" y="21307"/>
                              </a:cubicBezTo>
                              <a:cubicBezTo>
                                <a:pt x="12663" y="21310"/>
                                <a:pt x="12738" y="21310"/>
                                <a:pt x="12809" y="21310"/>
                              </a:cubicBezTo>
                              <a:cubicBezTo>
                                <a:pt x="14040" y="21310"/>
                                <a:pt x="14515" y="20996"/>
                                <a:pt x="14515" y="20996"/>
                              </a:cubicBezTo>
                              <a:cubicBezTo>
                                <a:pt x="14515" y="20996"/>
                                <a:pt x="15112" y="21187"/>
                                <a:pt x="15871" y="21187"/>
                              </a:cubicBezTo>
                              <a:cubicBezTo>
                                <a:pt x="16055" y="21187"/>
                                <a:pt x="16243" y="21175"/>
                                <a:pt x="16439" y="21149"/>
                              </a:cubicBezTo>
                              <a:cubicBezTo>
                                <a:pt x="17444" y="21008"/>
                                <a:pt x="17991" y="20551"/>
                                <a:pt x="17991" y="20551"/>
                              </a:cubicBezTo>
                              <a:cubicBezTo>
                                <a:pt x="18483" y="20697"/>
                                <a:pt x="18917" y="20765"/>
                                <a:pt x="19289" y="20765"/>
                              </a:cubicBezTo>
                              <a:cubicBezTo>
                                <a:pt x="20390" y="20765"/>
                                <a:pt x="20953" y="20185"/>
                                <a:pt x="20953" y="19449"/>
                              </a:cubicBezTo>
                              <a:cubicBezTo>
                                <a:pt x="20953" y="18040"/>
                                <a:pt x="20649" y="15300"/>
                                <a:pt x="20649" y="15300"/>
                              </a:cubicBezTo>
                              <a:cubicBezTo>
                                <a:pt x="21129" y="14766"/>
                                <a:pt x="20720" y="14075"/>
                                <a:pt x="20720" y="14075"/>
                              </a:cubicBezTo>
                              <a:cubicBezTo>
                                <a:pt x="20720" y="14075"/>
                                <a:pt x="21191" y="13902"/>
                                <a:pt x="21224" y="12894"/>
                              </a:cubicBezTo>
                              <a:close/>
                              <a:moveTo>
                                <a:pt x="20482" y="13814"/>
                              </a:moveTo>
                              <a:lnTo>
                                <a:pt x="20231" y="13999"/>
                              </a:lnTo>
                              <a:lnTo>
                                <a:pt x="20311" y="14195"/>
                              </a:lnTo>
                              <a:cubicBezTo>
                                <a:pt x="20315" y="14201"/>
                                <a:pt x="20620" y="14749"/>
                                <a:pt x="20273" y="15136"/>
                              </a:cubicBezTo>
                              <a:lnTo>
                                <a:pt x="20194" y="15223"/>
                              </a:lnTo>
                              <a:lnTo>
                                <a:pt x="20206" y="15326"/>
                              </a:lnTo>
                              <a:cubicBezTo>
                                <a:pt x="20211" y="15352"/>
                                <a:pt x="20511" y="18069"/>
                                <a:pt x="20511" y="19449"/>
                              </a:cubicBezTo>
                              <a:cubicBezTo>
                                <a:pt x="20511" y="19684"/>
                                <a:pt x="20423" y="20454"/>
                                <a:pt x="19293" y="20454"/>
                              </a:cubicBezTo>
                              <a:cubicBezTo>
                                <a:pt x="18967" y="20454"/>
                                <a:pt x="18588" y="20390"/>
                                <a:pt x="18170" y="20267"/>
                              </a:cubicBezTo>
                              <a:lnTo>
                                <a:pt x="17870" y="20176"/>
                              </a:lnTo>
                              <a:lnTo>
                                <a:pt x="17657" y="20352"/>
                              </a:lnTo>
                              <a:cubicBezTo>
                                <a:pt x="17653" y="20355"/>
                                <a:pt x="17186" y="20730"/>
                                <a:pt x="16355" y="20844"/>
                              </a:cubicBezTo>
                              <a:cubicBezTo>
                                <a:pt x="16201" y="20864"/>
                                <a:pt x="16042" y="20876"/>
                                <a:pt x="15876" y="20876"/>
                              </a:cubicBezTo>
                              <a:cubicBezTo>
                                <a:pt x="15229" y="20876"/>
                                <a:pt x="14707" y="20715"/>
                                <a:pt x="14703" y="20712"/>
                              </a:cubicBezTo>
                              <a:lnTo>
                                <a:pt x="14428" y="20653"/>
                              </a:lnTo>
                              <a:lnTo>
                                <a:pt x="14219" y="20765"/>
                              </a:lnTo>
                              <a:cubicBezTo>
                                <a:pt x="14173" y="20791"/>
                                <a:pt x="13760" y="20996"/>
                                <a:pt x="12813" y="20996"/>
                              </a:cubicBezTo>
                              <a:cubicBezTo>
                                <a:pt x="12746" y="20996"/>
                                <a:pt x="12680" y="20996"/>
                                <a:pt x="12609" y="20993"/>
                              </a:cubicBezTo>
                              <a:cubicBezTo>
                                <a:pt x="12525" y="20990"/>
                                <a:pt x="12438" y="20990"/>
                                <a:pt x="12358" y="20990"/>
                              </a:cubicBezTo>
                              <a:cubicBezTo>
                                <a:pt x="11574" y="20990"/>
                                <a:pt x="11086" y="21105"/>
                                <a:pt x="10802" y="21216"/>
                              </a:cubicBezTo>
                              <a:cubicBezTo>
                                <a:pt x="10514" y="21105"/>
                                <a:pt x="10030" y="20990"/>
                                <a:pt x="9246" y="20990"/>
                              </a:cubicBezTo>
                              <a:cubicBezTo>
                                <a:pt x="9162" y="20990"/>
                                <a:pt x="9079" y="20990"/>
                                <a:pt x="8995" y="20993"/>
                              </a:cubicBezTo>
                              <a:cubicBezTo>
                                <a:pt x="8925" y="20996"/>
                                <a:pt x="8858" y="20996"/>
                                <a:pt x="8791" y="20996"/>
                              </a:cubicBezTo>
                              <a:cubicBezTo>
                                <a:pt x="7844" y="20996"/>
                                <a:pt x="7431" y="20788"/>
                                <a:pt x="7385" y="20765"/>
                              </a:cubicBezTo>
                              <a:lnTo>
                                <a:pt x="7160" y="20642"/>
                              </a:lnTo>
                              <a:lnTo>
                                <a:pt x="6901" y="20712"/>
                              </a:lnTo>
                              <a:cubicBezTo>
                                <a:pt x="6897" y="20715"/>
                                <a:pt x="6375" y="20876"/>
                                <a:pt x="5729" y="20876"/>
                              </a:cubicBezTo>
                              <a:cubicBezTo>
                                <a:pt x="5562" y="20876"/>
                                <a:pt x="5399" y="20864"/>
                                <a:pt x="5249" y="20844"/>
                              </a:cubicBezTo>
                              <a:cubicBezTo>
                                <a:pt x="4423" y="20727"/>
                                <a:pt x="3951" y="20352"/>
                                <a:pt x="3947" y="20352"/>
                              </a:cubicBezTo>
                              <a:lnTo>
                                <a:pt x="3734" y="20176"/>
                              </a:lnTo>
                              <a:lnTo>
                                <a:pt x="3434" y="20267"/>
                              </a:lnTo>
                              <a:cubicBezTo>
                                <a:pt x="3017" y="20393"/>
                                <a:pt x="2641" y="20454"/>
                                <a:pt x="2311" y="20454"/>
                              </a:cubicBezTo>
                              <a:cubicBezTo>
                                <a:pt x="1181" y="20454"/>
                                <a:pt x="1093" y="19686"/>
                                <a:pt x="1093" y="19449"/>
                              </a:cubicBezTo>
                              <a:cubicBezTo>
                                <a:pt x="1093" y="18069"/>
                                <a:pt x="1394" y="15352"/>
                                <a:pt x="1398" y="15326"/>
                              </a:cubicBezTo>
                              <a:lnTo>
                                <a:pt x="1410" y="15223"/>
                              </a:lnTo>
                              <a:lnTo>
                                <a:pt x="1331" y="15136"/>
                              </a:lnTo>
                              <a:cubicBezTo>
                                <a:pt x="985" y="14749"/>
                                <a:pt x="1293" y="14201"/>
                                <a:pt x="1293" y="14195"/>
                              </a:cubicBezTo>
                              <a:lnTo>
                                <a:pt x="1398" y="13990"/>
                              </a:lnTo>
                              <a:lnTo>
                                <a:pt x="1127" y="13811"/>
                              </a:lnTo>
                              <a:cubicBezTo>
                                <a:pt x="1081" y="13776"/>
                                <a:pt x="847" y="13562"/>
                                <a:pt x="826" y="12882"/>
                              </a:cubicBezTo>
                              <a:cubicBezTo>
                                <a:pt x="797" y="11988"/>
                                <a:pt x="538" y="11053"/>
                                <a:pt x="463" y="10796"/>
                              </a:cubicBezTo>
                              <a:cubicBezTo>
                                <a:pt x="538" y="10538"/>
                                <a:pt x="801" y="9606"/>
                                <a:pt x="826" y="8709"/>
                              </a:cubicBezTo>
                              <a:cubicBezTo>
                                <a:pt x="847" y="8029"/>
                                <a:pt x="1081" y="7815"/>
                                <a:pt x="1127" y="7780"/>
                              </a:cubicBezTo>
                              <a:lnTo>
                                <a:pt x="1385" y="7584"/>
                              </a:lnTo>
                              <a:lnTo>
                                <a:pt x="1298" y="7396"/>
                              </a:lnTo>
                              <a:cubicBezTo>
                                <a:pt x="1293" y="7390"/>
                                <a:pt x="989" y="6842"/>
                                <a:pt x="1335" y="6456"/>
                              </a:cubicBezTo>
                              <a:lnTo>
                                <a:pt x="1414" y="6368"/>
                              </a:lnTo>
                              <a:lnTo>
                                <a:pt x="1402" y="6265"/>
                              </a:lnTo>
                              <a:cubicBezTo>
                                <a:pt x="1398" y="6239"/>
                                <a:pt x="1097" y="3522"/>
                                <a:pt x="1097" y="2142"/>
                              </a:cubicBezTo>
                              <a:cubicBezTo>
                                <a:pt x="1097" y="1840"/>
                                <a:pt x="1210" y="1579"/>
                                <a:pt x="1414" y="1407"/>
                              </a:cubicBezTo>
                              <a:cubicBezTo>
                                <a:pt x="1623" y="1228"/>
                                <a:pt x="1928" y="1137"/>
                                <a:pt x="2316" y="1137"/>
                              </a:cubicBezTo>
                              <a:cubicBezTo>
                                <a:pt x="2641" y="1137"/>
                                <a:pt x="3021" y="1201"/>
                                <a:pt x="3438" y="1325"/>
                              </a:cubicBezTo>
                              <a:lnTo>
                                <a:pt x="3738" y="1418"/>
                              </a:lnTo>
                              <a:lnTo>
                                <a:pt x="3951" y="1242"/>
                              </a:lnTo>
                              <a:cubicBezTo>
                                <a:pt x="3955" y="1240"/>
                                <a:pt x="4427" y="864"/>
                                <a:pt x="5253" y="747"/>
                              </a:cubicBezTo>
                              <a:cubicBezTo>
                                <a:pt x="5407" y="727"/>
                                <a:pt x="5566" y="715"/>
                                <a:pt x="5733" y="715"/>
                              </a:cubicBezTo>
                              <a:cubicBezTo>
                                <a:pt x="6379" y="715"/>
                                <a:pt x="6901" y="876"/>
                                <a:pt x="6905" y="879"/>
                              </a:cubicBezTo>
                              <a:lnTo>
                                <a:pt x="7168" y="944"/>
                              </a:lnTo>
                              <a:lnTo>
                                <a:pt x="7389" y="826"/>
                              </a:lnTo>
                              <a:cubicBezTo>
                                <a:pt x="7435" y="800"/>
                                <a:pt x="7848" y="595"/>
                                <a:pt x="8795" y="595"/>
                              </a:cubicBezTo>
                              <a:cubicBezTo>
                                <a:pt x="8862" y="595"/>
                                <a:pt x="8929" y="595"/>
                                <a:pt x="9000" y="598"/>
                              </a:cubicBezTo>
                              <a:cubicBezTo>
                                <a:pt x="9083" y="601"/>
                                <a:pt x="9171" y="601"/>
                                <a:pt x="9250" y="601"/>
                              </a:cubicBezTo>
                              <a:cubicBezTo>
                                <a:pt x="10034" y="601"/>
                                <a:pt x="10523" y="486"/>
                                <a:pt x="10806" y="375"/>
                              </a:cubicBezTo>
                              <a:cubicBezTo>
                                <a:pt x="11094" y="486"/>
                                <a:pt x="11578" y="601"/>
                                <a:pt x="12363" y="601"/>
                              </a:cubicBezTo>
                              <a:cubicBezTo>
                                <a:pt x="12446" y="601"/>
                                <a:pt x="12529" y="601"/>
                                <a:pt x="12613" y="598"/>
                              </a:cubicBezTo>
                              <a:cubicBezTo>
                                <a:pt x="12684" y="595"/>
                                <a:pt x="12751" y="595"/>
                                <a:pt x="12817" y="595"/>
                              </a:cubicBezTo>
                              <a:cubicBezTo>
                                <a:pt x="13764" y="595"/>
                                <a:pt x="14177" y="803"/>
                                <a:pt x="14223" y="826"/>
                              </a:cubicBezTo>
                              <a:lnTo>
                                <a:pt x="14445" y="932"/>
                              </a:lnTo>
                              <a:lnTo>
                                <a:pt x="14712" y="882"/>
                              </a:lnTo>
                              <a:cubicBezTo>
                                <a:pt x="14716" y="879"/>
                                <a:pt x="15237" y="718"/>
                                <a:pt x="15884" y="718"/>
                              </a:cubicBezTo>
                              <a:cubicBezTo>
                                <a:pt x="16051" y="718"/>
                                <a:pt x="16214" y="730"/>
                                <a:pt x="16364" y="750"/>
                              </a:cubicBezTo>
                              <a:cubicBezTo>
                                <a:pt x="17190" y="867"/>
                                <a:pt x="17661" y="1242"/>
                                <a:pt x="17666" y="1242"/>
                              </a:cubicBezTo>
                              <a:lnTo>
                                <a:pt x="17882" y="1401"/>
                              </a:lnTo>
                              <a:lnTo>
                                <a:pt x="18179" y="1327"/>
                              </a:lnTo>
                              <a:cubicBezTo>
                                <a:pt x="18596" y="1201"/>
                                <a:pt x="18971" y="1140"/>
                                <a:pt x="19301" y="1140"/>
                              </a:cubicBezTo>
                              <a:cubicBezTo>
                                <a:pt x="20432" y="1140"/>
                                <a:pt x="20519" y="1908"/>
                                <a:pt x="20519" y="2145"/>
                              </a:cubicBezTo>
                              <a:cubicBezTo>
                                <a:pt x="20519" y="3525"/>
                                <a:pt x="20219" y="6242"/>
                                <a:pt x="20215" y="6268"/>
                              </a:cubicBezTo>
                              <a:lnTo>
                                <a:pt x="20202" y="6371"/>
                              </a:lnTo>
                              <a:lnTo>
                                <a:pt x="20282" y="6459"/>
                              </a:lnTo>
                              <a:cubicBezTo>
                                <a:pt x="20628" y="6845"/>
                                <a:pt x="20319" y="7393"/>
                                <a:pt x="20319" y="7399"/>
                              </a:cubicBezTo>
                              <a:lnTo>
                                <a:pt x="20219" y="7590"/>
                              </a:lnTo>
                              <a:lnTo>
                                <a:pt x="20490" y="7780"/>
                              </a:lnTo>
                              <a:cubicBezTo>
                                <a:pt x="20536" y="7815"/>
                                <a:pt x="20770" y="8029"/>
                                <a:pt x="20791" y="8709"/>
                              </a:cubicBezTo>
                              <a:cubicBezTo>
                                <a:pt x="20820" y="9603"/>
                                <a:pt x="21078" y="10538"/>
                                <a:pt x="21154" y="10796"/>
                              </a:cubicBezTo>
                              <a:cubicBezTo>
                                <a:pt x="21078" y="11053"/>
                                <a:pt x="20816" y="11985"/>
                                <a:pt x="20791" y="12882"/>
                              </a:cubicBezTo>
                              <a:cubicBezTo>
                                <a:pt x="20757" y="13565"/>
                                <a:pt x="20528" y="13779"/>
                                <a:pt x="20482" y="138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9050">
                          <a:solidFill>
                            <a:schemeClr val="accent3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6" name="Shape"/>
                      <wps:cNvSpPr/>
                      <wps:spPr>
                        <a:xfrm>
                          <a:off x="1231901" y="1168401"/>
                          <a:ext cx="726122" cy="49858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30" h="21147" extrusionOk="0">
                              <a:moveTo>
                                <a:pt x="8445" y="16342"/>
                              </a:moveTo>
                              <a:lnTo>
                                <a:pt x="5274" y="17581"/>
                              </a:lnTo>
                              <a:cubicBezTo>
                                <a:pt x="5088" y="17634"/>
                                <a:pt x="4939" y="17742"/>
                                <a:pt x="4789" y="17796"/>
                              </a:cubicBezTo>
                              <a:lnTo>
                                <a:pt x="2364" y="18712"/>
                              </a:lnTo>
                              <a:cubicBezTo>
                                <a:pt x="910" y="19250"/>
                                <a:pt x="-135" y="20220"/>
                                <a:pt x="14" y="20812"/>
                              </a:cubicBezTo>
                              <a:cubicBezTo>
                                <a:pt x="163" y="21405"/>
                                <a:pt x="1395" y="21190"/>
                                <a:pt x="2775" y="20328"/>
                              </a:cubicBezTo>
                              <a:lnTo>
                                <a:pt x="5050" y="18873"/>
                              </a:lnTo>
                              <a:cubicBezTo>
                                <a:pt x="5200" y="18819"/>
                                <a:pt x="5349" y="18712"/>
                                <a:pt x="5535" y="18604"/>
                              </a:cubicBezTo>
                              <a:lnTo>
                                <a:pt x="8520" y="16719"/>
                              </a:lnTo>
                              <a:cubicBezTo>
                                <a:pt x="9415" y="16126"/>
                                <a:pt x="9378" y="15965"/>
                                <a:pt x="8445" y="16342"/>
                              </a:cubicBezTo>
                              <a:close/>
                              <a:moveTo>
                                <a:pt x="9191" y="7615"/>
                              </a:moveTo>
                              <a:cubicBezTo>
                                <a:pt x="9154" y="7346"/>
                                <a:pt x="9080" y="7131"/>
                                <a:pt x="9042" y="6915"/>
                              </a:cubicBezTo>
                              <a:lnTo>
                                <a:pt x="8408" y="3414"/>
                              </a:lnTo>
                              <a:cubicBezTo>
                                <a:pt x="8035" y="1313"/>
                                <a:pt x="7363" y="-195"/>
                                <a:pt x="6953" y="20"/>
                              </a:cubicBezTo>
                              <a:cubicBezTo>
                                <a:pt x="6543" y="236"/>
                                <a:pt x="6692" y="2013"/>
                                <a:pt x="7289" y="4006"/>
                              </a:cubicBezTo>
                              <a:lnTo>
                                <a:pt x="8296" y="7346"/>
                              </a:lnTo>
                              <a:cubicBezTo>
                                <a:pt x="8333" y="7562"/>
                                <a:pt x="8408" y="7777"/>
                                <a:pt x="8483" y="8046"/>
                              </a:cubicBezTo>
                              <a:lnTo>
                                <a:pt x="9788" y="12356"/>
                              </a:lnTo>
                              <a:cubicBezTo>
                                <a:pt x="10161" y="13648"/>
                                <a:pt x="10273" y="13595"/>
                                <a:pt x="10049" y="12248"/>
                              </a:cubicBezTo>
                              <a:lnTo>
                                <a:pt x="9191" y="7615"/>
                              </a:lnTo>
                              <a:close/>
                              <a:moveTo>
                                <a:pt x="21316" y="10039"/>
                              </a:moveTo>
                              <a:cubicBezTo>
                                <a:pt x="21167" y="9447"/>
                                <a:pt x="19935" y="9662"/>
                                <a:pt x="18555" y="10524"/>
                              </a:cubicBezTo>
                              <a:lnTo>
                                <a:pt x="16280" y="11979"/>
                              </a:lnTo>
                              <a:cubicBezTo>
                                <a:pt x="16130" y="12032"/>
                                <a:pt x="15981" y="12140"/>
                                <a:pt x="15795" y="12248"/>
                              </a:cubicBezTo>
                              <a:lnTo>
                                <a:pt x="12810" y="14133"/>
                              </a:lnTo>
                              <a:cubicBezTo>
                                <a:pt x="11915" y="14672"/>
                                <a:pt x="11952" y="14833"/>
                                <a:pt x="12885" y="14510"/>
                              </a:cubicBezTo>
                              <a:lnTo>
                                <a:pt x="16056" y="13271"/>
                              </a:lnTo>
                              <a:cubicBezTo>
                                <a:pt x="16242" y="13217"/>
                                <a:pt x="16391" y="13110"/>
                                <a:pt x="16541" y="13056"/>
                              </a:cubicBezTo>
                              <a:lnTo>
                                <a:pt x="18966" y="12140"/>
                              </a:lnTo>
                              <a:cubicBezTo>
                                <a:pt x="20383" y="11548"/>
                                <a:pt x="21465" y="10632"/>
                                <a:pt x="21316" y="1003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" name="Shape"/>
                      <wps:cNvSpPr/>
                      <wps:spPr>
                        <a:xfrm>
                          <a:off x="1257301" y="1181101"/>
                          <a:ext cx="693651" cy="69971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57" h="21443" extrusionOk="0">
                              <a:moveTo>
                                <a:pt x="9454" y="12921"/>
                              </a:moveTo>
                              <a:lnTo>
                                <a:pt x="7742" y="15879"/>
                              </a:lnTo>
                              <a:cubicBezTo>
                                <a:pt x="7236" y="16735"/>
                                <a:pt x="6807" y="17475"/>
                                <a:pt x="6846" y="17475"/>
                              </a:cubicBezTo>
                              <a:cubicBezTo>
                                <a:pt x="6846" y="17475"/>
                                <a:pt x="6457" y="18214"/>
                                <a:pt x="5951" y="19070"/>
                              </a:cubicBezTo>
                              <a:lnTo>
                                <a:pt x="5718" y="19459"/>
                              </a:lnTo>
                              <a:cubicBezTo>
                                <a:pt x="5212" y="20316"/>
                                <a:pt x="5134" y="21211"/>
                                <a:pt x="5562" y="21405"/>
                              </a:cubicBezTo>
                              <a:cubicBezTo>
                                <a:pt x="5990" y="21600"/>
                                <a:pt x="6613" y="21016"/>
                                <a:pt x="7002" y="20043"/>
                              </a:cubicBezTo>
                              <a:lnTo>
                                <a:pt x="7158" y="19615"/>
                              </a:lnTo>
                              <a:cubicBezTo>
                                <a:pt x="7508" y="18681"/>
                                <a:pt x="7819" y="17903"/>
                                <a:pt x="7819" y="17903"/>
                              </a:cubicBezTo>
                              <a:cubicBezTo>
                                <a:pt x="7819" y="17903"/>
                                <a:pt x="8131" y="17124"/>
                                <a:pt x="8481" y="16190"/>
                              </a:cubicBezTo>
                              <a:lnTo>
                                <a:pt x="9726" y="12999"/>
                              </a:lnTo>
                              <a:cubicBezTo>
                                <a:pt x="10077" y="12104"/>
                                <a:pt x="9960" y="12026"/>
                                <a:pt x="9454" y="12921"/>
                              </a:cubicBezTo>
                              <a:close/>
                              <a:moveTo>
                                <a:pt x="8520" y="9652"/>
                              </a:moveTo>
                              <a:lnTo>
                                <a:pt x="5562" y="7939"/>
                              </a:lnTo>
                              <a:cubicBezTo>
                                <a:pt x="4706" y="7434"/>
                                <a:pt x="3966" y="7005"/>
                                <a:pt x="3966" y="7044"/>
                              </a:cubicBezTo>
                              <a:cubicBezTo>
                                <a:pt x="3966" y="7044"/>
                                <a:pt x="3227" y="6655"/>
                                <a:pt x="2371" y="6149"/>
                              </a:cubicBezTo>
                              <a:lnTo>
                                <a:pt x="1982" y="5916"/>
                              </a:lnTo>
                              <a:cubicBezTo>
                                <a:pt x="1125" y="5410"/>
                                <a:pt x="230" y="5332"/>
                                <a:pt x="36" y="5760"/>
                              </a:cubicBezTo>
                              <a:cubicBezTo>
                                <a:pt x="-159" y="6188"/>
                                <a:pt x="464" y="6811"/>
                                <a:pt x="1398" y="7161"/>
                              </a:cubicBezTo>
                              <a:lnTo>
                                <a:pt x="1826" y="7317"/>
                              </a:lnTo>
                              <a:cubicBezTo>
                                <a:pt x="2760" y="7667"/>
                                <a:pt x="3538" y="7978"/>
                                <a:pt x="3538" y="7978"/>
                              </a:cubicBezTo>
                              <a:cubicBezTo>
                                <a:pt x="3538" y="7978"/>
                                <a:pt x="4317" y="8290"/>
                                <a:pt x="5251" y="8640"/>
                              </a:cubicBezTo>
                              <a:lnTo>
                                <a:pt x="8442" y="9885"/>
                              </a:lnTo>
                              <a:cubicBezTo>
                                <a:pt x="9376" y="10275"/>
                                <a:pt x="9415" y="10158"/>
                                <a:pt x="8520" y="9652"/>
                              </a:cubicBezTo>
                              <a:close/>
                              <a:moveTo>
                                <a:pt x="19884" y="14478"/>
                              </a:moveTo>
                              <a:lnTo>
                                <a:pt x="19456" y="14322"/>
                              </a:lnTo>
                              <a:cubicBezTo>
                                <a:pt x="18522" y="13972"/>
                                <a:pt x="17744" y="13661"/>
                                <a:pt x="17744" y="13661"/>
                              </a:cubicBezTo>
                              <a:cubicBezTo>
                                <a:pt x="17744" y="13661"/>
                                <a:pt x="16965" y="13349"/>
                                <a:pt x="16031" y="12999"/>
                              </a:cubicBezTo>
                              <a:lnTo>
                                <a:pt x="12840" y="11754"/>
                              </a:lnTo>
                              <a:cubicBezTo>
                                <a:pt x="11906" y="11403"/>
                                <a:pt x="11828" y="11481"/>
                                <a:pt x="12723" y="12026"/>
                              </a:cubicBezTo>
                              <a:lnTo>
                                <a:pt x="15681" y="13738"/>
                              </a:lnTo>
                              <a:cubicBezTo>
                                <a:pt x="16537" y="14244"/>
                                <a:pt x="17277" y="14672"/>
                                <a:pt x="17277" y="14634"/>
                              </a:cubicBezTo>
                              <a:cubicBezTo>
                                <a:pt x="17277" y="14634"/>
                                <a:pt x="18016" y="15023"/>
                                <a:pt x="18872" y="15529"/>
                              </a:cubicBezTo>
                              <a:lnTo>
                                <a:pt x="19262" y="15762"/>
                              </a:lnTo>
                              <a:cubicBezTo>
                                <a:pt x="20118" y="16268"/>
                                <a:pt x="21013" y="16346"/>
                                <a:pt x="21207" y="15918"/>
                              </a:cubicBezTo>
                              <a:cubicBezTo>
                                <a:pt x="21441" y="15490"/>
                                <a:pt x="20818" y="14867"/>
                                <a:pt x="19884" y="14478"/>
                              </a:cubicBezTo>
                              <a:close/>
                              <a:moveTo>
                                <a:pt x="14436" y="4164"/>
                              </a:moveTo>
                              <a:cubicBezTo>
                                <a:pt x="14436" y="4164"/>
                                <a:pt x="14825" y="3425"/>
                                <a:pt x="15331" y="2569"/>
                              </a:cubicBezTo>
                              <a:lnTo>
                                <a:pt x="15564" y="2179"/>
                              </a:lnTo>
                              <a:cubicBezTo>
                                <a:pt x="16070" y="1323"/>
                                <a:pt x="16148" y="428"/>
                                <a:pt x="15720" y="234"/>
                              </a:cubicBezTo>
                              <a:cubicBezTo>
                                <a:pt x="15292" y="39"/>
                                <a:pt x="14669" y="623"/>
                                <a:pt x="14280" y="1596"/>
                              </a:cubicBezTo>
                              <a:lnTo>
                                <a:pt x="14124" y="2024"/>
                              </a:lnTo>
                              <a:cubicBezTo>
                                <a:pt x="13774" y="2958"/>
                                <a:pt x="13463" y="3736"/>
                                <a:pt x="13463" y="3736"/>
                              </a:cubicBezTo>
                              <a:cubicBezTo>
                                <a:pt x="13463" y="3736"/>
                                <a:pt x="13151" y="4515"/>
                                <a:pt x="12801" y="5449"/>
                              </a:cubicBezTo>
                              <a:lnTo>
                                <a:pt x="11556" y="8640"/>
                              </a:lnTo>
                              <a:cubicBezTo>
                                <a:pt x="11205" y="9574"/>
                                <a:pt x="11283" y="9652"/>
                                <a:pt x="11828" y="8757"/>
                              </a:cubicBezTo>
                              <a:lnTo>
                                <a:pt x="13540" y="5799"/>
                              </a:lnTo>
                              <a:cubicBezTo>
                                <a:pt x="14046" y="4865"/>
                                <a:pt x="14436" y="4164"/>
                                <a:pt x="14436" y="4164"/>
                              </a:cubicBezTo>
                              <a:close/>
                              <a:moveTo>
                                <a:pt x="11672" y="1245"/>
                              </a:moveTo>
                              <a:lnTo>
                                <a:pt x="12217" y="778"/>
                              </a:lnTo>
                              <a:lnTo>
                                <a:pt x="11517" y="662"/>
                              </a:lnTo>
                              <a:lnTo>
                                <a:pt x="11205" y="0"/>
                              </a:lnTo>
                              <a:lnTo>
                                <a:pt x="10855" y="623"/>
                              </a:lnTo>
                              <a:lnTo>
                                <a:pt x="10116" y="701"/>
                              </a:lnTo>
                              <a:lnTo>
                                <a:pt x="10622" y="1245"/>
                              </a:lnTo>
                              <a:lnTo>
                                <a:pt x="10466" y="1946"/>
                              </a:lnTo>
                              <a:lnTo>
                                <a:pt x="11127" y="1635"/>
                              </a:lnTo>
                              <a:lnTo>
                                <a:pt x="11750" y="1985"/>
                              </a:lnTo>
                              <a:lnTo>
                                <a:pt x="11672" y="1245"/>
                              </a:lnTo>
                              <a:close/>
                              <a:moveTo>
                                <a:pt x="3655" y="16074"/>
                              </a:moveTo>
                              <a:lnTo>
                                <a:pt x="3188" y="16618"/>
                              </a:lnTo>
                              <a:lnTo>
                                <a:pt x="2449" y="16541"/>
                              </a:lnTo>
                              <a:lnTo>
                                <a:pt x="2838" y="17163"/>
                              </a:lnTo>
                              <a:lnTo>
                                <a:pt x="2565" y="17825"/>
                              </a:lnTo>
                              <a:lnTo>
                                <a:pt x="3266" y="17630"/>
                              </a:lnTo>
                              <a:lnTo>
                                <a:pt x="3811" y="18097"/>
                              </a:lnTo>
                              <a:lnTo>
                                <a:pt x="3850" y="17358"/>
                              </a:lnTo>
                              <a:lnTo>
                                <a:pt x="4472" y="17008"/>
                              </a:lnTo>
                              <a:lnTo>
                                <a:pt x="3811" y="16735"/>
                              </a:lnTo>
                              <a:lnTo>
                                <a:pt x="3655" y="1607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" name="Shape"/>
                      <wps:cNvSpPr/>
                      <wps:spPr>
                        <a:xfrm>
                          <a:off x="1422401" y="1346200"/>
                          <a:ext cx="535477" cy="55556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79" h="21234" extrusionOk="0">
                              <a:moveTo>
                                <a:pt x="10325" y="14662"/>
                              </a:moveTo>
                              <a:cubicBezTo>
                                <a:pt x="10275" y="14468"/>
                                <a:pt x="10173" y="14274"/>
                                <a:pt x="10072" y="14031"/>
                              </a:cubicBezTo>
                              <a:lnTo>
                                <a:pt x="8297" y="10148"/>
                              </a:lnTo>
                              <a:cubicBezTo>
                                <a:pt x="7790" y="8983"/>
                                <a:pt x="7638" y="9031"/>
                                <a:pt x="7942" y="10245"/>
                              </a:cubicBezTo>
                              <a:lnTo>
                                <a:pt x="9109" y="14371"/>
                              </a:lnTo>
                              <a:cubicBezTo>
                                <a:pt x="9159" y="14613"/>
                                <a:pt x="9261" y="14808"/>
                                <a:pt x="9311" y="15002"/>
                              </a:cubicBezTo>
                              <a:lnTo>
                                <a:pt x="10173" y="18157"/>
                              </a:lnTo>
                              <a:cubicBezTo>
                                <a:pt x="10680" y="20050"/>
                                <a:pt x="11593" y="21409"/>
                                <a:pt x="12151" y="21215"/>
                              </a:cubicBezTo>
                              <a:cubicBezTo>
                                <a:pt x="12709" y="21021"/>
                                <a:pt x="12506" y="19419"/>
                                <a:pt x="11694" y="17623"/>
                              </a:cubicBezTo>
                              <a:lnTo>
                                <a:pt x="10325" y="14662"/>
                              </a:lnTo>
                              <a:close/>
                              <a:moveTo>
                                <a:pt x="2162" y="1459"/>
                              </a:moveTo>
                              <a:cubicBezTo>
                                <a:pt x="1300" y="440"/>
                                <a:pt x="387" y="-191"/>
                                <a:pt x="83" y="52"/>
                              </a:cubicBezTo>
                              <a:cubicBezTo>
                                <a:pt x="-221" y="294"/>
                                <a:pt x="337" y="1265"/>
                                <a:pt x="1351" y="2139"/>
                              </a:cubicBezTo>
                              <a:lnTo>
                                <a:pt x="4748" y="5148"/>
                              </a:lnTo>
                              <a:cubicBezTo>
                                <a:pt x="5762" y="6022"/>
                                <a:pt x="5864" y="5925"/>
                                <a:pt x="5052" y="4906"/>
                              </a:cubicBezTo>
                              <a:lnTo>
                                <a:pt x="2162" y="1459"/>
                              </a:lnTo>
                              <a:close/>
                              <a:moveTo>
                                <a:pt x="20568" y="7672"/>
                              </a:moveTo>
                              <a:lnTo>
                                <a:pt x="20466" y="6750"/>
                              </a:lnTo>
                              <a:lnTo>
                                <a:pt x="19807" y="7381"/>
                              </a:lnTo>
                              <a:lnTo>
                                <a:pt x="18894" y="7187"/>
                              </a:lnTo>
                              <a:lnTo>
                                <a:pt x="19300" y="8012"/>
                              </a:lnTo>
                              <a:lnTo>
                                <a:pt x="18793" y="8789"/>
                              </a:lnTo>
                              <a:lnTo>
                                <a:pt x="19706" y="8643"/>
                              </a:lnTo>
                              <a:lnTo>
                                <a:pt x="20365" y="9323"/>
                              </a:lnTo>
                              <a:lnTo>
                                <a:pt x="20517" y="8449"/>
                              </a:lnTo>
                              <a:lnTo>
                                <a:pt x="21379" y="8061"/>
                              </a:lnTo>
                              <a:lnTo>
                                <a:pt x="20568" y="76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" name="Shape"/>
                      <wps:cNvSpPr/>
                      <wps:spPr>
                        <a:xfrm>
                          <a:off x="1346201" y="1257300"/>
                          <a:ext cx="496570" cy="5397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1214" y="559"/>
                              </a:moveTo>
                              <a:cubicBezTo>
                                <a:pt x="10772" y="559"/>
                                <a:pt x="10441" y="1677"/>
                                <a:pt x="10496" y="3049"/>
                              </a:cubicBezTo>
                              <a:lnTo>
                                <a:pt x="10662" y="7674"/>
                              </a:lnTo>
                              <a:cubicBezTo>
                                <a:pt x="10717" y="9047"/>
                                <a:pt x="10883" y="9047"/>
                                <a:pt x="11104" y="7674"/>
                              </a:cubicBezTo>
                              <a:lnTo>
                                <a:pt x="11712" y="3049"/>
                              </a:lnTo>
                              <a:cubicBezTo>
                                <a:pt x="11877" y="1728"/>
                                <a:pt x="11656" y="559"/>
                                <a:pt x="11214" y="559"/>
                              </a:cubicBezTo>
                              <a:close/>
                              <a:moveTo>
                                <a:pt x="4033" y="15908"/>
                              </a:moveTo>
                              <a:cubicBezTo>
                                <a:pt x="2873" y="16772"/>
                                <a:pt x="2154" y="17687"/>
                                <a:pt x="2431" y="17992"/>
                              </a:cubicBezTo>
                              <a:cubicBezTo>
                                <a:pt x="2707" y="18296"/>
                                <a:pt x="3812" y="17737"/>
                                <a:pt x="4806" y="16721"/>
                              </a:cubicBezTo>
                              <a:lnTo>
                                <a:pt x="8231" y="13316"/>
                              </a:lnTo>
                              <a:cubicBezTo>
                                <a:pt x="9226" y="12299"/>
                                <a:pt x="9115" y="12198"/>
                                <a:pt x="7955" y="13011"/>
                              </a:cubicBezTo>
                              <a:lnTo>
                                <a:pt x="4033" y="15908"/>
                              </a:lnTo>
                              <a:close/>
                              <a:moveTo>
                                <a:pt x="17015" y="16416"/>
                              </a:moveTo>
                              <a:lnTo>
                                <a:pt x="13314" y="13265"/>
                              </a:lnTo>
                              <a:cubicBezTo>
                                <a:pt x="12209" y="12350"/>
                                <a:pt x="12098" y="12452"/>
                                <a:pt x="12982" y="13519"/>
                              </a:cubicBezTo>
                              <a:lnTo>
                                <a:pt x="16131" y="17178"/>
                              </a:lnTo>
                              <a:cubicBezTo>
                                <a:pt x="17070" y="18246"/>
                                <a:pt x="18064" y="18906"/>
                                <a:pt x="18396" y="18652"/>
                              </a:cubicBezTo>
                              <a:cubicBezTo>
                                <a:pt x="18727" y="18347"/>
                                <a:pt x="18064" y="17331"/>
                                <a:pt x="17015" y="16416"/>
                              </a:cubicBezTo>
                              <a:close/>
                              <a:moveTo>
                                <a:pt x="2099" y="966"/>
                              </a:moveTo>
                              <a:lnTo>
                                <a:pt x="2154" y="0"/>
                              </a:lnTo>
                              <a:lnTo>
                                <a:pt x="1326" y="559"/>
                              </a:lnTo>
                              <a:lnTo>
                                <a:pt x="387" y="203"/>
                              </a:lnTo>
                              <a:lnTo>
                                <a:pt x="663" y="1118"/>
                              </a:lnTo>
                              <a:lnTo>
                                <a:pt x="0" y="1880"/>
                              </a:lnTo>
                              <a:lnTo>
                                <a:pt x="1050" y="1880"/>
                              </a:lnTo>
                              <a:lnTo>
                                <a:pt x="1602" y="2694"/>
                              </a:lnTo>
                              <a:lnTo>
                                <a:pt x="1934" y="1779"/>
                              </a:lnTo>
                              <a:lnTo>
                                <a:pt x="2928" y="1525"/>
                              </a:lnTo>
                              <a:lnTo>
                                <a:pt x="2099" y="966"/>
                              </a:lnTo>
                              <a:close/>
                              <a:moveTo>
                                <a:pt x="21600" y="19618"/>
                              </a:moveTo>
                              <a:lnTo>
                                <a:pt x="20550" y="19669"/>
                              </a:lnTo>
                              <a:lnTo>
                                <a:pt x="19943" y="18906"/>
                              </a:lnTo>
                              <a:lnTo>
                                <a:pt x="19666" y="19821"/>
                              </a:lnTo>
                              <a:lnTo>
                                <a:pt x="18672" y="20126"/>
                              </a:lnTo>
                              <a:lnTo>
                                <a:pt x="19501" y="20634"/>
                              </a:lnTo>
                              <a:lnTo>
                                <a:pt x="19501" y="21600"/>
                              </a:lnTo>
                              <a:lnTo>
                                <a:pt x="20329" y="21041"/>
                              </a:lnTo>
                              <a:lnTo>
                                <a:pt x="21324" y="21346"/>
                              </a:lnTo>
                              <a:lnTo>
                                <a:pt x="20992" y="20431"/>
                              </a:lnTo>
                              <a:lnTo>
                                <a:pt x="21600" y="196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0" name="Shape"/>
                      <wps:cNvSpPr/>
                      <wps:spPr>
                        <a:xfrm>
                          <a:off x="1244600" y="1282701"/>
                          <a:ext cx="624842" cy="601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493" y="7656"/>
                              </a:moveTo>
                              <a:lnTo>
                                <a:pt x="1098" y="6927"/>
                              </a:lnTo>
                              <a:lnTo>
                                <a:pt x="790" y="7701"/>
                              </a:lnTo>
                              <a:lnTo>
                                <a:pt x="0" y="7884"/>
                              </a:lnTo>
                              <a:lnTo>
                                <a:pt x="615" y="8430"/>
                              </a:lnTo>
                              <a:lnTo>
                                <a:pt x="527" y="9296"/>
                              </a:lnTo>
                              <a:lnTo>
                                <a:pt x="1229" y="8841"/>
                              </a:lnTo>
                              <a:lnTo>
                                <a:pt x="1976" y="9205"/>
                              </a:lnTo>
                              <a:lnTo>
                                <a:pt x="1800" y="8385"/>
                              </a:lnTo>
                              <a:lnTo>
                                <a:pt x="2327" y="7747"/>
                              </a:lnTo>
                              <a:lnTo>
                                <a:pt x="1493" y="7656"/>
                              </a:lnTo>
                              <a:close/>
                              <a:moveTo>
                                <a:pt x="9263" y="8749"/>
                              </a:moveTo>
                              <a:lnTo>
                                <a:pt x="5268" y="8248"/>
                              </a:lnTo>
                              <a:cubicBezTo>
                                <a:pt x="4083" y="8111"/>
                                <a:pt x="3117" y="8294"/>
                                <a:pt x="3117" y="8658"/>
                              </a:cubicBezTo>
                              <a:cubicBezTo>
                                <a:pt x="3117" y="9023"/>
                                <a:pt x="4083" y="9296"/>
                                <a:pt x="5268" y="9251"/>
                              </a:cubicBezTo>
                              <a:lnTo>
                                <a:pt x="9263" y="9114"/>
                              </a:lnTo>
                              <a:cubicBezTo>
                                <a:pt x="10449" y="9068"/>
                                <a:pt x="10449" y="8886"/>
                                <a:pt x="9263" y="8749"/>
                              </a:cubicBezTo>
                              <a:close/>
                              <a:moveTo>
                                <a:pt x="11722" y="18365"/>
                              </a:moveTo>
                              <a:cubicBezTo>
                                <a:pt x="12073" y="18365"/>
                                <a:pt x="12337" y="17362"/>
                                <a:pt x="12293" y="16132"/>
                              </a:cubicBezTo>
                              <a:lnTo>
                                <a:pt x="12161" y="11985"/>
                              </a:lnTo>
                              <a:cubicBezTo>
                                <a:pt x="12117" y="10754"/>
                                <a:pt x="11985" y="10754"/>
                                <a:pt x="11810" y="11985"/>
                              </a:cubicBezTo>
                              <a:lnTo>
                                <a:pt x="11327" y="16132"/>
                              </a:lnTo>
                              <a:cubicBezTo>
                                <a:pt x="11195" y="17362"/>
                                <a:pt x="11371" y="18365"/>
                                <a:pt x="11722" y="18365"/>
                              </a:cubicBezTo>
                              <a:close/>
                              <a:moveTo>
                                <a:pt x="20020" y="1595"/>
                              </a:moveTo>
                              <a:lnTo>
                                <a:pt x="20283" y="2415"/>
                              </a:lnTo>
                              <a:lnTo>
                                <a:pt x="20766" y="1732"/>
                              </a:lnTo>
                              <a:lnTo>
                                <a:pt x="21600" y="1732"/>
                              </a:lnTo>
                              <a:lnTo>
                                <a:pt x="21117" y="1048"/>
                              </a:lnTo>
                              <a:lnTo>
                                <a:pt x="21380" y="228"/>
                              </a:lnTo>
                              <a:lnTo>
                                <a:pt x="20590" y="501"/>
                              </a:lnTo>
                              <a:lnTo>
                                <a:pt x="19932" y="0"/>
                              </a:lnTo>
                              <a:lnTo>
                                <a:pt x="19932" y="866"/>
                              </a:lnTo>
                              <a:lnTo>
                                <a:pt x="19273" y="1367"/>
                              </a:lnTo>
                              <a:lnTo>
                                <a:pt x="20020" y="1595"/>
                              </a:lnTo>
                              <a:close/>
                              <a:moveTo>
                                <a:pt x="18922" y="8886"/>
                              </a:moveTo>
                              <a:lnTo>
                                <a:pt x="14927" y="9023"/>
                              </a:lnTo>
                              <a:cubicBezTo>
                                <a:pt x="13741" y="9068"/>
                                <a:pt x="13741" y="9205"/>
                                <a:pt x="14927" y="9387"/>
                              </a:cubicBezTo>
                              <a:lnTo>
                                <a:pt x="18922" y="9889"/>
                              </a:lnTo>
                              <a:cubicBezTo>
                                <a:pt x="20107" y="10025"/>
                                <a:pt x="21073" y="9843"/>
                                <a:pt x="21073" y="9478"/>
                              </a:cubicBezTo>
                              <a:cubicBezTo>
                                <a:pt x="21073" y="9068"/>
                                <a:pt x="20151" y="8841"/>
                                <a:pt x="18922" y="8886"/>
                              </a:cubicBezTo>
                              <a:close/>
                              <a:moveTo>
                                <a:pt x="12337" y="19367"/>
                              </a:moveTo>
                              <a:lnTo>
                                <a:pt x="11590" y="19686"/>
                              </a:lnTo>
                              <a:lnTo>
                                <a:pt x="10888" y="19230"/>
                              </a:lnTo>
                              <a:lnTo>
                                <a:pt x="10976" y="20096"/>
                              </a:lnTo>
                              <a:lnTo>
                                <a:pt x="10361" y="20643"/>
                              </a:lnTo>
                              <a:lnTo>
                                <a:pt x="11151" y="20825"/>
                              </a:lnTo>
                              <a:lnTo>
                                <a:pt x="11459" y="21600"/>
                              </a:lnTo>
                              <a:lnTo>
                                <a:pt x="11898" y="20871"/>
                              </a:lnTo>
                              <a:lnTo>
                                <a:pt x="12732" y="20825"/>
                              </a:lnTo>
                              <a:lnTo>
                                <a:pt x="12205" y="20187"/>
                              </a:lnTo>
                              <a:lnTo>
                                <a:pt x="12337" y="19367"/>
                              </a:lnTo>
                              <a:close/>
                              <a:moveTo>
                                <a:pt x="17429" y="4603"/>
                              </a:moveTo>
                              <a:cubicBezTo>
                                <a:pt x="18351" y="3828"/>
                                <a:pt x="18922" y="3008"/>
                                <a:pt x="18702" y="2734"/>
                              </a:cubicBezTo>
                              <a:cubicBezTo>
                                <a:pt x="18483" y="2461"/>
                                <a:pt x="17605" y="2962"/>
                                <a:pt x="16815" y="3873"/>
                              </a:cubicBezTo>
                              <a:lnTo>
                                <a:pt x="14093" y="6927"/>
                              </a:lnTo>
                              <a:cubicBezTo>
                                <a:pt x="13302" y="7838"/>
                                <a:pt x="13390" y="7929"/>
                                <a:pt x="14312" y="7200"/>
                              </a:cubicBezTo>
                              <a:lnTo>
                                <a:pt x="17429" y="460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1" name="Shape"/>
                      <wps:cNvSpPr/>
                      <wps:spPr>
                        <a:xfrm>
                          <a:off x="5372100" y="1993900"/>
                          <a:ext cx="1080936" cy="74201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28" h="21139" extrusionOk="0">
                              <a:moveTo>
                                <a:pt x="8434" y="16302"/>
                              </a:moveTo>
                              <a:lnTo>
                                <a:pt x="5277" y="17533"/>
                              </a:lnTo>
                              <a:cubicBezTo>
                                <a:pt x="5101" y="17605"/>
                                <a:pt x="4951" y="17677"/>
                                <a:pt x="4800" y="17750"/>
                              </a:cubicBezTo>
                              <a:lnTo>
                                <a:pt x="2370" y="18690"/>
                              </a:lnTo>
                              <a:cubicBezTo>
                                <a:pt x="916" y="19233"/>
                                <a:pt x="-136" y="20174"/>
                                <a:pt x="14" y="20789"/>
                              </a:cubicBezTo>
                              <a:cubicBezTo>
                                <a:pt x="165" y="21404"/>
                                <a:pt x="1393" y="21187"/>
                                <a:pt x="2771" y="20319"/>
                              </a:cubicBezTo>
                              <a:lnTo>
                                <a:pt x="5051" y="18871"/>
                              </a:lnTo>
                              <a:cubicBezTo>
                                <a:pt x="5201" y="18799"/>
                                <a:pt x="5377" y="18690"/>
                                <a:pt x="5527" y="18618"/>
                              </a:cubicBezTo>
                              <a:lnTo>
                                <a:pt x="8534" y="16737"/>
                              </a:lnTo>
                              <a:cubicBezTo>
                                <a:pt x="9411" y="16122"/>
                                <a:pt x="9386" y="15977"/>
                                <a:pt x="8434" y="16302"/>
                              </a:cubicBezTo>
                              <a:close/>
                              <a:moveTo>
                                <a:pt x="9186" y="7619"/>
                              </a:moveTo>
                              <a:cubicBezTo>
                                <a:pt x="9135" y="7366"/>
                                <a:pt x="9085" y="7149"/>
                                <a:pt x="9035" y="6895"/>
                              </a:cubicBezTo>
                              <a:lnTo>
                                <a:pt x="8384" y="3422"/>
                              </a:lnTo>
                              <a:cubicBezTo>
                                <a:pt x="8008" y="1324"/>
                                <a:pt x="7356" y="-196"/>
                                <a:pt x="6930" y="21"/>
                              </a:cubicBezTo>
                              <a:cubicBezTo>
                                <a:pt x="6504" y="238"/>
                                <a:pt x="6655" y="2011"/>
                                <a:pt x="7256" y="4001"/>
                              </a:cubicBezTo>
                              <a:lnTo>
                                <a:pt x="8258" y="7330"/>
                              </a:lnTo>
                              <a:cubicBezTo>
                                <a:pt x="8309" y="7547"/>
                                <a:pt x="8359" y="7764"/>
                                <a:pt x="8434" y="8017"/>
                              </a:cubicBezTo>
                              <a:lnTo>
                                <a:pt x="9737" y="12359"/>
                              </a:lnTo>
                              <a:cubicBezTo>
                                <a:pt x="10138" y="13625"/>
                                <a:pt x="10238" y="13589"/>
                                <a:pt x="9987" y="12214"/>
                              </a:cubicBezTo>
                              <a:lnTo>
                                <a:pt x="9186" y="7619"/>
                              </a:lnTo>
                              <a:close/>
                              <a:moveTo>
                                <a:pt x="21314" y="10043"/>
                              </a:moveTo>
                              <a:cubicBezTo>
                                <a:pt x="21163" y="9428"/>
                                <a:pt x="19935" y="9645"/>
                                <a:pt x="18557" y="10514"/>
                              </a:cubicBezTo>
                              <a:lnTo>
                                <a:pt x="16277" y="11961"/>
                              </a:lnTo>
                              <a:cubicBezTo>
                                <a:pt x="16127" y="12033"/>
                                <a:pt x="15951" y="12106"/>
                                <a:pt x="15801" y="12214"/>
                              </a:cubicBezTo>
                              <a:lnTo>
                                <a:pt x="12794" y="14095"/>
                              </a:lnTo>
                              <a:cubicBezTo>
                                <a:pt x="11917" y="14674"/>
                                <a:pt x="11942" y="14819"/>
                                <a:pt x="12894" y="14457"/>
                              </a:cubicBezTo>
                              <a:lnTo>
                                <a:pt x="16051" y="13227"/>
                              </a:lnTo>
                              <a:cubicBezTo>
                                <a:pt x="16227" y="13155"/>
                                <a:pt x="16377" y="13082"/>
                                <a:pt x="16528" y="13010"/>
                              </a:cubicBezTo>
                              <a:lnTo>
                                <a:pt x="18933" y="12069"/>
                              </a:lnTo>
                              <a:cubicBezTo>
                                <a:pt x="20387" y="11563"/>
                                <a:pt x="21464" y="10622"/>
                                <a:pt x="21314" y="1004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2" name="Shape"/>
                      <wps:cNvSpPr/>
                      <wps:spPr>
                        <a:xfrm>
                          <a:off x="5397500" y="2006601"/>
                          <a:ext cx="1034791" cy="104462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81" h="21432" extrusionOk="0">
                              <a:moveTo>
                                <a:pt x="9469" y="12924"/>
                              </a:moveTo>
                              <a:lnTo>
                                <a:pt x="7745" y="15868"/>
                              </a:lnTo>
                              <a:cubicBezTo>
                                <a:pt x="7249" y="16728"/>
                                <a:pt x="6831" y="17457"/>
                                <a:pt x="6831" y="17457"/>
                              </a:cubicBezTo>
                              <a:cubicBezTo>
                                <a:pt x="6831" y="17457"/>
                                <a:pt x="6439" y="18187"/>
                                <a:pt x="5917" y="19047"/>
                              </a:cubicBezTo>
                              <a:lnTo>
                                <a:pt x="5682" y="19437"/>
                              </a:lnTo>
                              <a:cubicBezTo>
                                <a:pt x="5185" y="20297"/>
                                <a:pt x="5107" y="21183"/>
                                <a:pt x="5499" y="21392"/>
                              </a:cubicBezTo>
                              <a:cubicBezTo>
                                <a:pt x="5917" y="21600"/>
                                <a:pt x="6543" y="20975"/>
                                <a:pt x="6909" y="20037"/>
                              </a:cubicBezTo>
                              <a:lnTo>
                                <a:pt x="7066" y="19620"/>
                              </a:lnTo>
                              <a:cubicBezTo>
                                <a:pt x="7431" y="18682"/>
                                <a:pt x="7745" y="17926"/>
                                <a:pt x="7745" y="17926"/>
                              </a:cubicBezTo>
                              <a:cubicBezTo>
                                <a:pt x="7745" y="17926"/>
                                <a:pt x="8058" y="17171"/>
                                <a:pt x="8424" y="16233"/>
                              </a:cubicBezTo>
                              <a:lnTo>
                                <a:pt x="9678" y="13054"/>
                              </a:lnTo>
                              <a:cubicBezTo>
                                <a:pt x="10096" y="12090"/>
                                <a:pt x="9991" y="12038"/>
                                <a:pt x="9469" y="12924"/>
                              </a:cubicBezTo>
                              <a:close/>
                              <a:moveTo>
                                <a:pt x="8528" y="9641"/>
                              </a:moveTo>
                              <a:lnTo>
                                <a:pt x="5577" y="7921"/>
                              </a:lnTo>
                              <a:cubicBezTo>
                                <a:pt x="4715" y="7426"/>
                                <a:pt x="3984" y="7009"/>
                                <a:pt x="3984" y="7009"/>
                              </a:cubicBezTo>
                              <a:cubicBezTo>
                                <a:pt x="3984" y="7009"/>
                                <a:pt x="3253" y="6618"/>
                                <a:pt x="2391" y="6097"/>
                              </a:cubicBezTo>
                              <a:lnTo>
                                <a:pt x="1999" y="5862"/>
                              </a:lnTo>
                              <a:cubicBezTo>
                                <a:pt x="1137" y="5367"/>
                                <a:pt x="249" y="5289"/>
                                <a:pt x="40" y="5706"/>
                              </a:cubicBezTo>
                              <a:cubicBezTo>
                                <a:pt x="-169" y="6123"/>
                                <a:pt x="458" y="6748"/>
                                <a:pt x="1398" y="7113"/>
                              </a:cubicBezTo>
                              <a:lnTo>
                                <a:pt x="1816" y="7269"/>
                              </a:lnTo>
                              <a:cubicBezTo>
                                <a:pt x="2756" y="7634"/>
                                <a:pt x="3514" y="7947"/>
                                <a:pt x="3514" y="7947"/>
                              </a:cubicBezTo>
                              <a:cubicBezTo>
                                <a:pt x="3514" y="7947"/>
                                <a:pt x="4271" y="8260"/>
                                <a:pt x="5211" y="8624"/>
                              </a:cubicBezTo>
                              <a:lnTo>
                                <a:pt x="8398" y="9875"/>
                              </a:lnTo>
                              <a:cubicBezTo>
                                <a:pt x="9364" y="10266"/>
                                <a:pt x="9416" y="10162"/>
                                <a:pt x="8528" y="9641"/>
                              </a:cubicBezTo>
                              <a:close/>
                              <a:moveTo>
                                <a:pt x="19890" y="14487"/>
                              </a:moveTo>
                              <a:lnTo>
                                <a:pt x="19472" y="14331"/>
                              </a:lnTo>
                              <a:cubicBezTo>
                                <a:pt x="18532" y="13966"/>
                                <a:pt x="17774" y="13653"/>
                                <a:pt x="17774" y="13653"/>
                              </a:cubicBezTo>
                              <a:cubicBezTo>
                                <a:pt x="17774" y="13653"/>
                                <a:pt x="17017" y="13340"/>
                                <a:pt x="16077" y="12976"/>
                              </a:cubicBezTo>
                              <a:lnTo>
                                <a:pt x="12890" y="11725"/>
                              </a:lnTo>
                              <a:cubicBezTo>
                                <a:pt x="11950" y="11360"/>
                                <a:pt x="11898" y="11464"/>
                                <a:pt x="12760" y="11986"/>
                              </a:cubicBezTo>
                              <a:lnTo>
                                <a:pt x="15711" y="13705"/>
                              </a:lnTo>
                              <a:cubicBezTo>
                                <a:pt x="16573" y="14200"/>
                                <a:pt x="17304" y="14617"/>
                                <a:pt x="17304" y="14617"/>
                              </a:cubicBezTo>
                              <a:cubicBezTo>
                                <a:pt x="17304" y="14617"/>
                                <a:pt x="18036" y="15008"/>
                                <a:pt x="18898" y="15529"/>
                              </a:cubicBezTo>
                              <a:lnTo>
                                <a:pt x="19289" y="15764"/>
                              </a:lnTo>
                              <a:cubicBezTo>
                                <a:pt x="20151" y="16259"/>
                                <a:pt x="21039" y="16337"/>
                                <a:pt x="21248" y="15946"/>
                              </a:cubicBezTo>
                              <a:cubicBezTo>
                                <a:pt x="21431" y="15503"/>
                                <a:pt x="20830" y="14852"/>
                                <a:pt x="19890" y="14487"/>
                              </a:cubicBezTo>
                              <a:close/>
                              <a:moveTo>
                                <a:pt x="14431" y="4195"/>
                              </a:moveTo>
                              <a:cubicBezTo>
                                <a:pt x="14431" y="4195"/>
                                <a:pt x="14823" y="3465"/>
                                <a:pt x="15345" y="2606"/>
                              </a:cubicBezTo>
                              <a:lnTo>
                                <a:pt x="15580" y="2215"/>
                              </a:lnTo>
                              <a:cubicBezTo>
                                <a:pt x="16077" y="1355"/>
                                <a:pt x="16155" y="469"/>
                                <a:pt x="15763" y="261"/>
                              </a:cubicBezTo>
                              <a:cubicBezTo>
                                <a:pt x="15345" y="52"/>
                                <a:pt x="14719" y="677"/>
                                <a:pt x="14353" y="1615"/>
                              </a:cubicBezTo>
                              <a:lnTo>
                                <a:pt x="14196" y="2032"/>
                              </a:lnTo>
                              <a:cubicBezTo>
                                <a:pt x="13831" y="2970"/>
                                <a:pt x="13517" y="3726"/>
                                <a:pt x="13517" y="3726"/>
                              </a:cubicBezTo>
                              <a:cubicBezTo>
                                <a:pt x="13517" y="3726"/>
                                <a:pt x="13204" y="4482"/>
                                <a:pt x="12838" y="5420"/>
                              </a:cubicBezTo>
                              <a:lnTo>
                                <a:pt x="11584" y="8598"/>
                              </a:lnTo>
                              <a:cubicBezTo>
                                <a:pt x="11219" y="9536"/>
                                <a:pt x="11323" y="9588"/>
                                <a:pt x="11846" y="8729"/>
                              </a:cubicBezTo>
                              <a:lnTo>
                                <a:pt x="13569" y="5784"/>
                              </a:lnTo>
                              <a:cubicBezTo>
                                <a:pt x="14039" y="4898"/>
                                <a:pt x="14431" y="4195"/>
                                <a:pt x="14431" y="4195"/>
                              </a:cubicBezTo>
                              <a:close/>
                              <a:moveTo>
                                <a:pt x="11663" y="1277"/>
                              </a:moveTo>
                              <a:lnTo>
                                <a:pt x="12211" y="782"/>
                              </a:lnTo>
                              <a:lnTo>
                                <a:pt x="11506" y="651"/>
                              </a:lnTo>
                              <a:lnTo>
                                <a:pt x="11219" y="0"/>
                              </a:lnTo>
                              <a:lnTo>
                                <a:pt x="10879" y="625"/>
                              </a:lnTo>
                              <a:lnTo>
                                <a:pt x="10148" y="703"/>
                              </a:lnTo>
                              <a:lnTo>
                                <a:pt x="10644" y="1225"/>
                              </a:lnTo>
                              <a:lnTo>
                                <a:pt x="10487" y="1928"/>
                              </a:lnTo>
                              <a:lnTo>
                                <a:pt x="11140" y="1615"/>
                              </a:lnTo>
                              <a:lnTo>
                                <a:pt x="11767" y="1980"/>
                              </a:lnTo>
                              <a:lnTo>
                                <a:pt x="11663" y="1277"/>
                              </a:lnTo>
                              <a:close/>
                              <a:moveTo>
                                <a:pt x="3670" y="16076"/>
                              </a:moveTo>
                              <a:lnTo>
                                <a:pt x="3200" y="16623"/>
                              </a:lnTo>
                              <a:lnTo>
                                <a:pt x="2469" y="16545"/>
                              </a:lnTo>
                              <a:lnTo>
                                <a:pt x="2861" y="17171"/>
                              </a:lnTo>
                              <a:lnTo>
                                <a:pt x="2573" y="17822"/>
                              </a:lnTo>
                              <a:lnTo>
                                <a:pt x="3279" y="17640"/>
                              </a:lnTo>
                              <a:lnTo>
                                <a:pt x="3827" y="18109"/>
                              </a:lnTo>
                              <a:lnTo>
                                <a:pt x="3879" y="17379"/>
                              </a:lnTo>
                              <a:lnTo>
                                <a:pt x="4506" y="17014"/>
                              </a:lnTo>
                              <a:lnTo>
                                <a:pt x="3827" y="16754"/>
                              </a:lnTo>
                              <a:lnTo>
                                <a:pt x="3670" y="1607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3" name="Shape"/>
                      <wps:cNvSpPr/>
                      <wps:spPr>
                        <a:xfrm>
                          <a:off x="5638800" y="2247900"/>
                          <a:ext cx="798081" cy="8272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76" h="21222" extrusionOk="0">
                              <a:moveTo>
                                <a:pt x="10321" y="14655"/>
                              </a:moveTo>
                              <a:cubicBezTo>
                                <a:pt x="10253" y="14460"/>
                                <a:pt x="10185" y="14264"/>
                                <a:pt x="10083" y="14036"/>
                              </a:cubicBezTo>
                              <a:lnTo>
                                <a:pt x="8314" y="10127"/>
                              </a:lnTo>
                              <a:cubicBezTo>
                                <a:pt x="7770" y="8986"/>
                                <a:pt x="7634" y="9019"/>
                                <a:pt x="7974" y="10257"/>
                              </a:cubicBezTo>
                              <a:lnTo>
                                <a:pt x="9130" y="14362"/>
                              </a:lnTo>
                              <a:cubicBezTo>
                                <a:pt x="9198" y="14590"/>
                                <a:pt x="9266" y="14785"/>
                                <a:pt x="9334" y="14981"/>
                              </a:cubicBezTo>
                              <a:lnTo>
                                <a:pt x="10219" y="18141"/>
                              </a:lnTo>
                              <a:cubicBezTo>
                                <a:pt x="10729" y="20031"/>
                                <a:pt x="11613" y="21399"/>
                                <a:pt x="12192" y="21204"/>
                              </a:cubicBezTo>
                              <a:cubicBezTo>
                                <a:pt x="12770" y="21008"/>
                                <a:pt x="12566" y="19412"/>
                                <a:pt x="11750" y="17620"/>
                              </a:cubicBezTo>
                              <a:lnTo>
                                <a:pt x="10321" y="14655"/>
                              </a:lnTo>
                              <a:close/>
                              <a:moveTo>
                                <a:pt x="2157" y="1461"/>
                              </a:moveTo>
                              <a:cubicBezTo>
                                <a:pt x="1307" y="418"/>
                                <a:pt x="388" y="-201"/>
                                <a:pt x="82" y="60"/>
                              </a:cubicBezTo>
                              <a:cubicBezTo>
                                <a:pt x="-224" y="320"/>
                                <a:pt x="354" y="1265"/>
                                <a:pt x="1375" y="2177"/>
                              </a:cubicBezTo>
                              <a:lnTo>
                                <a:pt x="4776" y="5207"/>
                              </a:lnTo>
                              <a:cubicBezTo>
                                <a:pt x="5763" y="6119"/>
                                <a:pt x="5899" y="5989"/>
                                <a:pt x="5048" y="4947"/>
                              </a:cubicBezTo>
                              <a:lnTo>
                                <a:pt x="2157" y="1461"/>
                              </a:lnTo>
                              <a:close/>
                              <a:moveTo>
                                <a:pt x="20560" y="7651"/>
                              </a:moveTo>
                              <a:lnTo>
                                <a:pt x="20458" y="6738"/>
                              </a:lnTo>
                              <a:lnTo>
                                <a:pt x="19777" y="7357"/>
                              </a:lnTo>
                              <a:lnTo>
                                <a:pt x="18859" y="7162"/>
                              </a:lnTo>
                              <a:lnTo>
                                <a:pt x="19267" y="7976"/>
                              </a:lnTo>
                              <a:lnTo>
                                <a:pt x="18791" y="8758"/>
                              </a:lnTo>
                              <a:lnTo>
                                <a:pt x="19709" y="8628"/>
                              </a:lnTo>
                              <a:lnTo>
                                <a:pt x="20356" y="9312"/>
                              </a:lnTo>
                              <a:lnTo>
                                <a:pt x="20526" y="8432"/>
                              </a:lnTo>
                              <a:lnTo>
                                <a:pt x="21376" y="8074"/>
                              </a:lnTo>
                              <a:lnTo>
                                <a:pt x="20560" y="76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4" name="Shape"/>
                      <wps:cNvSpPr/>
                      <wps:spPr>
                        <a:xfrm>
                          <a:off x="5537200" y="2120901"/>
                          <a:ext cx="739142" cy="8039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1245" y="580"/>
                              </a:moveTo>
                              <a:cubicBezTo>
                                <a:pt x="10800" y="546"/>
                                <a:pt x="10503" y="1672"/>
                                <a:pt x="10540" y="3037"/>
                              </a:cubicBezTo>
                              <a:lnTo>
                                <a:pt x="10726" y="7678"/>
                              </a:lnTo>
                              <a:cubicBezTo>
                                <a:pt x="10763" y="9043"/>
                                <a:pt x="10948" y="9077"/>
                                <a:pt x="11134" y="7678"/>
                              </a:cubicBezTo>
                              <a:lnTo>
                                <a:pt x="11728" y="3071"/>
                              </a:lnTo>
                              <a:cubicBezTo>
                                <a:pt x="11913" y="1706"/>
                                <a:pt x="11691" y="580"/>
                                <a:pt x="11245" y="580"/>
                              </a:cubicBezTo>
                              <a:close/>
                              <a:moveTo>
                                <a:pt x="4008" y="15901"/>
                              </a:moveTo>
                              <a:cubicBezTo>
                                <a:pt x="2821" y="16755"/>
                                <a:pt x="2115" y="17676"/>
                                <a:pt x="2412" y="17983"/>
                              </a:cubicBezTo>
                              <a:cubicBezTo>
                                <a:pt x="2709" y="18290"/>
                                <a:pt x="3786" y="17710"/>
                                <a:pt x="4825" y="16686"/>
                              </a:cubicBezTo>
                              <a:lnTo>
                                <a:pt x="8276" y="13274"/>
                              </a:lnTo>
                              <a:cubicBezTo>
                                <a:pt x="9315" y="12284"/>
                                <a:pt x="9167" y="12148"/>
                                <a:pt x="7979" y="13001"/>
                              </a:cubicBezTo>
                              <a:lnTo>
                                <a:pt x="4008" y="15901"/>
                              </a:lnTo>
                              <a:close/>
                              <a:moveTo>
                                <a:pt x="16998" y="16413"/>
                              </a:moveTo>
                              <a:lnTo>
                                <a:pt x="13287" y="13240"/>
                              </a:lnTo>
                              <a:cubicBezTo>
                                <a:pt x="12210" y="12284"/>
                                <a:pt x="12062" y="12421"/>
                                <a:pt x="12990" y="13513"/>
                              </a:cubicBezTo>
                              <a:lnTo>
                                <a:pt x="16107" y="17164"/>
                              </a:lnTo>
                              <a:cubicBezTo>
                                <a:pt x="17035" y="18256"/>
                                <a:pt x="18037" y="18904"/>
                                <a:pt x="18371" y="18631"/>
                              </a:cubicBezTo>
                              <a:cubicBezTo>
                                <a:pt x="18742" y="18358"/>
                                <a:pt x="18111" y="17369"/>
                                <a:pt x="16998" y="16413"/>
                              </a:cubicBezTo>
                              <a:close/>
                              <a:moveTo>
                                <a:pt x="2115" y="955"/>
                              </a:moveTo>
                              <a:lnTo>
                                <a:pt x="2153" y="0"/>
                              </a:lnTo>
                              <a:lnTo>
                                <a:pt x="1299" y="546"/>
                              </a:lnTo>
                              <a:lnTo>
                                <a:pt x="334" y="205"/>
                              </a:lnTo>
                              <a:lnTo>
                                <a:pt x="631" y="1126"/>
                              </a:lnTo>
                              <a:lnTo>
                                <a:pt x="0" y="1877"/>
                              </a:lnTo>
                              <a:lnTo>
                                <a:pt x="1039" y="1911"/>
                              </a:lnTo>
                              <a:lnTo>
                                <a:pt x="1596" y="2696"/>
                              </a:lnTo>
                              <a:lnTo>
                                <a:pt x="1930" y="1809"/>
                              </a:lnTo>
                              <a:lnTo>
                                <a:pt x="2932" y="1570"/>
                              </a:lnTo>
                              <a:lnTo>
                                <a:pt x="2115" y="955"/>
                              </a:lnTo>
                              <a:close/>
                              <a:moveTo>
                                <a:pt x="21600" y="19587"/>
                              </a:moveTo>
                              <a:lnTo>
                                <a:pt x="20561" y="19621"/>
                              </a:lnTo>
                              <a:lnTo>
                                <a:pt x="19967" y="18870"/>
                              </a:lnTo>
                              <a:lnTo>
                                <a:pt x="19670" y="19791"/>
                              </a:lnTo>
                              <a:lnTo>
                                <a:pt x="18705" y="20099"/>
                              </a:lnTo>
                              <a:lnTo>
                                <a:pt x="19559" y="20645"/>
                              </a:lnTo>
                              <a:lnTo>
                                <a:pt x="19559" y="21600"/>
                              </a:lnTo>
                              <a:lnTo>
                                <a:pt x="20375" y="21020"/>
                              </a:lnTo>
                              <a:lnTo>
                                <a:pt x="21340" y="21293"/>
                              </a:lnTo>
                              <a:lnTo>
                                <a:pt x="21006" y="20406"/>
                              </a:lnTo>
                              <a:lnTo>
                                <a:pt x="21600" y="1958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5" name="Shape"/>
                      <wps:cNvSpPr/>
                      <wps:spPr>
                        <a:xfrm>
                          <a:off x="5384800" y="2159001"/>
                          <a:ext cx="932182" cy="8966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30" y="7649"/>
                              </a:moveTo>
                              <a:lnTo>
                                <a:pt x="1118" y="6914"/>
                              </a:lnTo>
                              <a:lnTo>
                                <a:pt x="795" y="7710"/>
                              </a:lnTo>
                              <a:lnTo>
                                <a:pt x="0" y="7893"/>
                              </a:lnTo>
                              <a:lnTo>
                                <a:pt x="618" y="8444"/>
                              </a:lnTo>
                              <a:lnTo>
                                <a:pt x="530" y="9301"/>
                              </a:lnTo>
                              <a:lnTo>
                                <a:pt x="1236" y="8873"/>
                              </a:lnTo>
                              <a:lnTo>
                                <a:pt x="1972" y="9209"/>
                              </a:lnTo>
                              <a:lnTo>
                                <a:pt x="1795" y="8383"/>
                              </a:lnTo>
                              <a:lnTo>
                                <a:pt x="2354" y="7741"/>
                              </a:lnTo>
                              <a:lnTo>
                                <a:pt x="1530" y="7649"/>
                              </a:lnTo>
                              <a:close/>
                              <a:moveTo>
                                <a:pt x="9299" y="8750"/>
                              </a:moveTo>
                              <a:lnTo>
                                <a:pt x="5326" y="8261"/>
                              </a:lnTo>
                              <a:cubicBezTo>
                                <a:pt x="4149" y="8108"/>
                                <a:pt x="3178" y="8291"/>
                                <a:pt x="3149" y="8658"/>
                              </a:cubicBezTo>
                              <a:cubicBezTo>
                                <a:pt x="3119" y="9025"/>
                                <a:pt x="4090" y="9270"/>
                                <a:pt x="5268" y="9240"/>
                              </a:cubicBezTo>
                              <a:lnTo>
                                <a:pt x="9270" y="9087"/>
                              </a:lnTo>
                              <a:cubicBezTo>
                                <a:pt x="10476" y="9025"/>
                                <a:pt x="10476" y="8873"/>
                                <a:pt x="9299" y="8750"/>
                              </a:cubicBezTo>
                              <a:close/>
                              <a:moveTo>
                                <a:pt x="11742" y="18357"/>
                              </a:moveTo>
                              <a:cubicBezTo>
                                <a:pt x="12095" y="18388"/>
                                <a:pt x="12330" y="17378"/>
                                <a:pt x="12301" y="16154"/>
                              </a:cubicBezTo>
                              <a:lnTo>
                                <a:pt x="12154" y="11993"/>
                              </a:lnTo>
                              <a:cubicBezTo>
                                <a:pt x="12124" y="10769"/>
                                <a:pt x="11977" y="10739"/>
                                <a:pt x="11830" y="11993"/>
                              </a:cubicBezTo>
                              <a:lnTo>
                                <a:pt x="11359" y="16124"/>
                              </a:lnTo>
                              <a:cubicBezTo>
                                <a:pt x="11212" y="17317"/>
                                <a:pt x="11389" y="18326"/>
                                <a:pt x="11742" y="18357"/>
                              </a:cubicBezTo>
                              <a:close/>
                              <a:moveTo>
                                <a:pt x="20040" y="1591"/>
                              </a:moveTo>
                              <a:lnTo>
                                <a:pt x="20305" y="2386"/>
                              </a:lnTo>
                              <a:lnTo>
                                <a:pt x="20776" y="1683"/>
                              </a:lnTo>
                              <a:lnTo>
                                <a:pt x="21600" y="1683"/>
                              </a:lnTo>
                              <a:lnTo>
                                <a:pt x="21100" y="1010"/>
                              </a:lnTo>
                              <a:lnTo>
                                <a:pt x="21365" y="214"/>
                              </a:lnTo>
                              <a:lnTo>
                                <a:pt x="20599" y="490"/>
                              </a:lnTo>
                              <a:lnTo>
                                <a:pt x="19952" y="0"/>
                              </a:lnTo>
                              <a:lnTo>
                                <a:pt x="19981" y="857"/>
                              </a:lnTo>
                              <a:lnTo>
                                <a:pt x="19334" y="1346"/>
                              </a:lnTo>
                              <a:lnTo>
                                <a:pt x="20040" y="1591"/>
                              </a:lnTo>
                              <a:close/>
                              <a:moveTo>
                                <a:pt x="18951" y="8842"/>
                              </a:moveTo>
                              <a:lnTo>
                                <a:pt x="14949" y="8995"/>
                              </a:lnTo>
                              <a:cubicBezTo>
                                <a:pt x="13772" y="9025"/>
                                <a:pt x="13743" y="9178"/>
                                <a:pt x="14949" y="9331"/>
                              </a:cubicBezTo>
                              <a:lnTo>
                                <a:pt x="18922" y="9821"/>
                              </a:lnTo>
                              <a:cubicBezTo>
                                <a:pt x="20099" y="9974"/>
                                <a:pt x="21070" y="9790"/>
                                <a:pt x="21100" y="9423"/>
                              </a:cubicBezTo>
                              <a:cubicBezTo>
                                <a:pt x="21100" y="9056"/>
                                <a:pt x="20129" y="8811"/>
                                <a:pt x="18951" y="8842"/>
                              </a:cubicBezTo>
                              <a:close/>
                              <a:moveTo>
                                <a:pt x="12360" y="19336"/>
                              </a:moveTo>
                              <a:lnTo>
                                <a:pt x="11595" y="19673"/>
                              </a:lnTo>
                              <a:lnTo>
                                <a:pt x="10918" y="19214"/>
                              </a:lnTo>
                              <a:lnTo>
                                <a:pt x="10977" y="20070"/>
                              </a:lnTo>
                              <a:lnTo>
                                <a:pt x="10359" y="20621"/>
                              </a:lnTo>
                              <a:lnTo>
                                <a:pt x="11153" y="20805"/>
                              </a:lnTo>
                              <a:lnTo>
                                <a:pt x="11447" y="21600"/>
                              </a:lnTo>
                              <a:lnTo>
                                <a:pt x="11859" y="20866"/>
                              </a:lnTo>
                              <a:lnTo>
                                <a:pt x="12683" y="20805"/>
                              </a:lnTo>
                              <a:lnTo>
                                <a:pt x="12154" y="20162"/>
                              </a:lnTo>
                              <a:lnTo>
                                <a:pt x="12360" y="19336"/>
                              </a:lnTo>
                              <a:close/>
                              <a:moveTo>
                                <a:pt x="17480" y="4589"/>
                              </a:moveTo>
                              <a:cubicBezTo>
                                <a:pt x="18422" y="3824"/>
                                <a:pt x="18981" y="2998"/>
                                <a:pt x="18746" y="2723"/>
                              </a:cubicBezTo>
                              <a:cubicBezTo>
                                <a:pt x="18510" y="2448"/>
                                <a:pt x="17657" y="2968"/>
                                <a:pt x="16833" y="3886"/>
                              </a:cubicBezTo>
                              <a:lnTo>
                                <a:pt x="14096" y="6945"/>
                              </a:lnTo>
                              <a:cubicBezTo>
                                <a:pt x="13272" y="7832"/>
                                <a:pt x="13390" y="7955"/>
                                <a:pt x="14331" y="7190"/>
                              </a:cubicBezTo>
                              <a:lnTo>
                                <a:pt x="17480" y="45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6" name="Shape"/>
                      <wps:cNvSpPr/>
                      <wps:spPr>
                        <a:xfrm>
                          <a:off x="1333500" y="2946400"/>
                          <a:ext cx="1958460" cy="13436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25" h="21140" extrusionOk="0">
                              <a:moveTo>
                                <a:pt x="8436" y="16326"/>
                              </a:moveTo>
                              <a:lnTo>
                                <a:pt x="5269" y="17545"/>
                              </a:lnTo>
                              <a:cubicBezTo>
                                <a:pt x="5103" y="17605"/>
                                <a:pt x="4937" y="17684"/>
                                <a:pt x="4785" y="17764"/>
                              </a:cubicBezTo>
                              <a:lnTo>
                                <a:pt x="2365" y="18703"/>
                              </a:lnTo>
                              <a:cubicBezTo>
                                <a:pt x="927" y="19263"/>
                                <a:pt x="-138" y="20202"/>
                                <a:pt x="14" y="20802"/>
                              </a:cubicBezTo>
                              <a:cubicBezTo>
                                <a:pt x="152" y="21401"/>
                                <a:pt x="1397" y="21181"/>
                                <a:pt x="2766" y="20322"/>
                              </a:cubicBezTo>
                              <a:lnTo>
                                <a:pt x="5048" y="18883"/>
                              </a:lnTo>
                              <a:cubicBezTo>
                                <a:pt x="5200" y="18803"/>
                                <a:pt x="5366" y="18723"/>
                                <a:pt x="5532" y="18624"/>
                              </a:cubicBezTo>
                              <a:lnTo>
                                <a:pt x="8532" y="16725"/>
                              </a:lnTo>
                              <a:cubicBezTo>
                                <a:pt x="9417" y="16126"/>
                                <a:pt x="9376" y="15966"/>
                                <a:pt x="8436" y="16326"/>
                              </a:cubicBezTo>
                              <a:close/>
                              <a:moveTo>
                                <a:pt x="9182" y="7614"/>
                              </a:moveTo>
                              <a:cubicBezTo>
                                <a:pt x="9141" y="7354"/>
                                <a:pt x="9086" y="7134"/>
                                <a:pt x="9030" y="6914"/>
                              </a:cubicBezTo>
                              <a:lnTo>
                                <a:pt x="8394" y="3418"/>
                              </a:lnTo>
                              <a:cubicBezTo>
                                <a:pt x="8007" y="1340"/>
                                <a:pt x="7357" y="-199"/>
                                <a:pt x="6942" y="21"/>
                              </a:cubicBezTo>
                              <a:cubicBezTo>
                                <a:pt x="6527" y="241"/>
                                <a:pt x="6679" y="2019"/>
                                <a:pt x="7274" y="3997"/>
                              </a:cubicBezTo>
                              <a:lnTo>
                                <a:pt x="8284" y="7314"/>
                              </a:lnTo>
                              <a:cubicBezTo>
                                <a:pt x="8339" y="7534"/>
                                <a:pt x="8394" y="7754"/>
                                <a:pt x="8463" y="7993"/>
                              </a:cubicBezTo>
                              <a:lnTo>
                                <a:pt x="9777" y="12329"/>
                              </a:lnTo>
                              <a:cubicBezTo>
                                <a:pt x="10164" y="13608"/>
                                <a:pt x="10275" y="13548"/>
                                <a:pt x="10026" y="12210"/>
                              </a:cubicBezTo>
                              <a:lnTo>
                                <a:pt x="9182" y="7614"/>
                              </a:lnTo>
                              <a:close/>
                              <a:moveTo>
                                <a:pt x="21310" y="10032"/>
                              </a:moveTo>
                              <a:cubicBezTo>
                                <a:pt x="21158" y="9432"/>
                                <a:pt x="19927" y="9652"/>
                                <a:pt x="18558" y="10511"/>
                              </a:cubicBezTo>
                              <a:lnTo>
                                <a:pt x="16263" y="11970"/>
                              </a:lnTo>
                              <a:cubicBezTo>
                                <a:pt x="16110" y="12050"/>
                                <a:pt x="15944" y="12130"/>
                                <a:pt x="15792" y="12229"/>
                              </a:cubicBezTo>
                              <a:lnTo>
                                <a:pt x="12792" y="14128"/>
                              </a:lnTo>
                              <a:cubicBezTo>
                                <a:pt x="11907" y="14687"/>
                                <a:pt x="11948" y="14847"/>
                                <a:pt x="12875" y="14487"/>
                              </a:cubicBezTo>
                              <a:lnTo>
                                <a:pt x="16041" y="13269"/>
                              </a:lnTo>
                              <a:cubicBezTo>
                                <a:pt x="16207" y="13209"/>
                                <a:pt x="16373" y="13129"/>
                                <a:pt x="16525" y="13049"/>
                              </a:cubicBezTo>
                              <a:lnTo>
                                <a:pt x="18945" y="12130"/>
                              </a:lnTo>
                              <a:cubicBezTo>
                                <a:pt x="20397" y="11570"/>
                                <a:pt x="21462" y="10631"/>
                                <a:pt x="21310" y="1003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" name="Shape"/>
                      <wps:cNvSpPr/>
                      <wps:spPr>
                        <a:xfrm>
                          <a:off x="1384300" y="2971801"/>
                          <a:ext cx="1874584" cy="18919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83" h="21437" extrusionOk="0">
                              <a:moveTo>
                                <a:pt x="9469" y="12923"/>
                              </a:moveTo>
                              <a:lnTo>
                                <a:pt x="7753" y="15873"/>
                              </a:lnTo>
                              <a:cubicBezTo>
                                <a:pt x="7248" y="16750"/>
                                <a:pt x="6830" y="17456"/>
                                <a:pt x="6845" y="17470"/>
                              </a:cubicBezTo>
                              <a:cubicBezTo>
                                <a:pt x="6845" y="17470"/>
                                <a:pt x="6441" y="18189"/>
                                <a:pt x="5936" y="19067"/>
                              </a:cubicBezTo>
                              <a:lnTo>
                                <a:pt x="5706" y="19456"/>
                              </a:lnTo>
                              <a:cubicBezTo>
                                <a:pt x="5201" y="20334"/>
                                <a:pt x="5129" y="21211"/>
                                <a:pt x="5533" y="21399"/>
                              </a:cubicBezTo>
                              <a:cubicBezTo>
                                <a:pt x="5951" y="21600"/>
                                <a:pt x="6585" y="20996"/>
                                <a:pt x="6960" y="20046"/>
                              </a:cubicBezTo>
                              <a:lnTo>
                                <a:pt x="7133" y="19629"/>
                              </a:lnTo>
                              <a:cubicBezTo>
                                <a:pt x="7508" y="18693"/>
                                <a:pt x="7811" y="17916"/>
                                <a:pt x="7811" y="17930"/>
                              </a:cubicBezTo>
                              <a:cubicBezTo>
                                <a:pt x="7811" y="17930"/>
                                <a:pt x="8128" y="17168"/>
                                <a:pt x="8489" y="16232"/>
                              </a:cubicBezTo>
                              <a:lnTo>
                                <a:pt x="9729" y="13052"/>
                              </a:lnTo>
                              <a:cubicBezTo>
                                <a:pt x="10089" y="12102"/>
                                <a:pt x="9974" y="12045"/>
                                <a:pt x="9469" y="12923"/>
                              </a:cubicBezTo>
                              <a:close/>
                              <a:moveTo>
                                <a:pt x="8532" y="9656"/>
                              </a:moveTo>
                              <a:lnTo>
                                <a:pt x="5576" y="7944"/>
                              </a:lnTo>
                              <a:cubicBezTo>
                                <a:pt x="4696" y="7440"/>
                                <a:pt x="3990" y="7023"/>
                                <a:pt x="3975" y="7037"/>
                              </a:cubicBezTo>
                              <a:cubicBezTo>
                                <a:pt x="3975" y="7037"/>
                                <a:pt x="3254" y="6634"/>
                                <a:pt x="2375" y="6130"/>
                              </a:cubicBezTo>
                              <a:lnTo>
                                <a:pt x="1985" y="5900"/>
                              </a:lnTo>
                              <a:cubicBezTo>
                                <a:pt x="1106" y="5396"/>
                                <a:pt x="226" y="5324"/>
                                <a:pt x="39" y="5727"/>
                              </a:cubicBezTo>
                              <a:cubicBezTo>
                                <a:pt x="-163" y="6145"/>
                                <a:pt x="443" y="6778"/>
                                <a:pt x="1394" y="7138"/>
                              </a:cubicBezTo>
                              <a:lnTo>
                                <a:pt x="1812" y="7310"/>
                              </a:lnTo>
                              <a:cubicBezTo>
                                <a:pt x="2750" y="7684"/>
                                <a:pt x="3528" y="7987"/>
                                <a:pt x="3514" y="7987"/>
                              </a:cubicBezTo>
                              <a:cubicBezTo>
                                <a:pt x="3514" y="7987"/>
                                <a:pt x="4278" y="8303"/>
                                <a:pt x="5215" y="8663"/>
                              </a:cubicBezTo>
                              <a:lnTo>
                                <a:pt x="8402" y="9901"/>
                              </a:lnTo>
                              <a:cubicBezTo>
                                <a:pt x="9354" y="10275"/>
                                <a:pt x="9411" y="10160"/>
                                <a:pt x="8532" y="9656"/>
                              </a:cubicBezTo>
                              <a:close/>
                              <a:moveTo>
                                <a:pt x="19880" y="14506"/>
                              </a:moveTo>
                              <a:lnTo>
                                <a:pt x="19462" y="14333"/>
                              </a:lnTo>
                              <a:cubicBezTo>
                                <a:pt x="18524" y="13959"/>
                                <a:pt x="17746" y="13656"/>
                                <a:pt x="17760" y="13656"/>
                              </a:cubicBezTo>
                              <a:cubicBezTo>
                                <a:pt x="17760" y="13656"/>
                                <a:pt x="16996" y="13340"/>
                                <a:pt x="16059" y="12980"/>
                              </a:cubicBezTo>
                              <a:lnTo>
                                <a:pt x="12872" y="11743"/>
                              </a:lnTo>
                              <a:cubicBezTo>
                                <a:pt x="11935" y="11368"/>
                                <a:pt x="11877" y="11484"/>
                                <a:pt x="12757" y="12002"/>
                              </a:cubicBezTo>
                              <a:lnTo>
                                <a:pt x="15713" y="13714"/>
                              </a:lnTo>
                              <a:cubicBezTo>
                                <a:pt x="16592" y="14218"/>
                                <a:pt x="17299" y="14635"/>
                                <a:pt x="17313" y="14621"/>
                              </a:cubicBezTo>
                              <a:cubicBezTo>
                                <a:pt x="17313" y="14621"/>
                                <a:pt x="18034" y="15024"/>
                                <a:pt x="18914" y="15527"/>
                              </a:cubicBezTo>
                              <a:lnTo>
                                <a:pt x="19303" y="15757"/>
                              </a:lnTo>
                              <a:cubicBezTo>
                                <a:pt x="20183" y="16261"/>
                                <a:pt x="21062" y="16333"/>
                                <a:pt x="21250" y="15930"/>
                              </a:cubicBezTo>
                              <a:cubicBezTo>
                                <a:pt x="21437" y="15498"/>
                                <a:pt x="20831" y="14865"/>
                                <a:pt x="19880" y="14506"/>
                              </a:cubicBezTo>
                              <a:close/>
                              <a:moveTo>
                                <a:pt x="14429" y="4188"/>
                              </a:moveTo>
                              <a:cubicBezTo>
                                <a:pt x="14429" y="4188"/>
                                <a:pt x="14833" y="3468"/>
                                <a:pt x="15338" y="2590"/>
                              </a:cubicBezTo>
                              <a:lnTo>
                                <a:pt x="15568" y="2202"/>
                              </a:lnTo>
                              <a:cubicBezTo>
                                <a:pt x="16073" y="1324"/>
                                <a:pt x="16145" y="446"/>
                                <a:pt x="15741" y="259"/>
                              </a:cubicBezTo>
                              <a:cubicBezTo>
                                <a:pt x="15323" y="58"/>
                                <a:pt x="14689" y="662"/>
                                <a:pt x="14314" y="1612"/>
                              </a:cubicBezTo>
                              <a:lnTo>
                                <a:pt x="14155" y="2029"/>
                              </a:lnTo>
                              <a:cubicBezTo>
                                <a:pt x="13780" y="2964"/>
                                <a:pt x="13478" y="3742"/>
                                <a:pt x="13478" y="3727"/>
                              </a:cubicBezTo>
                              <a:cubicBezTo>
                                <a:pt x="13478" y="3727"/>
                                <a:pt x="13160" y="4490"/>
                                <a:pt x="12800" y="5425"/>
                              </a:cubicBezTo>
                              <a:lnTo>
                                <a:pt x="11560" y="8605"/>
                              </a:lnTo>
                              <a:cubicBezTo>
                                <a:pt x="11185" y="9541"/>
                                <a:pt x="11300" y="9598"/>
                                <a:pt x="11819" y="8721"/>
                              </a:cubicBezTo>
                              <a:lnTo>
                                <a:pt x="13535" y="5771"/>
                              </a:lnTo>
                              <a:cubicBezTo>
                                <a:pt x="14026" y="4893"/>
                                <a:pt x="14444" y="4188"/>
                                <a:pt x="14429" y="4188"/>
                              </a:cubicBezTo>
                              <a:close/>
                              <a:moveTo>
                                <a:pt x="11661" y="1281"/>
                              </a:moveTo>
                              <a:lnTo>
                                <a:pt x="12194" y="791"/>
                              </a:lnTo>
                              <a:lnTo>
                                <a:pt x="11488" y="662"/>
                              </a:lnTo>
                              <a:lnTo>
                                <a:pt x="11199" y="0"/>
                              </a:lnTo>
                              <a:lnTo>
                                <a:pt x="10853" y="633"/>
                              </a:lnTo>
                              <a:lnTo>
                                <a:pt x="10132" y="705"/>
                              </a:lnTo>
                              <a:lnTo>
                                <a:pt x="10637" y="1223"/>
                              </a:lnTo>
                              <a:lnTo>
                                <a:pt x="10493" y="1928"/>
                              </a:lnTo>
                              <a:lnTo>
                                <a:pt x="11142" y="1612"/>
                              </a:lnTo>
                              <a:lnTo>
                                <a:pt x="11776" y="1971"/>
                              </a:lnTo>
                              <a:lnTo>
                                <a:pt x="11661" y="1281"/>
                              </a:lnTo>
                              <a:close/>
                              <a:moveTo>
                                <a:pt x="3658" y="16074"/>
                              </a:moveTo>
                              <a:lnTo>
                                <a:pt x="3197" y="16635"/>
                              </a:lnTo>
                              <a:lnTo>
                                <a:pt x="2476" y="16563"/>
                              </a:lnTo>
                              <a:lnTo>
                                <a:pt x="2865" y="17182"/>
                              </a:lnTo>
                              <a:lnTo>
                                <a:pt x="2577" y="17844"/>
                              </a:lnTo>
                              <a:lnTo>
                                <a:pt x="3283" y="17671"/>
                              </a:lnTo>
                              <a:lnTo>
                                <a:pt x="3831" y="18146"/>
                              </a:lnTo>
                              <a:lnTo>
                                <a:pt x="3874" y="17427"/>
                              </a:lnTo>
                              <a:lnTo>
                                <a:pt x="4494" y="17053"/>
                              </a:lnTo>
                              <a:lnTo>
                                <a:pt x="3817" y="16779"/>
                              </a:lnTo>
                              <a:lnTo>
                                <a:pt x="3658" y="1607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" name="Shape"/>
                      <wps:cNvSpPr/>
                      <wps:spPr>
                        <a:xfrm>
                          <a:off x="1841501" y="3403600"/>
                          <a:ext cx="1449347" cy="149876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79" h="21225" extrusionOk="0">
                              <a:moveTo>
                                <a:pt x="10326" y="14660"/>
                              </a:moveTo>
                              <a:cubicBezTo>
                                <a:pt x="10251" y="14462"/>
                                <a:pt x="10176" y="14246"/>
                                <a:pt x="10083" y="14048"/>
                              </a:cubicBezTo>
                              <a:lnTo>
                                <a:pt x="8303" y="10145"/>
                              </a:lnTo>
                              <a:cubicBezTo>
                                <a:pt x="7778" y="8994"/>
                                <a:pt x="7628" y="9048"/>
                                <a:pt x="7966" y="10253"/>
                              </a:cubicBezTo>
                              <a:lnTo>
                                <a:pt x="9108" y="14372"/>
                              </a:lnTo>
                              <a:cubicBezTo>
                                <a:pt x="9165" y="14588"/>
                                <a:pt x="9240" y="14803"/>
                                <a:pt x="9314" y="15001"/>
                              </a:cubicBezTo>
                              <a:lnTo>
                                <a:pt x="10195" y="18149"/>
                              </a:lnTo>
                              <a:cubicBezTo>
                                <a:pt x="10720" y="20019"/>
                                <a:pt x="11600" y="21404"/>
                                <a:pt x="12162" y="21206"/>
                              </a:cubicBezTo>
                              <a:cubicBezTo>
                                <a:pt x="12724" y="21008"/>
                                <a:pt x="12518" y="19408"/>
                                <a:pt x="11712" y="17627"/>
                              </a:cubicBezTo>
                              <a:lnTo>
                                <a:pt x="10326" y="14660"/>
                              </a:lnTo>
                              <a:close/>
                              <a:moveTo>
                                <a:pt x="2158" y="1459"/>
                              </a:moveTo>
                              <a:cubicBezTo>
                                <a:pt x="1315" y="433"/>
                                <a:pt x="378" y="-196"/>
                                <a:pt x="79" y="56"/>
                              </a:cubicBezTo>
                              <a:cubicBezTo>
                                <a:pt x="-221" y="326"/>
                                <a:pt x="360" y="1261"/>
                                <a:pt x="1353" y="2160"/>
                              </a:cubicBezTo>
                              <a:lnTo>
                                <a:pt x="4725" y="5200"/>
                              </a:lnTo>
                              <a:cubicBezTo>
                                <a:pt x="5718" y="6099"/>
                                <a:pt x="5849" y="5991"/>
                                <a:pt x="5006" y="4948"/>
                              </a:cubicBezTo>
                              <a:lnTo>
                                <a:pt x="2158" y="1459"/>
                              </a:lnTo>
                              <a:close/>
                              <a:moveTo>
                                <a:pt x="20517" y="7681"/>
                              </a:moveTo>
                              <a:lnTo>
                                <a:pt x="20424" y="6782"/>
                              </a:lnTo>
                              <a:lnTo>
                                <a:pt x="19749" y="7412"/>
                              </a:lnTo>
                              <a:lnTo>
                                <a:pt x="18831" y="7232"/>
                              </a:lnTo>
                              <a:lnTo>
                                <a:pt x="19243" y="8041"/>
                              </a:lnTo>
                              <a:lnTo>
                                <a:pt x="18775" y="8832"/>
                              </a:lnTo>
                              <a:lnTo>
                                <a:pt x="19712" y="8707"/>
                              </a:lnTo>
                              <a:lnTo>
                                <a:pt x="20349" y="9372"/>
                              </a:lnTo>
                              <a:lnTo>
                                <a:pt x="20517" y="8491"/>
                              </a:lnTo>
                              <a:lnTo>
                                <a:pt x="21379" y="8113"/>
                              </a:lnTo>
                              <a:lnTo>
                                <a:pt x="20517" y="768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" name="Shape"/>
                      <wps:cNvSpPr/>
                      <wps:spPr>
                        <a:xfrm>
                          <a:off x="1651000" y="3187701"/>
                          <a:ext cx="1339851" cy="14528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1240" y="548"/>
                              </a:moveTo>
                              <a:cubicBezTo>
                                <a:pt x="10790" y="529"/>
                                <a:pt x="10483" y="1643"/>
                                <a:pt x="10524" y="3021"/>
                              </a:cubicBezTo>
                              <a:lnTo>
                                <a:pt x="10687" y="7685"/>
                              </a:lnTo>
                              <a:cubicBezTo>
                                <a:pt x="10728" y="9063"/>
                                <a:pt x="10933" y="9063"/>
                                <a:pt x="11097" y="7703"/>
                              </a:cubicBezTo>
                              <a:lnTo>
                                <a:pt x="11691" y="3078"/>
                              </a:lnTo>
                              <a:cubicBezTo>
                                <a:pt x="11895" y="1699"/>
                                <a:pt x="11670" y="566"/>
                                <a:pt x="11240" y="548"/>
                              </a:cubicBezTo>
                              <a:close/>
                              <a:moveTo>
                                <a:pt x="4013" y="15936"/>
                              </a:moveTo>
                              <a:cubicBezTo>
                                <a:pt x="2846" y="16785"/>
                                <a:pt x="2109" y="17729"/>
                                <a:pt x="2416" y="18031"/>
                              </a:cubicBezTo>
                              <a:cubicBezTo>
                                <a:pt x="2723" y="18334"/>
                                <a:pt x="3788" y="17748"/>
                                <a:pt x="4811" y="16748"/>
                              </a:cubicBezTo>
                              <a:lnTo>
                                <a:pt x="8271" y="13349"/>
                              </a:lnTo>
                              <a:cubicBezTo>
                                <a:pt x="9295" y="12348"/>
                                <a:pt x="9172" y="12216"/>
                                <a:pt x="7985" y="13066"/>
                              </a:cubicBezTo>
                              <a:lnTo>
                                <a:pt x="4013" y="15936"/>
                              </a:lnTo>
                              <a:close/>
                              <a:moveTo>
                                <a:pt x="16993" y="16445"/>
                              </a:moveTo>
                              <a:lnTo>
                                <a:pt x="13308" y="13255"/>
                              </a:lnTo>
                              <a:cubicBezTo>
                                <a:pt x="12223" y="12310"/>
                                <a:pt x="12080" y="12424"/>
                                <a:pt x="13001" y="13519"/>
                              </a:cubicBezTo>
                              <a:lnTo>
                                <a:pt x="16133" y="17182"/>
                              </a:lnTo>
                              <a:cubicBezTo>
                                <a:pt x="17055" y="18258"/>
                                <a:pt x="18078" y="18938"/>
                                <a:pt x="18406" y="18655"/>
                              </a:cubicBezTo>
                              <a:cubicBezTo>
                                <a:pt x="18734" y="18371"/>
                                <a:pt x="18099" y="17390"/>
                                <a:pt x="16993" y="16445"/>
                              </a:cubicBezTo>
                              <a:close/>
                              <a:moveTo>
                                <a:pt x="2088" y="944"/>
                              </a:moveTo>
                              <a:lnTo>
                                <a:pt x="2129" y="0"/>
                              </a:lnTo>
                              <a:lnTo>
                                <a:pt x="1290" y="548"/>
                              </a:lnTo>
                              <a:lnTo>
                                <a:pt x="328" y="208"/>
                              </a:lnTo>
                              <a:lnTo>
                                <a:pt x="635" y="1114"/>
                              </a:lnTo>
                              <a:lnTo>
                                <a:pt x="0" y="1850"/>
                              </a:lnTo>
                              <a:lnTo>
                                <a:pt x="1024" y="1869"/>
                              </a:lnTo>
                              <a:lnTo>
                                <a:pt x="1597" y="2662"/>
                              </a:lnTo>
                              <a:lnTo>
                                <a:pt x="1925" y="1775"/>
                              </a:lnTo>
                              <a:lnTo>
                                <a:pt x="2907" y="1529"/>
                              </a:lnTo>
                              <a:lnTo>
                                <a:pt x="2088" y="944"/>
                              </a:lnTo>
                              <a:close/>
                              <a:moveTo>
                                <a:pt x="21600" y="19636"/>
                              </a:moveTo>
                              <a:lnTo>
                                <a:pt x="20576" y="19674"/>
                              </a:lnTo>
                              <a:lnTo>
                                <a:pt x="19962" y="18919"/>
                              </a:lnTo>
                              <a:lnTo>
                                <a:pt x="19675" y="19825"/>
                              </a:lnTo>
                              <a:lnTo>
                                <a:pt x="18693" y="20127"/>
                              </a:lnTo>
                              <a:lnTo>
                                <a:pt x="19553" y="20656"/>
                              </a:lnTo>
                              <a:lnTo>
                                <a:pt x="19553" y="21600"/>
                              </a:lnTo>
                              <a:lnTo>
                                <a:pt x="20372" y="21015"/>
                              </a:lnTo>
                              <a:lnTo>
                                <a:pt x="21354" y="21298"/>
                              </a:lnTo>
                              <a:lnTo>
                                <a:pt x="21006" y="20410"/>
                              </a:lnTo>
                              <a:lnTo>
                                <a:pt x="21600" y="196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" name="Shape"/>
                      <wps:cNvSpPr/>
                      <wps:spPr>
                        <a:xfrm>
                          <a:off x="1371601" y="3238500"/>
                          <a:ext cx="1685290" cy="16243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14" y="7650"/>
                              </a:moveTo>
                              <a:lnTo>
                                <a:pt x="1107" y="6907"/>
                              </a:lnTo>
                              <a:lnTo>
                                <a:pt x="798" y="7684"/>
                              </a:lnTo>
                              <a:lnTo>
                                <a:pt x="0" y="7853"/>
                              </a:lnTo>
                              <a:lnTo>
                                <a:pt x="619" y="8410"/>
                              </a:lnTo>
                              <a:lnTo>
                                <a:pt x="537" y="9255"/>
                              </a:lnTo>
                              <a:lnTo>
                                <a:pt x="1237" y="8816"/>
                              </a:lnTo>
                              <a:lnTo>
                                <a:pt x="1986" y="9170"/>
                              </a:lnTo>
                              <a:lnTo>
                                <a:pt x="1791" y="8343"/>
                              </a:lnTo>
                              <a:lnTo>
                                <a:pt x="2344" y="7718"/>
                              </a:lnTo>
                              <a:lnTo>
                                <a:pt x="1514" y="7650"/>
                              </a:lnTo>
                              <a:close/>
                              <a:moveTo>
                                <a:pt x="9311" y="8748"/>
                              </a:moveTo>
                              <a:lnTo>
                                <a:pt x="5323" y="8258"/>
                              </a:lnTo>
                              <a:cubicBezTo>
                                <a:pt x="4134" y="8106"/>
                                <a:pt x="3158" y="8292"/>
                                <a:pt x="3142" y="8647"/>
                              </a:cubicBezTo>
                              <a:cubicBezTo>
                                <a:pt x="3125" y="9018"/>
                                <a:pt x="4086" y="9272"/>
                                <a:pt x="5274" y="9238"/>
                              </a:cubicBezTo>
                              <a:lnTo>
                                <a:pt x="9294" y="9103"/>
                              </a:lnTo>
                              <a:cubicBezTo>
                                <a:pt x="10483" y="9035"/>
                                <a:pt x="10483" y="8883"/>
                                <a:pt x="9311" y="8748"/>
                              </a:cubicBezTo>
                              <a:close/>
                              <a:moveTo>
                                <a:pt x="11736" y="18357"/>
                              </a:moveTo>
                              <a:cubicBezTo>
                                <a:pt x="12094" y="18374"/>
                                <a:pt x="12338" y="17378"/>
                                <a:pt x="12306" y="16145"/>
                              </a:cubicBezTo>
                              <a:lnTo>
                                <a:pt x="12175" y="11974"/>
                              </a:lnTo>
                              <a:cubicBezTo>
                                <a:pt x="12143" y="10741"/>
                                <a:pt x="11980" y="10741"/>
                                <a:pt x="11850" y="11957"/>
                              </a:cubicBezTo>
                              <a:lnTo>
                                <a:pt x="11378" y="16094"/>
                              </a:lnTo>
                              <a:cubicBezTo>
                                <a:pt x="11215" y="17327"/>
                                <a:pt x="11394" y="18341"/>
                                <a:pt x="11736" y="18357"/>
                              </a:cubicBezTo>
                              <a:close/>
                              <a:moveTo>
                                <a:pt x="20070" y="1587"/>
                              </a:moveTo>
                              <a:lnTo>
                                <a:pt x="20314" y="2398"/>
                              </a:lnTo>
                              <a:lnTo>
                                <a:pt x="20786" y="1706"/>
                              </a:lnTo>
                              <a:lnTo>
                                <a:pt x="21600" y="1706"/>
                              </a:lnTo>
                              <a:lnTo>
                                <a:pt x="21112" y="1030"/>
                              </a:lnTo>
                              <a:lnTo>
                                <a:pt x="21372" y="220"/>
                              </a:lnTo>
                              <a:lnTo>
                                <a:pt x="20607" y="507"/>
                              </a:lnTo>
                              <a:lnTo>
                                <a:pt x="19940" y="0"/>
                              </a:lnTo>
                              <a:lnTo>
                                <a:pt x="19956" y="844"/>
                              </a:lnTo>
                              <a:lnTo>
                                <a:pt x="19289" y="1334"/>
                              </a:lnTo>
                              <a:lnTo>
                                <a:pt x="20070" y="1587"/>
                              </a:lnTo>
                              <a:close/>
                              <a:moveTo>
                                <a:pt x="18979" y="8849"/>
                              </a:moveTo>
                              <a:lnTo>
                                <a:pt x="14959" y="8985"/>
                              </a:lnTo>
                              <a:cubicBezTo>
                                <a:pt x="13771" y="9018"/>
                                <a:pt x="13771" y="9187"/>
                                <a:pt x="14943" y="9322"/>
                              </a:cubicBezTo>
                              <a:lnTo>
                                <a:pt x="18931" y="9812"/>
                              </a:lnTo>
                              <a:cubicBezTo>
                                <a:pt x="20119" y="9964"/>
                                <a:pt x="21095" y="9778"/>
                                <a:pt x="21112" y="9424"/>
                              </a:cubicBezTo>
                              <a:cubicBezTo>
                                <a:pt x="21128" y="9069"/>
                                <a:pt x="20168" y="8816"/>
                                <a:pt x="18979" y="8849"/>
                              </a:cubicBezTo>
                              <a:close/>
                              <a:moveTo>
                                <a:pt x="12371" y="19354"/>
                              </a:moveTo>
                              <a:lnTo>
                                <a:pt x="11622" y="19692"/>
                              </a:lnTo>
                              <a:lnTo>
                                <a:pt x="10938" y="19236"/>
                              </a:lnTo>
                              <a:lnTo>
                                <a:pt x="11003" y="20080"/>
                              </a:lnTo>
                              <a:lnTo>
                                <a:pt x="10369" y="20620"/>
                              </a:lnTo>
                              <a:lnTo>
                                <a:pt x="11166" y="20806"/>
                              </a:lnTo>
                              <a:lnTo>
                                <a:pt x="11459" y="21600"/>
                              </a:lnTo>
                              <a:lnTo>
                                <a:pt x="11882" y="20874"/>
                              </a:lnTo>
                              <a:lnTo>
                                <a:pt x="12696" y="20823"/>
                              </a:lnTo>
                              <a:lnTo>
                                <a:pt x="12159" y="20181"/>
                              </a:lnTo>
                              <a:lnTo>
                                <a:pt x="12371" y="19354"/>
                              </a:lnTo>
                              <a:close/>
                              <a:moveTo>
                                <a:pt x="17482" y="4594"/>
                              </a:moveTo>
                              <a:cubicBezTo>
                                <a:pt x="18410" y="3834"/>
                                <a:pt x="18996" y="2989"/>
                                <a:pt x="18751" y="2719"/>
                              </a:cubicBezTo>
                              <a:cubicBezTo>
                                <a:pt x="18507" y="2449"/>
                                <a:pt x="17661" y="2972"/>
                                <a:pt x="16847" y="3867"/>
                              </a:cubicBezTo>
                              <a:lnTo>
                                <a:pt x="14096" y="6907"/>
                              </a:lnTo>
                              <a:cubicBezTo>
                                <a:pt x="13282" y="7802"/>
                                <a:pt x="13380" y="7921"/>
                                <a:pt x="14324" y="7161"/>
                              </a:cubicBezTo>
                              <a:lnTo>
                                <a:pt x="17482" y="45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" name="Line"/>
                      <wps:cNvCnPr/>
                      <wps:spPr>
                        <a:xfrm>
                          <a:off x="1" y="1"/>
                          <a:ext cx="1270000" cy="127000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/>
                    </wps:wsp>
                    <wps:wsp>
                      <wps:cNvPr id="22" name="Line"/>
                      <wps:cNvCnPr/>
                      <wps:spPr>
                        <a:xfrm>
                          <a:off x="1" y="1"/>
                          <a:ext cx="1270000" cy="127000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/>
                    </wps:wsp>
                    <wps:wsp>
                      <wps:cNvPr id="23" name="Shape"/>
                      <wps:cNvSpPr/>
                      <wps:spPr>
                        <a:xfrm>
                          <a:off x="2146301" y="5753100"/>
                          <a:ext cx="3487421" cy="2827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16415" extrusionOk="0">
                              <a:moveTo>
                                <a:pt x="2226" y="39"/>
                              </a:moveTo>
                              <a:cubicBezTo>
                                <a:pt x="873" y="555"/>
                                <a:pt x="0" y="14783"/>
                                <a:pt x="0" y="14783"/>
                              </a:cubicBezTo>
                              <a:cubicBezTo>
                                <a:pt x="417" y="8222"/>
                                <a:pt x="1282" y="8959"/>
                                <a:pt x="3445" y="15004"/>
                              </a:cubicBezTo>
                              <a:cubicBezTo>
                                <a:pt x="5601" y="21049"/>
                                <a:pt x="8212" y="5715"/>
                                <a:pt x="8212" y="5715"/>
                              </a:cubicBezTo>
                              <a:cubicBezTo>
                                <a:pt x="8212" y="5715"/>
                                <a:pt x="3579" y="-551"/>
                                <a:pt x="2226" y="39"/>
                              </a:cubicBezTo>
                              <a:close/>
                              <a:moveTo>
                                <a:pt x="19374" y="39"/>
                              </a:moveTo>
                              <a:cubicBezTo>
                                <a:pt x="18021" y="-477"/>
                                <a:pt x="13388" y="5642"/>
                                <a:pt x="13388" y="5642"/>
                              </a:cubicBezTo>
                              <a:cubicBezTo>
                                <a:pt x="13388" y="5642"/>
                                <a:pt x="15999" y="20975"/>
                                <a:pt x="18155" y="14930"/>
                              </a:cubicBezTo>
                              <a:cubicBezTo>
                                <a:pt x="20310" y="8885"/>
                                <a:pt x="21175" y="8222"/>
                                <a:pt x="21600" y="14709"/>
                              </a:cubicBezTo>
                              <a:cubicBezTo>
                                <a:pt x="21600" y="14709"/>
                                <a:pt x="20719" y="555"/>
                                <a:pt x="19374" y="3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" name="Shape"/>
                      <wps:cNvSpPr/>
                      <wps:spPr>
                        <a:xfrm>
                          <a:off x="2032000" y="5562601"/>
                          <a:ext cx="3713481" cy="3716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16083" extrusionOk="0">
                              <a:moveTo>
                                <a:pt x="0" y="7857"/>
                              </a:moveTo>
                              <a:cubicBezTo>
                                <a:pt x="458" y="3625"/>
                                <a:pt x="1263" y="5383"/>
                                <a:pt x="3213" y="12803"/>
                              </a:cubicBezTo>
                              <a:cubicBezTo>
                                <a:pt x="5164" y="20278"/>
                                <a:pt x="7764" y="12638"/>
                                <a:pt x="7764" y="12638"/>
                              </a:cubicBezTo>
                              <a:cubicBezTo>
                                <a:pt x="7764" y="12638"/>
                                <a:pt x="3502" y="1646"/>
                                <a:pt x="2238" y="162"/>
                              </a:cubicBezTo>
                              <a:cubicBezTo>
                                <a:pt x="968" y="-1322"/>
                                <a:pt x="0" y="7857"/>
                                <a:pt x="0" y="7857"/>
                              </a:cubicBezTo>
                              <a:close/>
                              <a:moveTo>
                                <a:pt x="19362" y="162"/>
                              </a:moveTo>
                              <a:cubicBezTo>
                                <a:pt x="18098" y="1646"/>
                                <a:pt x="13836" y="12638"/>
                                <a:pt x="13836" y="12638"/>
                              </a:cubicBezTo>
                              <a:cubicBezTo>
                                <a:pt x="13836" y="12638"/>
                                <a:pt x="16436" y="20223"/>
                                <a:pt x="18387" y="12803"/>
                              </a:cubicBezTo>
                              <a:cubicBezTo>
                                <a:pt x="20337" y="5328"/>
                                <a:pt x="21135" y="3625"/>
                                <a:pt x="21600" y="7857"/>
                              </a:cubicBezTo>
                              <a:cubicBezTo>
                                <a:pt x="21600" y="7857"/>
                                <a:pt x="20632" y="-1322"/>
                                <a:pt x="19362" y="16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" name="Shape"/>
                      <wps:cNvSpPr/>
                      <wps:spPr>
                        <a:xfrm>
                          <a:off x="1968500" y="4330701"/>
                          <a:ext cx="3834131" cy="173687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0027" extrusionOk="0">
                              <a:moveTo>
                                <a:pt x="19582" y="2952"/>
                              </a:moveTo>
                              <a:cubicBezTo>
                                <a:pt x="17794" y="2044"/>
                                <a:pt x="16670" y="-1573"/>
                                <a:pt x="13980" y="785"/>
                              </a:cubicBezTo>
                              <a:cubicBezTo>
                                <a:pt x="11240" y="3186"/>
                                <a:pt x="10796" y="7682"/>
                                <a:pt x="10796" y="7682"/>
                              </a:cubicBezTo>
                              <a:cubicBezTo>
                                <a:pt x="10796" y="7682"/>
                                <a:pt x="10353" y="3186"/>
                                <a:pt x="7613" y="785"/>
                              </a:cubicBezTo>
                              <a:cubicBezTo>
                                <a:pt x="4922" y="-1573"/>
                                <a:pt x="3799" y="2044"/>
                                <a:pt x="2010" y="2952"/>
                              </a:cubicBezTo>
                              <a:cubicBezTo>
                                <a:pt x="222" y="3860"/>
                                <a:pt x="0" y="2718"/>
                                <a:pt x="0" y="2718"/>
                              </a:cubicBezTo>
                              <a:cubicBezTo>
                                <a:pt x="0" y="2718"/>
                                <a:pt x="744" y="13305"/>
                                <a:pt x="3241" y="16351"/>
                              </a:cubicBezTo>
                              <a:cubicBezTo>
                                <a:pt x="5738" y="19397"/>
                                <a:pt x="7749" y="16966"/>
                                <a:pt x="9237" y="17874"/>
                              </a:cubicBezTo>
                              <a:cubicBezTo>
                                <a:pt x="10725" y="18812"/>
                                <a:pt x="10796" y="20027"/>
                                <a:pt x="10796" y="20027"/>
                              </a:cubicBezTo>
                              <a:cubicBezTo>
                                <a:pt x="10796" y="20027"/>
                                <a:pt x="10868" y="18812"/>
                                <a:pt x="12363" y="17889"/>
                              </a:cubicBezTo>
                              <a:cubicBezTo>
                                <a:pt x="13851" y="16981"/>
                                <a:pt x="15862" y="19412"/>
                                <a:pt x="18359" y="16366"/>
                              </a:cubicBezTo>
                              <a:cubicBezTo>
                                <a:pt x="20856" y="13320"/>
                                <a:pt x="21600" y="2732"/>
                                <a:pt x="21600" y="2732"/>
                              </a:cubicBezTo>
                              <a:cubicBezTo>
                                <a:pt x="21600" y="2732"/>
                                <a:pt x="21371" y="3875"/>
                                <a:pt x="19582" y="295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6" name="Shape"/>
                      <wps:cNvSpPr/>
                      <wps:spPr>
                        <a:xfrm>
                          <a:off x="2019300" y="4356100"/>
                          <a:ext cx="3726181" cy="161798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048" y="3849"/>
                              </a:moveTo>
                              <a:cubicBezTo>
                                <a:pt x="20694" y="3849"/>
                                <a:pt x="20267" y="3713"/>
                                <a:pt x="19774" y="3425"/>
                              </a:cubicBezTo>
                              <a:cubicBezTo>
                                <a:pt x="19178" y="3086"/>
                                <a:pt x="18655" y="2424"/>
                                <a:pt x="18147" y="1797"/>
                              </a:cubicBezTo>
                              <a:cubicBezTo>
                                <a:pt x="17411" y="882"/>
                                <a:pt x="16712" y="17"/>
                                <a:pt x="15806" y="17"/>
                              </a:cubicBezTo>
                              <a:cubicBezTo>
                                <a:pt x="15291" y="17"/>
                                <a:pt x="14746" y="305"/>
                                <a:pt x="14157" y="882"/>
                              </a:cubicBezTo>
                              <a:cubicBezTo>
                                <a:pt x="11485" y="3527"/>
                                <a:pt x="11021" y="8443"/>
                                <a:pt x="11013" y="8477"/>
                              </a:cubicBezTo>
                              <a:lnTo>
                                <a:pt x="10564" y="8477"/>
                              </a:lnTo>
                              <a:cubicBezTo>
                                <a:pt x="10564" y="8460"/>
                                <a:pt x="10447" y="7223"/>
                                <a:pt x="10005" y="5663"/>
                              </a:cubicBezTo>
                              <a:cubicBezTo>
                                <a:pt x="9600" y="4239"/>
                                <a:pt x="8820" y="2238"/>
                                <a:pt x="7428" y="865"/>
                              </a:cubicBezTo>
                              <a:cubicBezTo>
                                <a:pt x="6839" y="288"/>
                                <a:pt x="6294" y="0"/>
                                <a:pt x="5779" y="0"/>
                              </a:cubicBezTo>
                              <a:cubicBezTo>
                                <a:pt x="4874" y="0"/>
                                <a:pt x="4174" y="865"/>
                                <a:pt x="3438" y="1780"/>
                              </a:cubicBezTo>
                              <a:cubicBezTo>
                                <a:pt x="2930" y="2408"/>
                                <a:pt x="2407" y="3069"/>
                                <a:pt x="1811" y="3408"/>
                              </a:cubicBezTo>
                              <a:cubicBezTo>
                                <a:pt x="1318" y="3696"/>
                                <a:pt x="891" y="3832"/>
                                <a:pt x="537" y="3832"/>
                              </a:cubicBezTo>
                              <a:cubicBezTo>
                                <a:pt x="317" y="3832"/>
                                <a:pt x="140" y="3781"/>
                                <a:pt x="0" y="3679"/>
                              </a:cubicBezTo>
                              <a:cubicBezTo>
                                <a:pt x="258" y="6765"/>
                                <a:pt x="1141" y="15208"/>
                                <a:pt x="3136" y="17955"/>
                              </a:cubicBezTo>
                              <a:cubicBezTo>
                                <a:pt x="4012" y="19159"/>
                                <a:pt x="4918" y="19718"/>
                                <a:pt x="5985" y="19718"/>
                              </a:cubicBezTo>
                              <a:cubicBezTo>
                                <a:pt x="6427" y="19718"/>
                                <a:pt x="6847" y="19633"/>
                                <a:pt x="7259" y="19549"/>
                              </a:cubicBezTo>
                              <a:cubicBezTo>
                                <a:pt x="7627" y="19464"/>
                                <a:pt x="7980" y="19396"/>
                                <a:pt x="8319" y="19396"/>
                              </a:cubicBezTo>
                              <a:cubicBezTo>
                                <a:pt x="8687" y="19396"/>
                                <a:pt x="8982" y="19481"/>
                                <a:pt x="9254" y="19667"/>
                              </a:cubicBezTo>
                              <a:cubicBezTo>
                                <a:pt x="10130" y="20278"/>
                                <a:pt x="10572" y="21024"/>
                                <a:pt x="10800" y="21600"/>
                              </a:cubicBezTo>
                              <a:cubicBezTo>
                                <a:pt x="11021" y="21007"/>
                                <a:pt x="11470" y="20278"/>
                                <a:pt x="12346" y="19667"/>
                              </a:cubicBezTo>
                              <a:cubicBezTo>
                                <a:pt x="12618" y="19481"/>
                                <a:pt x="12913" y="19396"/>
                                <a:pt x="13281" y="19396"/>
                              </a:cubicBezTo>
                              <a:cubicBezTo>
                                <a:pt x="13620" y="19396"/>
                                <a:pt x="13973" y="19464"/>
                                <a:pt x="14341" y="19549"/>
                              </a:cubicBezTo>
                              <a:cubicBezTo>
                                <a:pt x="14746" y="19633"/>
                                <a:pt x="15166" y="19718"/>
                                <a:pt x="15615" y="19718"/>
                              </a:cubicBezTo>
                              <a:cubicBezTo>
                                <a:pt x="16682" y="19718"/>
                                <a:pt x="17588" y="19159"/>
                                <a:pt x="18464" y="17955"/>
                              </a:cubicBezTo>
                              <a:cubicBezTo>
                                <a:pt x="20459" y="15208"/>
                                <a:pt x="21342" y="6748"/>
                                <a:pt x="21600" y="3679"/>
                              </a:cubicBezTo>
                              <a:cubicBezTo>
                                <a:pt x="21445" y="3781"/>
                                <a:pt x="21269" y="3849"/>
                                <a:pt x="21048" y="384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7" name="Shape"/>
                      <wps:cNvSpPr/>
                      <wps:spPr>
                        <a:xfrm>
                          <a:off x="2273301" y="4762501"/>
                          <a:ext cx="3230879" cy="101988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15958" extrusionOk="0">
                              <a:moveTo>
                                <a:pt x="21473" y="547"/>
                              </a:moveTo>
                              <a:cubicBezTo>
                                <a:pt x="21464" y="567"/>
                                <a:pt x="21456" y="567"/>
                                <a:pt x="21447" y="587"/>
                              </a:cubicBezTo>
                              <a:cubicBezTo>
                                <a:pt x="21405" y="646"/>
                                <a:pt x="21362" y="686"/>
                                <a:pt x="21320" y="746"/>
                              </a:cubicBezTo>
                              <a:cubicBezTo>
                                <a:pt x="21303" y="766"/>
                                <a:pt x="21294" y="786"/>
                                <a:pt x="21277" y="786"/>
                              </a:cubicBezTo>
                              <a:cubicBezTo>
                                <a:pt x="19673" y="2514"/>
                                <a:pt x="16735" y="-665"/>
                                <a:pt x="15173" y="130"/>
                              </a:cubicBezTo>
                              <a:cubicBezTo>
                                <a:pt x="13492" y="964"/>
                                <a:pt x="11708" y="13225"/>
                                <a:pt x="11708" y="13225"/>
                              </a:cubicBezTo>
                              <a:cubicBezTo>
                                <a:pt x="12965" y="12033"/>
                                <a:pt x="14307" y="12331"/>
                                <a:pt x="15258" y="12828"/>
                              </a:cubicBezTo>
                              <a:cubicBezTo>
                                <a:pt x="15852" y="13145"/>
                                <a:pt x="16446" y="13185"/>
                                <a:pt x="17024" y="12987"/>
                              </a:cubicBezTo>
                              <a:cubicBezTo>
                                <a:pt x="17024" y="12987"/>
                                <a:pt x="17032" y="12987"/>
                                <a:pt x="17032" y="12987"/>
                              </a:cubicBezTo>
                              <a:cubicBezTo>
                                <a:pt x="17083" y="12967"/>
                                <a:pt x="17134" y="12947"/>
                                <a:pt x="17176" y="12927"/>
                              </a:cubicBezTo>
                              <a:cubicBezTo>
                                <a:pt x="17185" y="12927"/>
                                <a:pt x="17193" y="12927"/>
                                <a:pt x="17202" y="12927"/>
                              </a:cubicBezTo>
                              <a:cubicBezTo>
                                <a:pt x="17244" y="12907"/>
                                <a:pt x="17295" y="12887"/>
                                <a:pt x="17338" y="12867"/>
                              </a:cubicBezTo>
                              <a:cubicBezTo>
                                <a:pt x="17346" y="12867"/>
                                <a:pt x="17355" y="12847"/>
                                <a:pt x="17372" y="12847"/>
                              </a:cubicBezTo>
                              <a:cubicBezTo>
                                <a:pt x="17414" y="12828"/>
                                <a:pt x="17457" y="12808"/>
                                <a:pt x="17508" y="12768"/>
                              </a:cubicBezTo>
                              <a:cubicBezTo>
                                <a:pt x="17516" y="12768"/>
                                <a:pt x="17533" y="12748"/>
                                <a:pt x="17542" y="12748"/>
                              </a:cubicBezTo>
                              <a:cubicBezTo>
                                <a:pt x="17584" y="12728"/>
                                <a:pt x="17626" y="12688"/>
                                <a:pt x="17669" y="12669"/>
                              </a:cubicBezTo>
                              <a:cubicBezTo>
                                <a:pt x="17677" y="12669"/>
                                <a:pt x="17694" y="12649"/>
                                <a:pt x="17703" y="12649"/>
                              </a:cubicBezTo>
                              <a:cubicBezTo>
                                <a:pt x="17745" y="12609"/>
                                <a:pt x="17788" y="12589"/>
                                <a:pt x="17830" y="12549"/>
                              </a:cubicBezTo>
                              <a:cubicBezTo>
                                <a:pt x="17839" y="12549"/>
                                <a:pt x="17856" y="12529"/>
                                <a:pt x="17864" y="12529"/>
                              </a:cubicBezTo>
                              <a:cubicBezTo>
                                <a:pt x="17907" y="12490"/>
                                <a:pt x="17949" y="12470"/>
                                <a:pt x="17992" y="12430"/>
                              </a:cubicBezTo>
                              <a:cubicBezTo>
                                <a:pt x="18000" y="12410"/>
                                <a:pt x="18017" y="12410"/>
                                <a:pt x="18025" y="12390"/>
                              </a:cubicBezTo>
                              <a:cubicBezTo>
                                <a:pt x="18068" y="12351"/>
                                <a:pt x="18110" y="12311"/>
                                <a:pt x="18153" y="12271"/>
                              </a:cubicBezTo>
                              <a:cubicBezTo>
                                <a:pt x="18161" y="12271"/>
                                <a:pt x="18170" y="12251"/>
                                <a:pt x="18178" y="12251"/>
                              </a:cubicBezTo>
                              <a:cubicBezTo>
                                <a:pt x="18221" y="12212"/>
                                <a:pt x="18263" y="12172"/>
                                <a:pt x="18306" y="12112"/>
                              </a:cubicBezTo>
                              <a:cubicBezTo>
                                <a:pt x="18306" y="12112"/>
                                <a:pt x="18314" y="12112"/>
                                <a:pt x="18314" y="12092"/>
                              </a:cubicBezTo>
                              <a:cubicBezTo>
                                <a:pt x="18501" y="11894"/>
                                <a:pt x="18679" y="11675"/>
                                <a:pt x="18858" y="11417"/>
                              </a:cubicBezTo>
                              <a:cubicBezTo>
                                <a:pt x="18875" y="11397"/>
                                <a:pt x="18892" y="11377"/>
                                <a:pt x="18900" y="11357"/>
                              </a:cubicBezTo>
                              <a:cubicBezTo>
                                <a:pt x="18925" y="11317"/>
                                <a:pt x="18959" y="11258"/>
                                <a:pt x="18985" y="11218"/>
                              </a:cubicBezTo>
                              <a:cubicBezTo>
                                <a:pt x="19002" y="11178"/>
                                <a:pt x="19027" y="11158"/>
                                <a:pt x="19044" y="11119"/>
                              </a:cubicBezTo>
                              <a:cubicBezTo>
                                <a:pt x="19070" y="11079"/>
                                <a:pt x="19095" y="11039"/>
                                <a:pt x="19121" y="10980"/>
                              </a:cubicBezTo>
                              <a:cubicBezTo>
                                <a:pt x="19138" y="10940"/>
                                <a:pt x="19163" y="10900"/>
                                <a:pt x="19180" y="10880"/>
                              </a:cubicBezTo>
                              <a:cubicBezTo>
                                <a:pt x="19206" y="10840"/>
                                <a:pt x="19231" y="10801"/>
                                <a:pt x="19257" y="10741"/>
                              </a:cubicBezTo>
                              <a:cubicBezTo>
                                <a:pt x="19282" y="10701"/>
                                <a:pt x="19299" y="10662"/>
                                <a:pt x="19325" y="10622"/>
                              </a:cubicBezTo>
                              <a:cubicBezTo>
                                <a:pt x="19350" y="10582"/>
                                <a:pt x="19375" y="10522"/>
                                <a:pt x="19392" y="10483"/>
                              </a:cubicBezTo>
                              <a:cubicBezTo>
                                <a:pt x="19418" y="10443"/>
                                <a:pt x="19435" y="10403"/>
                                <a:pt x="19460" y="10344"/>
                              </a:cubicBezTo>
                              <a:cubicBezTo>
                                <a:pt x="19486" y="10304"/>
                                <a:pt x="19503" y="10244"/>
                                <a:pt x="19528" y="10205"/>
                              </a:cubicBezTo>
                              <a:cubicBezTo>
                                <a:pt x="19554" y="10165"/>
                                <a:pt x="19571" y="10105"/>
                                <a:pt x="19596" y="10065"/>
                              </a:cubicBezTo>
                              <a:cubicBezTo>
                                <a:pt x="19613" y="10026"/>
                                <a:pt x="19639" y="9966"/>
                                <a:pt x="19656" y="9926"/>
                              </a:cubicBezTo>
                              <a:cubicBezTo>
                                <a:pt x="19681" y="9887"/>
                                <a:pt x="19698" y="9827"/>
                                <a:pt x="19724" y="9767"/>
                              </a:cubicBezTo>
                              <a:cubicBezTo>
                                <a:pt x="19741" y="9728"/>
                                <a:pt x="19766" y="9668"/>
                                <a:pt x="19783" y="9628"/>
                              </a:cubicBezTo>
                              <a:cubicBezTo>
                                <a:pt x="19808" y="9569"/>
                                <a:pt x="19825" y="9529"/>
                                <a:pt x="19851" y="9469"/>
                              </a:cubicBezTo>
                              <a:cubicBezTo>
                                <a:pt x="19868" y="9430"/>
                                <a:pt x="19885" y="9370"/>
                                <a:pt x="19910" y="9330"/>
                              </a:cubicBezTo>
                              <a:cubicBezTo>
                                <a:pt x="19936" y="9271"/>
                                <a:pt x="19953" y="9211"/>
                                <a:pt x="19978" y="9151"/>
                              </a:cubicBezTo>
                              <a:cubicBezTo>
                                <a:pt x="19995" y="9112"/>
                                <a:pt x="20012" y="9052"/>
                                <a:pt x="20029" y="9012"/>
                              </a:cubicBezTo>
                              <a:cubicBezTo>
                                <a:pt x="20055" y="8953"/>
                                <a:pt x="20072" y="8893"/>
                                <a:pt x="20097" y="8814"/>
                              </a:cubicBezTo>
                              <a:cubicBezTo>
                                <a:pt x="20114" y="8774"/>
                                <a:pt x="20131" y="8714"/>
                                <a:pt x="20140" y="8674"/>
                              </a:cubicBezTo>
                              <a:cubicBezTo>
                                <a:pt x="20165" y="8595"/>
                                <a:pt x="20191" y="8535"/>
                                <a:pt x="20208" y="8456"/>
                              </a:cubicBezTo>
                              <a:cubicBezTo>
                                <a:pt x="20216" y="8416"/>
                                <a:pt x="20233" y="8376"/>
                                <a:pt x="20242" y="8337"/>
                              </a:cubicBezTo>
                              <a:cubicBezTo>
                                <a:pt x="20275" y="8217"/>
                                <a:pt x="20309" y="8098"/>
                                <a:pt x="20343" y="7979"/>
                              </a:cubicBezTo>
                              <a:cubicBezTo>
                                <a:pt x="21362" y="4323"/>
                                <a:pt x="21600" y="329"/>
                                <a:pt x="21600" y="329"/>
                              </a:cubicBezTo>
                              <a:cubicBezTo>
                                <a:pt x="21566" y="408"/>
                                <a:pt x="21524" y="468"/>
                                <a:pt x="21473" y="547"/>
                              </a:cubicBezTo>
                              <a:close/>
                              <a:moveTo>
                                <a:pt x="2004" y="10840"/>
                              </a:moveTo>
                              <a:cubicBezTo>
                                <a:pt x="2004" y="10840"/>
                                <a:pt x="2946" y="20935"/>
                                <a:pt x="7115" y="12768"/>
                              </a:cubicBezTo>
                              <a:cubicBezTo>
                                <a:pt x="7107" y="12768"/>
                                <a:pt x="4576" y="15133"/>
                                <a:pt x="2004" y="10840"/>
                              </a:cubicBezTo>
                              <a:close/>
                              <a:moveTo>
                                <a:pt x="2921" y="14278"/>
                              </a:moveTo>
                              <a:cubicBezTo>
                                <a:pt x="2853" y="14159"/>
                                <a:pt x="4373" y="15629"/>
                                <a:pt x="5222" y="14854"/>
                              </a:cubicBezTo>
                              <a:cubicBezTo>
                                <a:pt x="5222" y="14854"/>
                                <a:pt x="4458" y="16921"/>
                                <a:pt x="2921" y="14278"/>
                              </a:cubicBezTo>
                              <a:close/>
                              <a:moveTo>
                                <a:pt x="14324" y="12768"/>
                              </a:moveTo>
                              <a:cubicBezTo>
                                <a:pt x="18484" y="20935"/>
                                <a:pt x="19435" y="10840"/>
                                <a:pt x="19435" y="10840"/>
                              </a:cubicBezTo>
                              <a:cubicBezTo>
                                <a:pt x="16862" y="15133"/>
                                <a:pt x="14324" y="12768"/>
                                <a:pt x="14324" y="12768"/>
                              </a:cubicBezTo>
                              <a:close/>
                              <a:moveTo>
                                <a:pt x="18467" y="14179"/>
                              </a:moveTo>
                              <a:cubicBezTo>
                                <a:pt x="16930" y="16822"/>
                                <a:pt x="16166" y="14755"/>
                                <a:pt x="16166" y="14755"/>
                              </a:cubicBezTo>
                              <a:cubicBezTo>
                                <a:pt x="17015" y="15510"/>
                                <a:pt x="18543" y="14060"/>
                                <a:pt x="18467" y="14179"/>
                              </a:cubicBezTo>
                              <a:close/>
                              <a:moveTo>
                                <a:pt x="6427" y="130"/>
                              </a:moveTo>
                              <a:cubicBezTo>
                                <a:pt x="4857" y="-645"/>
                                <a:pt x="1919" y="2514"/>
                                <a:pt x="323" y="786"/>
                              </a:cubicBezTo>
                              <a:cubicBezTo>
                                <a:pt x="306" y="766"/>
                                <a:pt x="297" y="746"/>
                                <a:pt x="280" y="746"/>
                              </a:cubicBezTo>
                              <a:cubicBezTo>
                                <a:pt x="238" y="706"/>
                                <a:pt x="195" y="646"/>
                                <a:pt x="153" y="587"/>
                              </a:cubicBezTo>
                              <a:cubicBezTo>
                                <a:pt x="144" y="567"/>
                                <a:pt x="136" y="567"/>
                                <a:pt x="127" y="547"/>
                              </a:cubicBezTo>
                              <a:cubicBezTo>
                                <a:pt x="85" y="488"/>
                                <a:pt x="42" y="408"/>
                                <a:pt x="0" y="348"/>
                              </a:cubicBezTo>
                              <a:cubicBezTo>
                                <a:pt x="0" y="348"/>
                                <a:pt x="238" y="4343"/>
                                <a:pt x="1257" y="7999"/>
                              </a:cubicBezTo>
                              <a:cubicBezTo>
                                <a:pt x="1291" y="8118"/>
                                <a:pt x="1325" y="8237"/>
                                <a:pt x="1358" y="8357"/>
                              </a:cubicBezTo>
                              <a:cubicBezTo>
                                <a:pt x="1367" y="8396"/>
                                <a:pt x="1384" y="8436"/>
                                <a:pt x="1392" y="8476"/>
                              </a:cubicBezTo>
                              <a:cubicBezTo>
                                <a:pt x="1418" y="8555"/>
                                <a:pt x="1443" y="8635"/>
                                <a:pt x="1460" y="8694"/>
                              </a:cubicBezTo>
                              <a:cubicBezTo>
                                <a:pt x="1477" y="8734"/>
                                <a:pt x="1486" y="8774"/>
                                <a:pt x="1503" y="8833"/>
                              </a:cubicBezTo>
                              <a:cubicBezTo>
                                <a:pt x="1528" y="8893"/>
                                <a:pt x="1545" y="8973"/>
                                <a:pt x="1571" y="9032"/>
                              </a:cubicBezTo>
                              <a:cubicBezTo>
                                <a:pt x="1588" y="9072"/>
                                <a:pt x="1605" y="9132"/>
                                <a:pt x="1622" y="9171"/>
                              </a:cubicBezTo>
                              <a:cubicBezTo>
                                <a:pt x="1647" y="9231"/>
                                <a:pt x="1664" y="9290"/>
                                <a:pt x="1690" y="9350"/>
                              </a:cubicBezTo>
                              <a:cubicBezTo>
                                <a:pt x="1707" y="9390"/>
                                <a:pt x="1724" y="9449"/>
                                <a:pt x="1741" y="9489"/>
                              </a:cubicBezTo>
                              <a:cubicBezTo>
                                <a:pt x="1766" y="9549"/>
                                <a:pt x="1783" y="9608"/>
                                <a:pt x="1808" y="9648"/>
                              </a:cubicBezTo>
                              <a:cubicBezTo>
                                <a:pt x="1825" y="9688"/>
                                <a:pt x="1851" y="9748"/>
                                <a:pt x="1868" y="9787"/>
                              </a:cubicBezTo>
                              <a:cubicBezTo>
                                <a:pt x="1893" y="9847"/>
                                <a:pt x="1910" y="9887"/>
                                <a:pt x="1936" y="9946"/>
                              </a:cubicBezTo>
                              <a:cubicBezTo>
                                <a:pt x="1953" y="9986"/>
                                <a:pt x="1978" y="10046"/>
                                <a:pt x="1995" y="10085"/>
                              </a:cubicBezTo>
                              <a:cubicBezTo>
                                <a:pt x="2021" y="10125"/>
                                <a:pt x="2038" y="10185"/>
                                <a:pt x="2063" y="10224"/>
                              </a:cubicBezTo>
                              <a:cubicBezTo>
                                <a:pt x="2089" y="10264"/>
                                <a:pt x="2106" y="10324"/>
                                <a:pt x="2131" y="10364"/>
                              </a:cubicBezTo>
                              <a:cubicBezTo>
                                <a:pt x="2157" y="10403"/>
                                <a:pt x="2174" y="10463"/>
                                <a:pt x="2199" y="10503"/>
                              </a:cubicBezTo>
                              <a:cubicBezTo>
                                <a:pt x="2225" y="10542"/>
                                <a:pt x="2242" y="10582"/>
                                <a:pt x="2267" y="10642"/>
                              </a:cubicBezTo>
                              <a:cubicBezTo>
                                <a:pt x="2292" y="10681"/>
                                <a:pt x="2309" y="10721"/>
                                <a:pt x="2335" y="10761"/>
                              </a:cubicBezTo>
                              <a:cubicBezTo>
                                <a:pt x="2360" y="10801"/>
                                <a:pt x="2386" y="10840"/>
                                <a:pt x="2411" y="10900"/>
                              </a:cubicBezTo>
                              <a:cubicBezTo>
                                <a:pt x="2437" y="10940"/>
                                <a:pt x="2454" y="10980"/>
                                <a:pt x="2479" y="11019"/>
                              </a:cubicBezTo>
                              <a:cubicBezTo>
                                <a:pt x="2505" y="11059"/>
                                <a:pt x="2530" y="11099"/>
                                <a:pt x="2556" y="11158"/>
                              </a:cubicBezTo>
                              <a:cubicBezTo>
                                <a:pt x="2573" y="11198"/>
                                <a:pt x="2598" y="11218"/>
                                <a:pt x="2615" y="11258"/>
                              </a:cubicBezTo>
                              <a:cubicBezTo>
                                <a:pt x="2641" y="11297"/>
                                <a:pt x="2675" y="11357"/>
                                <a:pt x="2700" y="11397"/>
                              </a:cubicBezTo>
                              <a:cubicBezTo>
                                <a:pt x="2717" y="11417"/>
                                <a:pt x="2734" y="11437"/>
                                <a:pt x="2751" y="11476"/>
                              </a:cubicBezTo>
                              <a:cubicBezTo>
                                <a:pt x="2785" y="11516"/>
                                <a:pt x="2819" y="11576"/>
                                <a:pt x="2853" y="11615"/>
                              </a:cubicBezTo>
                              <a:cubicBezTo>
                                <a:pt x="2853" y="11615"/>
                                <a:pt x="2853" y="11615"/>
                                <a:pt x="2853" y="11615"/>
                              </a:cubicBezTo>
                              <a:cubicBezTo>
                                <a:pt x="2997" y="11814"/>
                                <a:pt x="3142" y="11993"/>
                                <a:pt x="3286" y="12152"/>
                              </a:cubicBezTo>
                              <a:cubicBezTo>
                                <a:pt x="3286" y="12152"/>
                                <a:pt x="3294" y="12152"/>
                                <a:pt x="3294" y="12172"/>
                              </a:cubicBezTo>
                              <a:cubicBezTo>
                                <a:pt x="3337" y="12212"/>
                                <a:pt x="3379" y="12251"/>
                                <a:pt x="3422" y="12311"/>
                              </a:cubicBezTo>
                              <a:cubicBezTo>
                                <a:pt x="3430" y="12311"/>
                                <a:pt x="3439" y="12331"/>
                                <a:pt x="3447" y="12331"/>
                              </a:cubicBezTo>
                              <a:cubicBezTo>
                                <a:pt x="3490" y="12371"/>
                                <a:pt x="3532" y="12410"/>
                                <a:pt x="3575" y="12450"/>
                              </a:cubicBezTo>
                              <a:cubicBezTo>
                                <a:pt x="3583" y="12470"/>
                                <a:pt x="3600" y="12470"/>
                                <a:pt x="3608" y="12490"/>
                              </a:cubicBezTo>
                              <a:cubicBezTo>
                                <a:pt x="3651" y="12530"/>
                                <a:pt x="3693" y="12569"/>
                                <a:pt x="3736" y="12589"/>
                              </a:cubicBezTo>
                              <a:cubicBezTo>
                                <a:pt x="3744" y="12589"/>
                                <a:pt x="3761" y="12609"/>
                                <a:pt x="3770" y="12609"/>
                              </a:cubicBezTo>
                              <a:cubicBezTo>
                                <a:pt x="3812" y="12649"/>
                                <a:pt x="3855" y="12669"/>
                                <a:pt x="3897" y="12708"/>
                              </a:cubicBezTo>
                              <a:cubicBezTo>
                                <a:pt x="3906" y="12708"/>
                                <a:pt x="3923" y="12728"/>
                                <a:pt x="3931" y="12728"/>
                              </a:cubicBezTo>
                              <a:cubicBezTo>
                                <a:pt x="3974" y="12748"/>
                                <a:pt x="4016" y="12788"/>
                                <a:pt x="4058" y="12808"/>
                              </a:cubicBezTo>
                              <a:cubicBezTo>
                                <a:pt x="4067" y="12808"/>
                                <a:pt x="4084" y="12828"/>
                                <a:pt x="4092" y="12828"/>
                              </a:cubicBezTo>
                              <a:cubicBezTo>
                                <a:pt x="4135" y="12847"/>
                                <a:pt x="4186" y="12887"/>
                                <a:pt x="4228" y="12907"/>
                              </a:cubicBezTo>
                              <a:cubicBezTo>
                                <a:pt x="4237" y="12907"/>
                                <a:pt x="4245" y="12927"/>
                                <a:pt x="4254" y="12927"/>
                              </a:cubicBezTo>
                              <a:cubicBezTo>
                                <a:pt x="4305" y="12947"/>
                                <a:pt x="4347" y="12967"/>
                                <a:pt x="4398" y="12987"/>
                              </a:cubicBezTo>
                              <a:cubicBezTo>
                                <a:pt x="4407" y="12987"/>
                                <a:pt x="4415" y="12987"/>
                                <a:pt x="4424" y="12987"/>
                              </a:cubicBezTo>
                              <a:cubicBezTo>
                                <a:pt x="4475" y="13006"/>
                                <a:pt x="4525" y="13026"/>
                                <a:pt x="4576" y="13046"/>
                              </a:cubicBezTo>
                              <a:cubicBezTo>
                                <a:pt x="4576" y="13046"/>
                                <a:pt x="4585" y="13046"/>
                                <a:pt x="4585" y="13046"/>
                              </a:cubicBezTo>
                              <a:cubicBezTo>
                                <a:pt x="5162" y="13245"/>
                                <a:pt x="5757" y="13205"/>
                                <a:pt x="6351" y="12887"/>
                              </a:cubicBezTo>
                              <a:cubicBezTo>
                                <a:pt x="7302" y="12390"/>
                                <a:pt x="8643" y="12092"/>
                                <a:pt x="9900" y="13285"/>
                              </a:cubicBezTo>
                              <a:cubicBezTo>
                                <a:pt x="9900" y="13205"/>
                                <a:pt x="8108" y="964"/>
                                <a:pt x="6427" y="13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8" name="Shape"/>
                      <wps:cNvSpPr/>
                      <wps:spPr>
                        <a:xfrm>
                          <a:off x="3403601" y="5626101"/>
                          <a:ext cx="952500" cy="2222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8525" y="14935"/>
                              </a:moveTo>
                              <a:cubicBezTo>
                                <a:pt x="8093" y="14935"/>
                                <a:pt x="7747" y="16416"/>
                                <a:pt x="7747" y="18267"/>
                              </a:cubicBezTo>
                              <a:cubicBezTo>
                                <a:pt x="7747" y="20119"/>
                                <a:pt x="8093" y="21600"/>
                                <a:pt x="8525" y="21600"/>
                              </a:cubicBezTo>
                              <a:cubicBezTo>
                                <a:pt x="8957" y="21600"/>
                                <a:pt x="9302" y="20119"/>
                                <a:pt x="9302" y="18267"/>
                              </a:cubicBezTo>
                              <a:cubicBezTo>
                                <a:pt x="9302" y="16416"/>
                                <a:pt x="8957" y="14935"/>
                                <a:pt x="8525" y="14935"/>
                              </a:cubicBezTo>
                              <a:close/>
                              <a:moveTo>
                                <a:pt x="5443" y="6542"/>
                              </a:moveTo>
                              <a:cubicBezTo>
                                <a:pt x="4810" y="6542"/>
                                <a:pt x="4291" y="8763"/>
                                <a:pt x="4291" y="11479"/>
                              </a:cubicBezTo>
                              <a:cubicBezTo>
                                <a:pt x="4291" y="14194"/>
                                <a:pt x="4810" y="16416"/>
                                <a:pt x="5443" y="16416"/>
                              </a:cubicBezTo>
                              <a:cubicBezTo>
                                <a:pt x="6077" y="16416"/>
                                <a:pt x="6595" y="14194"/>
                                <a:pt x="6595" y="11479"/>
                              </a:cubicBezTo>
                              <a:cubicBezTo>
                                <a:pt x="6595" y="8763"/>
                                <a:pt x="6077" y="6542"/>
                                <a:pt x="5443" y="6542"/>
                              </a:cubicBezTo>
                              <a:close/>
                              <a:moveTo>
                                <a:pt x="1555" y="0"/>
                              </a:moveTo>
                              <a:cubicBezTo>
                                <a:pt x="691" y="0"/>
                                <a:pt x="0" y="2962"/>
                                <a:pt x="0" y="6665"/>
                              </a:cubicBezTo>
                              <a:cubicBezTo>
                                <a:pt x="0" y="10368"/>
                                <a:pt x="691" y="13330"/>
                                <a:pt x="1555" y="13330"/>
                              </a:cubicBezTo>
                              <a:cubicBezTo>
                                <a:pt x="2419" y="13330"/>
                                <a:pt x="3110" y="10368"/>
                                <a:pt x="3110" y="6665"/>
                              </a:cubicBezTo>
                              <a:cubicBezTo>
                                <a:pt x="3110" y="2962"/>
                                <a:pt x="2419" y="0"/>
                                <a:pt x="1555" y="0"/>
                              </a:cubicBezTo>
                              <a:close/>
                              <a:moveTo>
                                <a:pt x="16157" y="6542"/>
                              </a:moveTo>
                              <a:cubicBezTo>
                                <a:pt x="15523" y="6542"/>
                                <a:pt x="15005" y="8763"/>
                                <a:pt x="15005" y="11479"/>
                              </a:cubicBezTo>
                              <a:cubicBezTo>
                                <a:pt x="15005" y="14194"/>
                                <a:pt x="15523" y="16416"/>
                                <a:pt x="16157" y="16416"/>
                              </a:cubicBezTo>
                              <a:cubicBezTo>
                                <a:pt x="16790" y="16416"/>
                                <a:pt x="17309" y="14194"/>
                                <a:pt x="17309" y="11479"/>
                              </a:cubicBezTo>
                              <a:cubicBezTo>
                                <a:pt x="17338" y="8763"/>
                                <a:pt x="16819" y="6542"/>
                                <a:pt x="16157" y="6542"/>
                              </a:cubicBezTo>
                              <a:close/>
                              <a:moveTo>
                                <a:pt x="20045" y="0"/>
                              </a:moveTo>
                              <a:cubicBezTo>
                                <a:pt x="19181" y="0"/>
                                <a:pt x="18490" y="2962"/>
                                <a:pt x="18490" y="6665"/>
                              </a:cubicBezTo>
                              <a:cubicBezTo>
                                <a:pt x="18490" y="10368"/>
                                <a:pt x="19181" y="13330"/>
                                <a:pt x="20045" y="13330"/>
                              </a:cubicBezTo>
                              <a:cubicBezTo>
                                <a:pt x="20909" y="13330"/>
                                <a:pt x="21600" y="10368"/>
                                <a:pt x="21600" y="6665"/>
                              </a:cubicBezTo>
                              <a:cubicBezTo>
                                <a:pt x="21600" y="2962"/>
                                <a:pt x="20909" y="0"/>
                                <a:pt x="20045" y="0"/>
                              </a:cubicBezTo>
                              <a:close/>
                              <a:moveTo>
                                <a:pt x="13075" y="14935"/>
                              </a:moveTo>
                              <a:cubicBezTo>
                                <a:pt x="12643" y="14935"/>
                                <a:pt x="12298" y="16416"/>
                                <a:pt x="12298" y="18267"/>
                              </a:cubicBezTo>
                              <a:cubicBezTo>
                                <a:pt x="12298" y="20119"/>
                                <a:pt x="12643" y="21600"/>
                                <a:pt x="13075" y="21600"/>
                              </a:cubicBezTo>
                              <a:cubicBezTo>
                                <a:pt x="13507" y="21600"/>
                                <a:pt x="13853" y="20119"/>
                                <a:pt x="13853" y="18267"/>
                              </a:cubicBezTo>
                              <a:cubicBezTo>
                                <a:pt x="13853" y="16416"/>
                                <a:pt x="13507" y="14935"/>
                                <a:pt x="13075" y="1493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9" name="Shape"/>
                      <wps:cNvSpPr/>
                      <wps:spPr>
                        <a:xfrm>
                          <a:off x="3213101" y="4406900"/>
                          <a:ext cx="1358901" cy="15659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4555" y="5641"/>
                              </a:moveTo>
                              <a:cubicBezTo>
                                <a:pt x="11729" y="10564"/>
                                <a:pt x="10780" y="10108"/>
                                <a:pt x="10780" y="10108"/>
                              </a:cubicBezTo>
                              <a:lnTo>
                                <a:pt x="10780" y="10108"/>
                              </a:lnTo>
                              <a:cubicBezTo>
                                <a:pt x="10780" y="10108"/>
                                <a:pt x="9851" y="10564"/>
                                <a:pt x="7005" y="5641"/>
                              </a:cubicBezTo>
                              <a:cubicBezTo>
                                <a:pt x="4179" y="753"/>
                                <a:pt x="1776" y="263"/>
                                <a:pt x="0" y="0"/>
                              </a:cubicBezTo>
                              <a:cubicBezTo>
                                <a:pt x="303" y="53"/>
                                <a:pt x="2806" y="526"/>
                                <a:pt x="4280" y="3101"/>
                              </a:cubicBezTo>
                              <a:cubicBezTo>
                                <a:pt x="5854" y="5834"/>
                                <a:pt x="6177" y="6832"/>
                                <a:pt x="6803" y="8479"/>
                              </a:cubicBezTo>
                              <a:cubicBezTo>
                                <a:pt x="7187" y="9477"/>
                                <a:pt x="7974" y="10581"/>
                                <a:pt x="8902" y="11352"/>
                              </a:cubicBezTo>
                              <a:cubicBezTo>
                                <a:pt x="9205" y="13051"/>
                                <a:pt x="10093" y="17851"/>
                                <a:pt x="10538" y="20234"/>
                              </a:cubicBezTo>
                              <a:cubicBezTo>
                                <a:pt x="10538" y="20234"/>
                                <a:pt x="10538" y="20234"/>
                                <a:pt x="10538" y="20234"/>
                              </a:cubicBezTo>
                              <a:cubicBezTo>
                                <a:pt x="10699" y="21057"/>
                                <a:pt x="10800" y="21600"/>
                                <a:pt x="10800" y="21600"/>
                              </a:cubicBezTo>
                              <a:cubicBezTo>
                                <a:pt x="10800" y="21600"/>
                                <a:pt x="10800" y="21600"/>
                                <a:pt x="10800" y="21565"/>
                              </a:cubicBezTo>
                              <a:cubicBezTo>
                                <a:pt x="10901" y="21057"/>
                                <a:pt x="12294" y="13559"/>
                                <a:pt x="12698" y="11352"/>
                              </a:cubicBezTo>
                              <a:cubicBezTo>
                                <a:pt x="13626" y="10581"/>
                                <a:pt x="14413" y="9477"/>
                                <a:pt x="14797" y="8479"/>
                              </a:cubicBezTo>
                              <a:cubicBezTo>
                                <a:pt x="15423" y="6832"/>
                                <a:pt x="15746" y="5834"/>
                                <a:pt x="17320" y="3101"/>
                              </a:cubicBezTo>
                              <a:cubicBezTo>
                                <a:pt x="18794" y="543"/>
                                <a:pt x="21277" y="53"/>
                                <a:pt x="21600" y="0"/>
                              </a:cubicBezTo>
                              <a:cubicBezTo>
                                <a:pt x="19783" y="263"/>
                                <a:pt x="17381" y="736"/>
                                <a:pt x="14555" y="564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0" name="Shape"/>
                      <wps:cNvSpPr/>
                      <wps:spPr>
                        <a:xfrm>
                          <a:off x="2235200" y="4622800"/>
                          <a:ext cx="3303272" cy="9822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0055" extrusionOk="0">
                              <a:moveTo>
                                <a:pt x="6311" y="89"/>
                              </a:moveTo>
                              <a:cubicBezTo>
                                <a:pt x="3197" y="1696"/>
                                <a:pt x="1038" y="3460"/>
                                <a:pt x="0" y="1437"/>
                              </a:cubicBezTo>
                              <a:cubicBezTo>
                                <a:pt x="0" y="1437"/>
                                <a:pt x="174" y="7064"/>
                                <a:pt x="1129" y="11472"/>
                              </a:cubicBezTo>
                              <a:lnTo>
                                <a:pt x="1129" y="11472"/>
                              </a:lnTo>
                              <a:cubicBezTo>
                                <a:pt x="415" y="7271"/>
                                <a:pt x="241" y="3278"/>
                                <a:pt x="241" y="3278"/>
                              </a:cubicBezTo>
                              <a:cubicBezTo>
                                <a:pt x="282" y="3382"/>
                                <a:pt x="324" y="3460"/>
                                <a:pt x="365" y="3537"/>
                              </a:cubicBezTo>
                              <a:cubicBezTo>
                                <a:pt x="374" y="3563"/>
                                <a:pt x="382" y="3563"/>
                                <a:pt x="390" y="3589"/>
                              </a:cubicBezTo>
                              <a:cubicBezTo>
                                <a:pt x="432" y="3667"/>
                                <a:pt x="473" y="3719"/>
                                <a:pt x="515" y="3797"/>
                              </a:cubicBezTo>
                              <a:cubicBezTo>
                                <a:pt x="531" y="3823"/>
                                <a:pt x="540" y="3849"/>
                                <a:pt x="556" y="3849"/>
                              </a:cubicBezTo>
                              <a:cubicBezTo>
                                <a:pt x="2126" y="6104"/>
                                <a:pt x="4999" y="1956"/>
                                <a:pt x="6527" y="2993"/>
                              </a:cubicBezTo>
                              <a:cubicBezTo>
                                <a:pt x="8105" y="4056"/>
                                <a:pt x="9783" y="18888"/>
                                <a:pt x="9907" y="20003"/>
                              </a:cubicBezTo>
                              <a:cubicBezTo>
                                <a:pt x="9924" y="20029"/>
                                <a:pt x="9932" y="20029"/>
                                <a:pt x="9932" y="20029"/>
                              </a:cubicBezTo>
                              <a:cubicBezTo>
                                <a:pt x="9932" y="20029"/>
                                <a:pt x="9426" y="-1545"/>
                                <a:pt x="6311" y="89"/>
                              </a:cubicBezTo>
                              <a:close/>
                              <a:moveTo>
                                <a:pt x="15297" y="89"/>
                              </a:moveTo>
                              <a:cubicBezTo>
                                <a:pt x="12183" y="-1519"/>
                                <a:pt x="11668" y="20055"/>
                                <a:pt x="11668" y="20055"/>
                              </a:cubicBezTo>
                              <a:cubicBezTo>
                                <a:pt x="11668" y="20055"/>
                                <a:pt x="11676" y="20055"/>
                                <a:pt x="11693" y="20029"/>
                              </a:cubicBezTo>
                              <a:cubicBezTo>
                                <a:pt x="11817" y="18914"/>
                                <a:pt x="13495" y="4082"/>
                                <a:pt x="15073" y="3019"/>
                              </a:cubicBezTo>
                              <a:cubicBezTo>
                                <a:pt x="16609" y="2007"/>
                                <a:pt x="19482" y="6130"/>
                                <a:pt x="21044" y="3874"/>
                              </a:cubicBezTo>
                              <a:cubicBezTo>
                                <a:pt x="21060" y="3849"/>
                                <a:pt x="21069" y="3823"/>
                                <a:pt x="21085" y="3823"/>
                              </a:cubicBezTo>
                              <a:cubicBezTo>
                                <a:pt x="21127" y="3771"/>
                                <a:pt x="21168" y="3693"/>
                                <a:pt x="21210" y="3615"/>
                              </a:cubicBezTo>
                              <a:cubicBezTo>
                                <a:pt x="21218" y="3589"/>
                                <a:pt x="21226" y="3589"/>
                                <a:pt x="21235" y="3563"/>
                              </a:cubicBezTo>
                              <a:cubicBezTo>
                                <a:pt x="21276" y="3485"/>
                                <a:pt x="21318" y="3382"/>
                                <a:pt x="21359" y="3304"/>
                              </a:cubicBezTo>
                              <a:cubicBezTo>
                                <a:pt x="21359" y="3304"/>
                                <a:pt x="21185" y="7297"/>
                                <a:pt x="20471" y="11498"/>
                              </a:cubicBezTo>
                              <a:cubicBezTo>
                                <a:pt x="20471" y="11498"/>
                                <a:pt x="20471" y="11498"/>
                                <a:pt x="20471" y="11498"/>
                              </a:cubicBezTo>
                              <a:cubicBezTo>
                                <a:pt x="21417" y="7090"/>
                                <a:pt x="21600" y="1463"/>
                                <a:pt x="21600" y="1463"/>
                              </a:cubicBezTo>
                              <a:cubicBezTo>
                                <a:pt x="20570" y="3460"/>
                                <a:pt x="18411" y="1696"/>
                                <a:pt x="15297" y="8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1" name="Shape"/>
                      <wps:cNvSpPr/>
                      <wps:spPr>
                        <a:xfrm>
                          <a:off x="2603501" y="5003800"/>
                          <a:ext cx="2570480" cy="51694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18628" extrusionOk="0">
                              <a:moveTo>
                                <a:pt x="5806" y="516"/>
                              </a:moveTo>
                              <a:cubicBezTo>
                                <a:pt x="4450" y="-1681"/>
                                <a:pt x="1515" y="4039"/>
                                <a:pt x="0" y="1111"/>
                              </a:cubicBezTo>
                              <a:cubicBezTo>
                                <a:pt x="0" y="1111"/>
                                <a:pt x="1441" y="16258"/>
                                <a:pt x="3202" y="17860"/>
                              </a:cubicBezTo>
                              <a:cubicBezTo>
                                <a:pt x="4962" y="19461"/>
                                <a:pt x="6158" y="14748"/>
                                <a:pt x="8452" y="17539"/>
                              </a:cubicBezTo>
                              <a:cubicBezTo>
                                <a:pt x="8452" y="17494"/>
                                <a:pt x="7161" y="2712"/>
                                <a:pt x="5806" y="516"/>
                              </a:cubicBezTo>
                              <a:close/>
                              <a:moveTo>
                                <a:pt x="15794" y="973"/>
                              </a:moveTo>
                              <a:cubicBezTo>
                                <a:pt x="14439" y="3170"/>
                                <a:pt x="13148" y="17951"/>
                                <a:pt x="13148" y="17951"/>
                              </a:cubicBezTo>
                              <a:cubicBezTo>
                                <a:pt x="15453" y="15160"/>
                                <a:pt x="16638" y="19919"/>
                                <a:pt x="18398" y="18272"/>
                              </a:cubicBezTo>
                              <a:cubicBezTo>
                                <a:pt x="20159" y="16670"/>
                                <a:pt x="21600" y="1522"/>
                                <a:pt x="21600" y="1522"/>
                              </a:cubicBezTo>
                              <a:cubicBezTo>
                                <a:pt x="20085" y="4497"/>
                                <a:pt x="17150" y="-1223"/>
                                <a:pt x="15794" y="9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2" name="Shape"/>
                      <wps:cNvSpPr/>
                      <wps:spPr>
                        <a:xfrm>
                          <a:off x="2400300" y="4775200"/>
                          <a:ext cx="1301968" cy="78008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62" h="21503" extrusionOk="0">
                              <a:moveTo>
                                <a:pt x="21560" y="20800"/>
                              </a:moveTo>
                              <a:cubicBezTo>
                                <a:pt x="21539" y="20450"/>
                                <a:pt x="21350" y="20205"/>
                                <a:pt x="21139" y="20240"/>
                              </a:cubicBezTo>
                              <a:cubicBezTo>
                                <a:pt x="20929" y="20275"/>
                                <a:pt x="20782" y="20590"/>
                                <a:pt x="20803" y="20940"/>
                              </a:cubicBezTo>
                              <a:cubicBezTo>
                                <a:pt x="20824" y="21290"/>
                                <a:pt x="21013" y="21535"/>
                                <a:pt x="21223" y="21500"/>
                              </a:cubicBezTo>
                              <a:cubicBezTo>
                                <a:pt x="21434" y="21465"/>
                                <a:pt x="21581" y="21150"/>
                                <a:pt x="21560" y="20800"/>
                              </a:cubicBezTo>
                              <a:close/>
                              <a:moveTo>
                                <a:pt x="20887" y="17264"/>
                              </a:moveTo>
                              <a:cubicBezTo>
                                <a:pt x="20866" y="16809"/>
                                <a:pt x="20614" y="16494"/>
                                <a:pt x="20340" y="16529"/>
                              </a:cubicBezTo>
                              <a:cubicBezTo>
                                <a:pt x="20067" y="16564"/>
                                <a:pt x="19877" y="16984"/>
                                <a:pt x="19898" y="17439"/>
                              </a:cubicBezTo>
                              <a:cubicBezTo>
                                <a:pt x="19919" y="17894"/>
                                <a:pt x="20172" y="18209"/>
                                <a:pt x="20445" y="18174"/>
                              </a:cubicBezTo>
                              <a:cubicBezTo>
                                <a:pt x="20719" y="18104"/>
                                <a:pt x="20929" y="17719"/>
                                <a:pt x="20887" y="17264"/>
                              </a:cubicBezTo>
                              <a:close/>
                              <a:moveTo>
                                <a:pt x="19204" y="12328"/>
                              </a:moveTo>
                              <a:cubicBezTo>
                                <a:pt x="18868" y="12398"/>
                                <a:pt x="18637" y="12888"/>
                                <a:pt x="18658" y="13413"/>
                              </a:cubicBezTo>
                              <a:cubicBezTo>
                                <a:pt x="18700" y="13973"/>
                                <a:pt x="18994" y="14358"/>
                                <a:pt x="19310" y="14323"/>
                              </a:cubicBezTo>
                              <a:cubicBezTo>
                                <a:pt x="19646" y="14253"/>
                                <a:pt x="19877" y="13763"/>
                                <a:pt x="19856" y="13238"/>
                              </a:cubicBezTo>
                              <a:cubicBezTo>
                                <a:pt x="19835" y="12678"/>
                                <a:pt x="19541" y="12258"/>
                                <a:pt x="19204" y="12328"/>
                              </a:cubicBezTo>
                              <a:close/>
                              <a:moveTo>
                                <a:pt x="17711" y="7637"/>
                              </a:moveTo>
                              <a:cubicBezTo>
                                <a:pt x="17311" y="7707"/>
                                <a:pt x="17038" y="8302"/>
                                <a:pt x="17080" y="8932"/>
                              </a:cubicBezTo>
                              <a:cubicBezTo>
                                <a:pt x="17122" y="9597"/>
                                <a:pt x="17480" y="10052"/>
                                <a:pt x="17858" y="9982"/>
                              </a:cubicBezTo>
                              <a:cubicBezTo>
                                <a:pt x="18258" y="9912"/>
                                <a:pt x="18531" y="9317"/>
                                <a:pt x="18489" y="8687"/>
                              </a:cubicBezTo>
                              <a:cubicBezTo>
                                <a:pt x="18447" y="8057"/>
                                <a:pt x="18111" y="7567"/>
                                <a:pt x="17711" y="7637"/>
                              </a:cubicBezTo>
                              <a:close/>
                              <a:moveTo>
                                <a:pt x="15776" y="3226"/>
                              </a:moveTo>
                              <a:cubicBezTo>
                                <a:pt x="15334" y="3296"/>
                                <a:pt x="14998" y="3961"/>
                                <a:pt x="15040" y="4731"/>
                              </a:cubicBezTo>
                              <a:cubicBezTo>
                                <a:pt x="15082" y="5466"/>
                                <a:pt x="15482" y="6026"/>
                                <a:pt x="15944" y="5956"/>
                              </a:cubicBezTo>
                              <a:cubicBezTo>
                                <a:pt x="16386" y="5886"/>
                                <a:pt x="16723" y="5221"/>
                                <a:pt x="16681" y="4451"/>
                              </a:cubicBezTo>
                              <a:cubicBezTo>
                                <a:pt x="16638" y="3681"/>
                                <a:pt x="16239" y="3121"/>
                                <a:pt x="15776" y="3226"/>
                              </a:cubicBezTo>
                              <a:close/>
                              <a:moveTo>
                                <a:pt x="13063" y="5"/>
                              </a:moveTo>
                              <a:cubicBezTo>
                                <a:pt x="12495" y="110"/>
                                <a:pt x="12074" y="950"/>
                                <a:pt x="12138" y="1895"/>
                              </a:cubicBezTo>
                              <a:cubicBezTo>
                                <a:pt x="12201" y="2841"/>
                                <a:pt x="12705" y="3541"/>
                                <a:pt x="13273" y="3436"/>
                              </a:cubicBezTo>
                              <a:cubicBezTo>
                                <a:pt x="13841" y="3331"/>
                                <a:pt x="14262" y="2491"/>
                                <a:pt x="14199" y="1545"/>
                              </a:cubicBezTo>
                              <a:cubicBezTo>
                                <a:pt x="14136" y="600"/>
                                <a:pt x="13631" y="-65"/>
                                <a:pt x="13063" y="5"/>
                              </a:cubicBezTo>
                              <a:close/>
                              <a:moveTo>
                                <a:pt x="9698" y="775"/>
                              </a:moveTo>
                              <a:cubicBezTo>
                                <a:pt x="9256" y="845"/>
                                <a:pt x="8920" y="1510"/>
                                <a:pt x="8962" y="2281"/>
                              </a:cubicBezTo>
                              <a:cubicBezTo>
                                <a:pt x="9004" y="3016"/>
                                <a:pt x="9403" y="3576"/>
                                <a:pt x="9866" y="3506"/>
                              </a:cubicBezTo>
                              <a:cubicBezTo>
                                <a:pt x="10308" y="3436"/>
                                <a:pt x="10644" y="2771"/>
                                <a:pt x="10602" y="2000"/>
                              </a:cubicBezTo>
                              <a:cubicBezTo>
                                <a:pt x="10539" y="1265"/>
                                <a:pt x="10140" y="705"/>
                                <a:pt x="9698" y="775"/>
                              </a:cubicBezTo>
                              <a:close/>
                              <a:moveTo>
                                <a:pt x="6564" y="1685"/>
                              </a:moveTo>
                              <a:cubicBezTo>
                                <a:pt x="6164" y="1755"/>
                                <a:pt x="5891" y="2351"/>
                                <a:pt x="5933" y="2981"/>
                              </a:cubicBezTo>
                              <a:cubicBezTo>
                                <a:pt x="5975" y="3646"/>
                                <a:pt x="6333" y="4101"/>
                                <a:pt x="6711" y="4031"/>
                              </a:cubicBezTo>
                              <a:cubicBezTo>
                                <a:pt x="7111" y="3961"/>
                                <a:pt x="7384" y="3366"/>
                                <a:pt x="7342" y="2736"/>
                              </a:cubicBezTo>
                              <a:cubicBezTo>
                                <a:pt x="7300" y="2105"/>
                                <a:pt x="6943" y="1615"/>
                                <a:pt x="6564" y="1685"/>
                              </a:cubicBezTo>
                              <a:close/>
                              <a:moveTo>
                                <a:pt x="3409" y="2421"/>
                              </a:moveTo>
                              <a:cubicBezTo>
                                <a:pt x="3010" y="2491"/>
                                <a:pt x="2736" y="3086"/>
                                <a:pt x="2778" y="3716"/>
                              </a:cubicBezTo>
                              <a:cubicBezTo>
                                <a:pt x="2820" y="4381"/>
                                <a:pt x="3178" y="4836"/>
                                <a:pt x="3556" y="4766"/>
                              </a:cubicBezTo>
                              <a:cubicBezTo>
                                <a:pt x="3956" y="4696"/>
                                <a:pt x="4229" y="4101"/>
                                <a:pt x="4187" y="3471"/>
                              </a:cubicBezTo>
                              <a:cubicBezTo>
                                <a:pt x="4145" y="2806"/>
                                <a:pt x="3809" y="2351"/>
                                <a:pt x="3409" y="2421"/>
                              </a:cubicBezTo>
                              <a:close/>
                              <a:moveTo>
                                <a:pt x="444" y="2386"/>
                              </a:moveTo>
                              <a:cubicBezTo>
                                <a:pt x="170" y="2421"/>
                                <a:pt x="-19" y="2841"/>
                                <a:pt x="2" y="3296"/>
                              </a:cubicBezTo>
                              <a:cubicBezTo>
                                <a:pt x="23" y="3751"/>
                                <a:pt x="275" y="4066"/>
                                <a:pt x="549" y="4031"/>
                              </a:cubicBezTo>
                              <a:cubicBezTo>
                                <a:pt x="822" y="3996"/>
                                <a:pt x="1012" y="3576"/>
                                <a:pt x="991" y="3121"/>
                              </a:cubicBezTo>
                              <a:cubicBezTo>
                                <a:pt x="948" y="2666"/>
                                <a:pt x="717" y="2351"/>
                                <a:pt x="444" y="238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3" name="Shape"/>
                      <wps:cNvSpPr/>
                      <wps:spPr>
                        <a:xfrm>
                          <a:off x="4089401" y="4775201"/>
                          <a:ext cx="1301959" cy="7802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61" h="21474" extrusionOk="0">
                              <a:moveTo>
                                <a:pt x="2337" y="12314"/>
                              </a:moveTo>
                              <a:cubicBezTo>
                                <a:pt x="2000" y="12244"/>
                                <a:pt x="1706" y="12663"/>
                                <a:pt x="1685" y="13223"/>
                              </a:cubicBezTo>
                              <a:cubicBezTo>
                                <a:pt x="1643" y="13782"/>
                                <a:pt x="1895" y="14271"/>
                                <a:pt x="2231" y="14306"/>
                              </a:cubicBezTo>
                              <a:cubicBezTo>
                                <a:pt x="2568" y="14376"/>
                                <a:pt x="2862" y="13956"/>
                                <a:pt x="2883" y="13397"/>
                              </a:cubicBezTo>
                              <a:cubicBezTo>
                                <a:pt x="2904" y="12873"/>
                                <a:pt x="2673" y="12384"/>
                                <a:pt x="2337" y="12314"/>
                              </a:cubicBezTo>
                              <a:close/>
                              <a:moveTo>
                                <a:pt x="5765" y="3226"/>
                              </a:moveTo>
                              <a:cubicBezTo>
                                <a:pt x="5323" y="3156"/>
                                <a:pt x="4903" y="3681"/>
                                <a:pt x="4860" y="4450"/>
                              </a:cubicBezTo>
                              <a:cubicBezTo>
                                <a:pt x="4818" y="5184"/>
                                <a:pt x="5134" y="5883"/>
                                <a:pt x="5597" y="5953"/>
                              </a:cubicBezTo>
                              <a:cubicBezTo>
                                <a:pt x="6038" y="6023"/>
                                <a:pt x="6459" y="5498"/>
                                <a:pt x="6501" y="4729"/>
                              </a:cubicBezTo>
                              <a:cubicBezTo>
                                <a:pt x="6543" y="3960"/>
                                <a:pt x="6207" y="3296"/>
                                <a:pt x="5765" y="3226"/>
                              </a:cubicBezTo>
                              <a:close/>
                              <a:moveTo>
                                <a:pt x="423" y="20213"/>
                              </a:moveTo>
                              <a:cubicBezTo>
                                <a:pt x="212" y="20178"/>
                                <a:pt x="23" y="20423"/>
                                <a:pt x="2" y="20772"/>
                              </a:cubicBezTo>
                              <a:cubicBezTo>
                                <a:pt x="-19" y="21122"/>
                                <a:pt x="128" y="21436"/>
                                <a:pt x="339" y="21471"/>
                              </a:cubicBezTo>
                              <a:cubicBezTo>
                                <a:pt x="549" y="21506"/>
                                <a:pt x="738" y="21261"/>
                                <a:pt x="759" y="20912"/>
                              </a:cubicBezTo>
                              <a:cubicBezTo>
                                <a:pt x="780" y="20562"/>
                                <a:pt x="633" y="20248"/>
                                <a:pt x="423" y="20213"/>
                              </a:cubicBezTo>
                              <a:close/>
                              <a:moveTo>
                                <a:pt x="1201" y="16508"/>
                              </a:moveTo>
                              <a:cubicBezTo>
                                <a:pt x="927" y="16473"/>
                                <a:pt x="696" y="16788"/>
                                <a:pt x="654" y="17242"/>
                              </a:cubicBezTo>
                              <a:cubicBezTo>
                                <a:pt x="633" y="17696"/>
                                <a:pt x="822" y="18081"/>
                                <a:pt x="1096" y="18151"/>
                              </a:cubicBezTo>
                              <a:cubicBezTo>
                                <a:pt x="1369" y="18186"/>
                                <a:pt x="1600" y="17871"/>
                                <a:pt x="1643" y="17417"/>
                              </a:cubicBezTo>
                              <a:cubicBezTo>
                                <a:pt x="1664" y="16962"/>
                                <a:pt x="1474" y="16543"/>
                                <a:pt x="1201" y="16508"/>
                              </a:cubicBezTo>
                              <a:close/>
                              <a:moveTo>
                                <a:pt x="3830" y="7630"/>
                              </a:moveTo>
                              <a:cubicBezTo>
                                <a:pt x="3430" y="7560"/>
                                <a:pt x="3094" y="8050"/>
                                <a:pt x="3052" y="8679"/>
                              </a:cubicBezTo>
                              <a:cubicBezTo>
                                <a:pt x="3010" y="9343"/>
                                <a:pt x="3304" y="9902"/>
                                <a:pt x="3683" y="9972"/>
                              </a:cubicBezTo>
                              <a:cubicBezTo>
                                <a:pt x="4082" y="10042"/>
                                <a:pt x="4419" y="9553"/>
                                <a:pt x="4461" y="8923"/>
                              </a:cubicBezTo>
                              <a:cubicBezTo>
                                <a:pt x="4503" y="8294"/>
                                <a:pt x="4229" y="7700"/>
                                <a:pt x="3830" y="7630"/>
                              </a:cubicBezTo>
                              <a:close/>
                              <a:moveTo>
                                <a:pt x="18132" y="2423"/>
                              </a:moveTo>
                              <a:cubicBezTo>
                                <a:pt x="17732" y="2353"/>
                                <a:pt x="17396" y="2842"/>
                                <a:pt x="17354" y="3471"/>
                              </a:cubicBezTo>
                              <a:cubicBezTo>
                                <a:pt x="17311" y="4135"/>
                                <a:pt x="17606" y="4694"/>
                                <a:pt x="17985" y="4764"/>
                              </a:cubicBezTo>
                              <a:cubicBezTo>
                                <a:pt x="18384" y="4834"/>
                                <a:pt x="18721" y="4345"/>
                                <a:pt x="18763" y="3716"/>
                              </a:cubicBezTo>
                              <a:cubicBezTo>
                                <a:pt x="18805" y="3052"/>
                                <a:pt x="18531" y="2492"/>
                                <a:pt x="18132" y="2423"/>
                              </a:cubicBezTo>
                              <a:close/>
                              <a:moveTo>
                                <a:pt x="8499" y="11"/>
                              </a:moveTo>
                              <a:cubicBezTo>
                                <a:pt x="7931" y="-94"/>
                                <a:pt x="7426" y="605"/>
                                <a:pt x="7363" y="1549"/>
                              </a:cubicBezTo>
                              <a:cubicBezTo>
                                <a:pt x="7300" y="2492"/>
                                <a:pt x="7721" y="3331"/>
                                <a:pt x="8289" y="3436"/>
                              </a:cubicBezTo>
                              <a:cubicBezTo>
                                <a:pt x="8857" y="3541"/>
                                <a:pt x="9361" y="2842"/>
                                <a:pt x="9424" y="1898"/>
                              </a:cubicBezTo>
                              <a:cubicBezTo>
                                <a:pt x="9488" y="989"/>
                                <a:pt x="9067" y="116"/>
                                <a:pt x="8499" y="11"/>
                              </a:cubicBezTo>
                              <a:close/>
                              <a:moveTo>
                                <a:pt x="21118" y="2388"/>
                              </a:moveTo>
                              <a:cubicBezTo>
                                <a:pt x="20845" y="2353"/>
                                <a:pt x="20614" y="2667"/>
                                <a:pt x="20571" y="3122"/>
                              </a:cubicBezTo>
                              <a:cubicBezTo>
                                <a:pt x="20550" y="3576"/>
                                <a:pt x="20740" y="3960"/>
                                <a:pt x="21013" y="4030"/>
                              </a:cubicBezTo>
                              <a:cubicBezTo>
                                <a:pt x="21287" y="4065"/>
                                <a:pt x="21518" y="3751"/>
                                <a:pt x="21560" y="3296"/>
                              </a:cubicBezTo>
                              <a:cubicBezTo>
                                <a:pt x="21581" y="2842"/>
                                <a:pt x="21371" y="2423"/>
                                <a:pt x="21118" y="2388"/>
                              </a:cubicBezTo>
                              <a:close/>
                              <a:moveTo>
                                <a:pt x="11864" y="780"/>
                              </a:moveTo>
                              <a:cubicBezTo>
                                <a:pt x="11422" y="710"/>
                                <a:pt x="11002" y="1234"/>
                                <a:pt x="10960" y="2003"/>
                              </a:cubicBezTo>
                              <a:cubicBezTo>
                                <a:pt x="10918" y="2737"/>
                                <a:pt x="11233" y="3436"/>
                                <a:pt x="11696" y="3506"/>
                              </a:cubicBezTo>
                              <a:cubicBezTo>
                                <a:pt x="12138" y="3576"/>
                                <a:pt x="12558" y="3052"/>
                                <a:pt x="12600" y="2283"/>
                              </a:cubicBezTo>
                              <a:cubicBezTo>
                                <a:pt x="12642" y="1549"/>
                                <a:pt x="12306" y="850"/>
                                <a:pt x="11864" y="780"/>
                              </a:cubicBezTo>
                              <a:close/>
                              <a:moveTo>
                                <a:pt x="14998" y="1689"/>
                              </a:moveTo>
                              <a:cubicBezTo>
                                <a:pt x="14598" y="1619"/>
                                <a:pt x="14262" y="2108"/>
                                <a:pt x="14220" y="2737"/>
                              </a:cubicBezTo>
                              <a:cubicBezTo>
                                <a:pt x="14178" y="3401"/>
                                <a:pt x="14472" y="3960"/>
                                <a:pt x="14851" y="4030"/>
                              </a:cubicBezTo>
                              <a:cubicBezTo>
                                <a:pt x="15250" y="4100"/>
                                <a:pt x="15587" y="3611"/>
                                <a:pt x="15629" y="2982"/>
                              </a:cubicBezTo>
                              <a:cubicBezTo>
                                <a:pt x="15671" y="2353"/>
                                <a:pt x="15377" y="1758"/>
                                <a:pt x="14998" y="168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4" name="Shape"/>
                      <wps:cNvSpPr/>
                      <wps:spPr>
                        <a:xfrm>
                          <a:off x="3759200" y="5016501"/>
                          <a:ext cx="125731" cy="9588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cubicBezTo>
                                <a:pt x="1527" y="1402"/>
                                <a:pt x="13309" y="15077"/>
                                <a:pt x="18764" y="19512"/>
                              </a:cubicBezTo>
                              <a:cubicBezTo>
                                <a:pt x="18764" y="19512"/>
                                <a:pt x="18764" y="19512"/>
                                <a:pt x="18764" y="19512"/>
                              </a:cubicBezTo>
                              <a:cubicBezTo>
                                <a:pt x="20291" y="20570"/>
                                <a:pt x="21164" y="21314"/>
                                <a:pt x="21600" y="21600"/>
                              </a:cubicBezTo>
                              <a:lnTo>
                                <a:pt x="21600" y="3261"/>
                              </a:lnTo>
                              <a:cubicBezTo>
                                <a:pt x="21600" y="3261"/>
                                <a:pt x="19855" y="2832"/>
                                <a:pt x="16800" y="20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5" name="Shape"/>
                      <wps:cNvSpPr/>
                      <wps:spPr>
                        <a:xfrm>
                          <a:off x="2908301" y="2997201"/>
                          <a:ext cx="1139443" cy="21209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61" h="21600" extrusionOk="0">
                              <a:moveTo>
                                <a:pt x="21360" y="19906"/>
                              </a:moveTo>
                              <a:cubicBezTo>
                                <a:pt x="21336" y="19880"/>
                                <a:pt x="21313" y="19854"/>
                                <a:pt x="21289" y="19828"/>
                              </a:cubicBezTo>
                              <a:cubicBezTo>
                                <a:pt x="21193" y="19712"/>
                                <a:pt x="21121" y="19608"/>
                                <a:pt x="21026" y="19505"/>
                              </a:cubicBezTo>
                              <a:cubicBezTo>
                                <a:pt x="21002" y="19479"/>
                                <a:pt x="21002" y="19466"/>
                                <a:pt x="20978" y="19440"/>
                              </a:cubicBezTo>
                              <a:cubicBezTo>
                                <a:pt x="20738" y="19117"/>
                                <a:pt x="20595" y="18910"/>
                                <a:pt x="20547" y="18793"/>
                              </a:cubicBezTo>
                              <a:cubicBezTo>
                                <a:pt x="20547" y="18780"/>
                                <a:pt x="20523" y="18767"/>
                                <a:pt x="20523" y="18754"/>
                              </a:cubicBezTo>
                              <a:cubicBezTo>
                                <a:pt x="20523" y="18742"/>
                                <a:pt x="20499" y="18716"/>
                                <a:pt x="20499" y="18703"/>
                              </a:cubicBezTo>
                              <a:cubicBezTo>
                                <a:pt x="20499" y="18703"/>
                                <a:pt x="20499" y="18690"/>
                                <a:pt x="20499" y="18690"/>
                              </a:cubicBezTo>
                              <a:cubicBezTo>
                                <a:pt x="20499" y="18677"/>
                                <a:pt x="20499" y="18664"/>
                                <a:pt x="20499" y="18664"/>
                              </a:cubicBezTo>
                              <a:lnTo>
                                <a:pt x="20069" y="19686"/>
                              </a:lnTo>
                              <a:lnTo>
                                <a:pt x="19973" y="18004"/>
                              </a:lnTo>
                              <a:cubicBezTo>
                                <a:pt x="19973" y="18004"/>
                                <a:pt x="19231" y="15689"/>
                                <a:pt x="16839" y="12456"/>
                              </a:cubicBezTo>
                              <a:cubicBezTo>
                                <a:pt x="14734" y="9636"/>
                                <a:pt x="12677" y="7424"/>
                                <a:pt x="12199" y="6920"/>
                              </a:cubicBezTo>
                              <a:cubicBezTo>
                                <a:pt x="12175" y="6894"/>
                                <a:pt x="12151" y="6868"/>
                                <a:pt x="12127" y="6855"/>
                              </a:cubicBezTo>
                              <a:cubicBezTo>
                                <a:pt x="12127" y="6842"/>
                                <a:pt x="12103" y="6829"/>
                                <a:pt x="12103" y="6829"/>
                              </a:cubicBezTo>
                              <a:cubicBezTo>
                                <a:pt x="12103" y="6829"/>
                                <a:pt x="12103" y="6816"/>
                                <a:pt x="12103" y="6816"/>
                              </a:cubicBezTo>
                              <a:cubicBezTo>
                                <a:pt x="12103" y="6816"/>
                                <a:pt x="12103" y="6816"/>
                                <a:pt x="12103" y="6816"/>
                              </a:cubicBezTo>
                              <a:lnTo>
                                <a:pt x="9735" y="8782"/>
                              </a:lnTo>
                              <a:lnTo>
                                <a:pt x="11410" y="6079"/>
                              </a:lnTo>
                              <a:cubicBezTo>
                                <a:pt x="11410" y="6079"/>
                                <a:pt x="8563" y="3492"/>
                                <a:pt x="6075" y="2457"/>
                              </a:cubicBezTo>
                              <a:cubicBezTo>
                                <a:pt x="3564" y="1423"/>
                                <a:pt x="1985" y="0"/>
                                <a:pt x="1985" y="0"/>
                              </a:cubicBezTo>
                              <a:cubicBezTo>
                                <a:pt x="1985" y="0"/>
                                <a:pt x="1961" y="26"/>
                                <a:pt x="1913" y="91"/>
                              </a:cubicBezTo>
                              <a:cubicBezTo>
                                <a:pt x="1602" y="517"/>
                                <a:pt x="311" y="2457"/>
                                <a:pt x="95" y="3816"/>
                              </a:cubicBezTo>
                              <a:cubicBezTo>
                                <a:pt x="-120" y="5355"/>
                                <a:pt x="95" y="5976"/>
                                <a:pt x="95" y="5976"/>
                              </a:cubicBezTo>
                              <a:lnTo>
                                <a:pt x="2822" y="7450"/>
                              </a:lnTo>
                              <a:lnTo>
                                <a:pt x="167" y="6596"/>
                              </a:lnTo>
                              <a:cubicBezTo>
                                <a:pt x="167" y="6596"/>
                                <a:pt x="167" y="6596"/>
                                <a:pt x="167" y="6596"/>
                              </a:cubicBezTo>
                              <a:cubicBezTo>
                                <a:pt x="167" y="6596"/>
                                <a:pt x="167" y="6596"/>
                                <a:pt x="167" y="6596"/>
                              </a:cubicBezTo>
                              <a:cubicBezTo>
                                <a:pt x="167" y="6596"/>
                                <a:pt x="167" y="6609"/>
                                <a:pt x="167" y="6609"/>
                              </a:cubicBezTo>
                              <a:cubicBezTo>
                                <a:pt x="167" y="6609"/>
                                <a:pt x="167" y="6622"/>
                                <a:pt x="167" y="6622"/>
                              </a:cubicBezTo>
                              <a:cubicBezTo>
                                <a:pt x="167" y="6661"/>
                                <a:pt x="167" y="6726"/>
                                <a:pt x="167" y="6816"/>
                              </a:cubicBezTo>
                              <a:cubicBezTo>
                                <a:pt x="167" y="6842"/>
                                <a:pt x="167" y="6868"/>
                                <a:pt x="167" y="6881"/>
                              </a:cubicBezTo>
                              <a:cubicBezTo>
                                <a:pt x="167" y="6907"/>
                                <a:pt x="167" y="6946"/>
                                <a:pt x="167" y="6971"/>
                              </a:cubicBezTo>
                              <a:cubicBezTo>
                                <a:pt x="167" y="6984"/>
                                <a:pt x="167" y="7010"/>
                                <a:pt x="167" y="7023"/>
                              </a:cubicBezTo>
                              <a:cubicBezTo>
                                <a:pt x="167" y="7075"/>
                                <a:pt x="167" y="7140"/>
                                <a:pt x="167" y="7204"/>
                              </a:cubicBezTo>
                              <a:cubicBezTo>
                                <a:pt x="215" y="7993"/>
                                <a:pt x="382" y="9442"/>
                                <a:pt x="1100" y="10942"/>
                              </a:cubicBezTo>
                              <a:cubicBezTo>
                                <a:pt x="1196" y="11149"/>
                                <a:pt x="1291" y="11343"/>
                                <a:pt x="1411" y="11550"/>
                              </a:cubicBezTo>
                              <a:cubicBezTo>
                                <a:pt x="1435" y="11576"/>
                                <a:pt x="1435" y="11615"/>
                                <a:pt x="1459" y="11641"/>
                              </a:cubicBezTo>
                              <a:lnTo>
                                <a:pt x="1459" y="11641"/>
                              </a:lnTo>
                              <a:cubicBezTo>
                                <a:pt x="1650" y="11964"/>
                                <a:pt x="1865" y="12274"/>
                                <a:pt x="2105" y="12585"/>
                              </a:cubicBezTo>
                              <a:cubicBezTo>
                                <a:pt x="4257" y="15301"/>
                                <a:pt x="10525" y="17823"/>
                                <a:pt x="10525" y="17823"/>
                              </a:cubicBezTo>
                              <a:lnTo>
                                <a:pt x="13299" y="18729"/>
                              </a:lnTo>
                              <a:lnTo>
                                <a:pt x="10955" y="18315"/>
                              </a:lnTo>
                              <a:cubicBezTo>
                                <a:pt x="10955" y="18315"/>
                                <a:pt x="11290" y="19272"/>
                                <a:pt x="15022" y="20772"/>
                              </a:cubicBezTo>
                              <a:cubicBezTo>
                                <a:pt x="15715" y="21057"/>
                                <a:pt x="16433" y="21328"/>
                                <a:pt x="17103" y="21600"/>
                              </a:cubicBezTo>
                              <a:lnTo>
                                <a:pt x="18657" y="21070"/>
                              </a:lnTo>
                              <a:lnTo>
                                <a:pt x="21456" y="20113"/>
                              </a:lnTo>
                              <a:cubicBezTo>
                                <a:pt x="21480" y="20035"/>
                                <a:pt x="21408" y="19970"/>
                                <a:pt x="21360" y="1990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6" name="Shape"/>
                      <wps:cNvSpPr/>
                      <wps:spPr>
                        <a:xfrm>
                          <a:off x="3009901" y="2997201"/>
                          <a:ext cx="1040131" cy="20701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442" y="20394"/>
                              </a:moveTo>
                              <a:cubicBezTo>
                                <a:pt x="21415" y="20368"/>
                                <a:pt x="21389" y="20341"/>
                                <a:pt x="21363" y="20315"/>
                              </a:cubicBezTo>
                              <a:cubicBezTo>
                                <a:pt x="21257" y="20195"/>
                                <a:pt x="21178" y="20089"/>
                                <a:pt x="21073" y="19983"/>
                              </a:cubicBezTo>
                              <a:cubicBezTo>
                                <a:pt x="21046" y="19957"/>
                                <a:pt x="21046" y="19944"/>
                                <a:pt x="21020" y="19917"/>
                              </a:cubicBezTo>
                              <a:cubicBezTo>
                                <a:pt x="20756" y="19586"/>
                                <a:pt x="20598" y="19374"/>
                                <a:pt x="20545" y="19254"/>
                              </a:cubicBezTo>
                              <a:cubicBezTo>
                                <a:pt x="20545" y="19241"/>
                                <a:pt x="20519" y="19228"/>
                                <a:pt x="20519" y="19215"/>
                              </a:cubicBezTo>
                              <a:cubicBezTo>
                                <a:pt x="20519" y="19201"/>
                                <a:pt x="20492" y="19175"/>
                                <a:pt x="20492" y="19162"/>
                              </a:cubicBezTo>
                              <a:cubicBezTo>
                                <a:pt x="20492" y="19162"/>
                                <a:pt x="20492" y="19148"/>
                                <a:pt x="20492" y="19148"/>
                              </a:cubicBezTo>
                              <a:cubicBezTo>
                                <a:pt x="20492" y="19135"/>
                                <a:pt x="20492" y="19122"/>
                                <a:pt x="20492" y="19122"/>
                              </a:cubicBezTo>
                              <a:lnTo>
                                <a:pt x="20018" y="20169"/>
                              </a:lnTo>
                              <a:lnTo>
                                <a:pt x="19912" y="18446"/>
                              </a:lnTo>
                              <a:cubicBezTo>
                                <a:pt x="19912" y="18446"/>
                                <a:pt x="19094" y="16074"/>
                                <a:pt x="16457" y="12761"/>
                              </a:cubicBezTo>
                              <a:cubicBezTo>
                                <a:pt x="14136" y="9872"/>
                                <a:pt x="11868" y="7606"/>
                                <a:pt x="11341" y="7090"/>
                              </a:cubicBezTo>
                              <a:cubicBezTo>
                                <a:pt x="11314" y="7063"/>
                                <a:pt x="11288" y="7037"/>
                                <a:pt x="11262" y="7023"/>
                              </a:cubicBezTo>
                              <a:cubicBezTo>
                                <a:pt x="11262" y="7010"/>
                                <a:pt x="11235" y="6997"/>
                                <a:pt x="11235" y="6997"/>
                              </a:cubicBezTo>
                              <a:cubicBezTo>
                                <a:pt x="11235" y="6997"/>
                                <a:pt x="11235" y="6984"/>
                                <a:pt x="11235" y="6984"/>
                              </a:cubicBezTo>
                              <a:cubicBezTo>
                                <a:pt x="11235" y="6984"/>
                                <a:pt x="11235" y="6984"/>
                                <a:pt x="11235" y="6984"/>
                              </a:cubicBezTo>
                              <a:lnTo>
                                <a:pt x="8624" y="8998"/>
                              </a:lnTo>
                              <a:lnTo>
                                <a:pt x="10470" y="6228"/>
                              </a:lnTo>
                              <a:cubicBezTo>
                                <a:pt x="10470" y="6228"/>
                                <a:pt x="7332" y="3578"/>
                                <a:pt x="4589" y="2518"/>
                              </a:cubicBezTo>
                              <a:cubicBezTo>
                                <a:pt x="1820" y="1458"/>
                                <a:pt x="79" y="0"/>
                                <a:pt x="79" y="0"/>
                              </a:cubicBezTo>
                              <a:cubicBezTo>
                                <a:pt x="79" y="0"/>
                                <a:pt x="53" y="27"/>
                                <a:pt x="0" y="93"/>
                              </a:cubicBezTo>
                              <a:cubicBezTo>
                                <a:pt x="53" y="5910"/>
                                <a:pt x="5881" y="11979"/>
                                <a:pt x="11077" y="16233"/>
                              </a:cubicBezTo>
                              <a:cubicBezTo>
                                <a:pt x="14347" y="18923"/>
                                <a:pt x="17380" y="20884"/>
                                <a:pt x="18514" y="21600"/>
                              </a:cubicBezTo>
                              <a:lnTo>
                                <a:pt x="21600" y="20619"/>
                              </a:lnTo>
                              <a:cubicBezTo>
                                <a:pt x="21574" y="20527"/>
                                <a:pt x="21494" y="20460"/>
                                <a:pt x="21442" y="2039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7" name="Shape"/>
                      <wps:cNvSpPr/>
                      <wps:spPr>
                        <a:xfrm>
                          <a:off x="3784600" y="3365501"/>
                          <a:ext cx="1546861" cy="171577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476" y="48"/>
                              </a:moveTo>
                              <a:cubicBezTo>
                                <a:pt x="20855" y="96"/>
                                <a:pt x="18035" y="384"/>
                                <a:pt x="16315" y="991"/>
                              </a:cubicBezTo>
                              <a:cubicBezTo>
                                <a:pt x="14365" y="1711"/>
                                <a:pt x="13655" y="2158"/>
                                <a:pt x="13655" y="2158"/>
                              </a:cubicBezTo>
                              <a:lnTo>
                                <a:pt x="12733" y="4605"/>
                              </a:lnTo>
                              <a:lnTo>
                                <a:pt x="12910" y="2542"/>
                              </a:lnTo>
                              <a:cubicBezTo>
                                <a:pt x="12910" y="2542"/>
                                <a:pt x="12910" y="2542"/>
                                <a:pt x="12910" y="2542"/>
                              </a:cubicBezTo>
                              <a:cubicBezTo>
                                <a:pt x="12910" y="2542"/>
                                <a:pt x="12910" y="2542"/>
                                <a:pt x="12910" y="2542"/>
                              </a:cubicBezTo>
                              <a:cubicBezTo>
                                <a:pt x="12910" y="2542"/>
                                <a:pt x="12893" y="2542"/>
                                <a:pt x="12893" y="2542"/>
                              </a:cubicBezTo>
                              <a:cubicBezTo>
                                <a:pt x="12893" y="2542"/>
                                <a:pt x="12875" y="2542"/>
                                <a:pt x="12875" y="2558"/>
                              </a:cubicBezTo>
                              <a:cubicBezTo>
                                <a:pt x="12822" y="2574"/>
                                <a:pt x="12751" y="2606"/>
                                <a:pt x="12644" y="2654"/>
                              </a:cubicBezTo>
                              <a:cubicBezTo>
                                <a:pt x="12609" y="2670"/>
                                <a:pt x="12591" y="2670"/>
                                <a:pt x="12556" y="2686"/>
                              </a:cubicBezTo>
                              <a:cubicBezTo>
                                <a:pt x="12520" y="2702"/>
                                <a:pt x="12485" y="2718"/>
                                <a:pt x="12449" y="2734"/>
                              </a:cubicBezTo>
                              <a:cubicBezTo>
                                <a:pt x="12432" y="2750"/>
                                <a:pt x="12414" y="2750"/>
                                <a:pt x="12378" y="2766"/>
                              </a:cubicBezTo>
                              <a:cubicBezTo>
                                <a:pt x="12307" y="2798"/>
                                <a:pt x="12236" y="2830"/>
                                <a:pt x="12148" y="2862"/>
                              </a:cubicBezTo>
                              <a:cubicBezTo>
                                <a:pt x="11190" y="3310"/>
                                <a:pt x="9470" y="4205"/>
                                <a:pt x="7856" y="5452"/>
                              </a:cubicBezTo>
                              <a:cubicBezTo>
                                <a:pt x="7643" y="5628"/>
                                <a:pt x="7431" y="5788"/>
                                <a:pt x="7218" y="5980"/>
                              </a:cubicBezTo>
                              <a:cubicBezTo>
                                <a:pt x="7182" y="6012"/>
                                <a:pt x="7147" y="6028"/>
                                <a:pt x="7129" y="6060"/>
                              </a:cubicBezTo>
                              <a:lnTo>
                                <a:pt x="7129" y="6060"/>
                              </a:lnTo>
                              <a:cubicBezTo>
                                <a:pt x="6792" y="6347"/>
                                <a:pt x="6473" y="6651"/>
                                <a:pt x="6171" y="6971"/>
                              </a:cubicBezTo>
                              <a:cubicBezTo>
                                <a:pt x="3547" y="9737"/>
                                <a:pt x="2483" y="14885"/>
                                <a:pt x="2483" y="14885"/>
                              </a:cubicBezTo>
                              <a:lnTo>
                                <a:pt x="2288" y="17043"/>
                              </a:lnTo>
                              <a:lnTo>
                                <a:pt x="2022" y="15413"/>
                              </a:lnTo>
                              <a:cubicBezTo>
                                <a:pt x="2022" y="15413"/>
                                <a:pt x="958" y="16132"/>
                                <a:pt x="337" y="19186"/>
                              </a:cubicBezTo>
                              <a:cubicBezTo>
                                <a:pt x="231" y="19761"/>
                                <a:pt x="106" y="20337"/>
                                <a:pt x="0" y="20897"/>
                              </a:cubicBezTo>
                              <a:lnTo>
                                <a:pt x="1170" y="21536"/>
                              </a:lnTo>
                              <a:lnTo>
                                <a:pt x="3299" y="21600"/>
                              </a:lnTo>
                              <a:lnTo>
                                <a:pt x="5338" y="20625"/>
                              </a:lnTo>
                              <a:cubicBezTo>
                                <a:pt x="5338" y="20625"/>
                                <a:pt x="7945" y="18914"/>
                                <a:pt x="11137" y="15716"/>
                              </a:cubicBezTo>
                              <a:cubicBezTo>
                                <a:pt x="13921" y="12918"/>
                                <a:pt x="15961" y="10472"/>
                                <a:pt x="16422" y="9913"/>
                              </a:cubicBezTo>
                              <a:cubicBezTo>
                                <a:pt x="16439" y="9881"/>
                                <a:pt x="16475" y="9849"/>
                                <a:pt x="16493" y="9833"/>
                              </a:cubicBezTo>
                              <a:cubicBezTo>
                                <a:pt x="16510" y="9817"/>
                                <a:pt x="16510" y="9817"/>
                                <a:pt x="16510" y="9801"/>
                              </a:cubicBezTo>
                              <a:cubicBezTo>
                                <a:pt x="16510" y="9801"/>
                                <a:pt x="16510" y="9801"/>
                                <a:pt x="16510" y="9785"/>
                              </a:cubicBezTo>
                              <a:cubicBezTo>
                                <a:pt x="16510" y="9785"/>
                                <a:pt x="16510" y="9785"/>
                                <a:pt x="16510" y="9785"/>
                              </a:cubicBezTo>
                              <a:lnTo>
                                <a:pt x="13318" y="9433"/>
                              </a:lnTo>
                              <a:lnTo>
                                <a:pt x="17202" y="8969"/>
                              </a:lnTo>
                              <a:cubicBezTo>
                                <a:pt x="17202" y="8969"/>
                                <a:pt x="19454" y="5852"/>
                                <a:pt x="19915" y="3789"/>
                              </a:cubicBezTo>
                              <a:cubicBezTo>
                                <a:pt x="20359" y="1727"/>
                                <a:pt x="21600" y="0"/>
                                <a:pt x="21600" y="0"/>
                              </a:cubicBezTo>
                              <a:cubicBezTo>
                                <a:pt x="21600" y="0"/>
                                <a:pt x="21565" y="48"/>
                                <a:pt x="21476" y="4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8" name="Shape"/>
                      <wps:cNvSpPr/>
                      <wps:spPr>
                        <a:xfrm>
                          <a:off x="3873501" y="3365501"/>
                          <a:ext cx="1463040" cy="171577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506" y="16"/>
                              </a:moveTo>
                              <a:cubicBezTo>
                                <a:pt x="14138" y="3150"/>
                                <a:pt x="8250" y="9545"/>
                                <a:pt x="4481" y="14629"/>
                              </a:cubicBezTo>
                              <a:cubicBezTo>
                                <a:pt x="2100" y="17843"/>
                                <a:pt x="544" y="20545"/>
                                <a:pt x="0" y="21536"/>
                              </a:cubicBezTo>
                              <a:lnTo>
                                <a:pt x="2250" y="21600"/>
                              </a:lnTo>
                              <a:lnTo>
                                <a:pt x="4406" y="20625"/>
                              </a:lnTo>
                              <a:cubicBezTo>
                                <a:pt x="4406" y="20625"/>
                                <a:pt x="7163" y="18914"/>
                                <a:pt x="10538" y="15716"/>
                              </a:cubicBezTo>
                              <a:cubicBezTo>
                                <a:pt x="13481" y="12918"/>
                                <a:pt x="15638" y="10472"/>
                                <a:pt x="16125" y="9913"/>
                              </a:cubicBezTo>
                              <a:cubicBezTo>
                                <a:pt x="16144" y="9881"/>
                                <a:pt x="16181" y="9849"/>
                                <a:pt x="16200" y="9833"/>
                              </a:cubicBezTo>
                              <a:cubicBezTo>
                                <a:pt x="16219" y="9817"/>
                                <a:pt x="16219" y="9817"/>
                                <a:pt x="16219" y="9801"/>
                              </a:cubicBezTo>
                              <a:cubicBezTo>
                                <a:pt x="16219" y="9801"/>
                                <a:pt x="16219" y="9801"/>
                                <a:pt x="16219" y="9785"/>
                              </a:cubicBezTo>
                              <a:cubicBezTo>
                                <a:pt x="16219" y="9785"/>
                                <a:pt x="16219" y="9785"/>
                                <a:pt x="16219" y="9785"/>
                              </a:cubicBezTo>
                              <a:lnTo>
                                <a:pt x="12844" y="9433"/>
                              </a:lnTo>
                              <a:lnTo>
                                <a:pt x="16950" y="8969"/>
                              </a:lnTo>
                              <a:cubicBezTo>
                                <a:pt x="16950" y="8969"/>
                                <a:pt x="19331" y="5852"/>
                                <a:pt x="19819" y="3789"/>
                              </a:cubicBezTo>
                              <a:cubicBezTo>
                                <a:pt x="20287" y="1727"/>
                                <a:pt x="21600" y="0"/>
                                <a:pt x="21600" y="0"/>
                              </a:cubicBezTo>
                              <a:cubicBezTo>
                                <a:pt x="21600" y="0"/>
                                <a:pt x="21600" y="16"/>
                                <a:pt x="21506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9" name="Shape"/>
                      <wps:cNvSpPr/>
                      <wps:spPr>
                        <a:xfrm>
                          <a:off x="3530600" y="2654300"/>
                          <a:ext cx="789541" cy="24790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723" h="21600" extrusionOk="0">
                              <a:moveTo>
                                <a:pt x="20723" y="7436"/>
                              </a:moveTo>
                              <a:cubicBezTo>
                                <a:pt x="20723" y="7436"/>
                                <a:pt x="20690" y="4581"/>
                                <a:pt x="18990" y="3076"/>
                              </a:cubicBezTo>
                              <a:cubicBezTo>
                                <a:pt x="17256" y="1571"/>
                                <a:pt x="17256" y="0"/>
                                <a:pt x="17256" y="0"/>
                              </a:cubicBezTo>
                              <a:cubicBezTo>
                                <a:pt x="17256" y="0"/>
                                <a:pt x="17190" y="22"/>
                                <a:pt x="17056" y="55"/>
                              </a:cubicBezTo>
                              <a:cubicBezTo>
                                <a:pt x="16090" y="321"/>
                                <a:pt x="11790" y="1560"/>
                                <a:pt x="9690" y="2600"/>
                              </a:cubicBezTo>
                              <a:cubicBezTo>
                                <a:pt x="7323" y="3795"/>
                                <a:pt x="6723" y="4360"/>
                                <a:pt x="6723" y="4360"/>
                              </a:cubicBezTo>
                              <a:lnTo>
                                <a:pt x="8123" y="6285"/>
                              </a:lnTo>
                              <a:lnTo>
                                <a:pt x="5956" y="4891"/>
                              </a:lnTo>
                              <a:cubicBezTo>
                                <a:pt x="5956" y="4891"/>
                                <a:pt x="5956" y="4891"/>
                                <a:pt x="5956" y="4891"/>
                              </a:cubicBezTo>
                              <a:cubicBezTo>
                                <a:pt x="5956" y="4891"/>
                                <a:pt x="5956" y="4891"/>
                                <a:pt x="5956" y="4891"/>
                              </a:cubicBezTo>
                              <a:cubicBezTo>
                                <a:pt x="5956" y="4891"/>
                                <a:pt x="5956" y="4902"/>
                                <a:pt x="5923" y="4902"/>
                              </a:cubicBezTo>
                              <a:cubicBezTo>
                                <a:pt x="5923" y="4902"/>
                                <a:pt x="5923" y="4913"/>
                                <a:pt x="5890" y="4913"/>
                              </a:cubicBezTo>
                              <a:cubicBezTo>
                                <a:pt x="5823" y="4946"/>
                                <a:pt x="5756" y="4991"/>
                                <a:pt x="5623" y="5068"/>
                              </a:cubicBezTo>
                              <a:cubicBezTo>
                                <a:pt x="5590" y="5090"/>
                                <a:pt x="5556" y="5101"/>
                                <a:pt x="5523" y="5123"/>
                              </a:cubicBezTo>
                              <a:cubicBezTo>
                                <a:pt x="5490" y="5145"/>
                                <a:pt x="5456" y="5168"/>
                                <a:pt x="5423" y="5190"/>
                              </a:cubicBezTo>
                              <a:cubicBezTo>
                                <a:pt x="5423" y="5190"/>
                                <a:pt x="5423" y="5201"/>
                                <a:pt x="5390" y="5201"/>
                              </a:cubicBezTo>
                              <a:cubicBezTo>
                                <a:pt x="5356" y="5212"/>
                                <a:pt x="5356" y="5234"/>
                                <a:pt x="5323" y="5245"/>
                              </a:cubicBezTo>
                              <a:cubicBezTo>
                                <a:pt x="5256" y="5289"/>
                                <a:pt x="5156" y="5345"/>
                                <a:pt x="5090" y="5400"/>
                              </a:cubicBezTo>
                              <a:cubicBezTo>
                                <a:pt x="4056" y="6053"/>
                                <a:pt x="2290" y="7270"/>
                                <a:pt x="1123" y="8675"/>
                              </a:cubicBezTo>
                              <a:cubicBezTo>
                                <a:pt x="956" y="8864"/>
                                <a:pt x="823" y="9063"/>
                                <a:pt x="690" y="9251"/>
                              </a:cubicBezTo>
                              <a:cubicBezTo>
                                <a:pt x="656" y="9284"/>
                                <a:pt x="656" y="9306"/>
                                <a:pt x="623" y="9339"/>
                              </a:cubicBezTo>
                              <a:lnTo>
                                <a:pt x="623" y="9339"/>
                              </a:lnTo>
                              <a:cubicBezTo>
                                <a:pt x="423" y="9649"/>
                                <a:pt x="256" y="9959"/>
                                <a:pt x="156" y="10280"/>
                              </a:cubicBezTo>
                              <a:cubicBezTo>
                                <a:pt x="-877" y="13057"/>
                                <a:pt x="3556" y="16775"/>
                                <a:pt x="3556" y="16775"/>
                              </a:cubicBezTo>
                              <a:lnTo>
                                <a:pt x="5790" y="18247"/>
                              </a:lnTo>
                              <a:lnTo>
                                <a:pt x="3423" y="17295"/>
                              </a:lnTo>
                              <a:cubicBezTo>
                                <a:pt x="3423" y="17295"/>
                                <a:pt x="2523" y="18159"/>
                                <a:pt x="5156" y="20372"/>
                              </a:cubicBezTo>
                              <a:cubicBezTo>
                                <a:pt x="5656" y="20781"/>
                                <a:pt x="6156" y="21202"/>
                                <a:pt x="6656" y="21600"/>
                              </a:cubicBezTo>
                              <a:lnTo>
                                <a:pt x="8956" y="21578"/>
                              </a:lnTo>
                              <a:lnTo>
                                <a:pt x="9356" y="21578"/>
                              </a:lnTo>
                              <a:lnTo>
                                <a:pt x="12923" y="20825"/>
                              </a:lnTo>
                              <a:lnTo>
                                <a:pt x="15123" y="19431"/>
                              </a:lnTo>
                              <a:cubicBezTo>
                                <a:pt x="15123" y="19431"/>
                                <a:pt x="17390" y="17351"/>
                                <a:pt x="18790" y="14086"/>
                              </a:cubicBezTo>
                              <a:cubicBezTo>
                                <a:pt x="20023" y="11243"/>
                                <a:pt x="20456" y="8897"/>
                                <a:pt x="20556" y="8355"/>
                              </a:cubicBezTo>
                              <a:cubicBezTo>
                                <a:pt x="20556" y="8321"/>
                                <a:pt x="20556" y="8299"/>
                                <a:pt x="20556" y="8277"/>
                              </a:cubicBezTo>
                              <a:cubicBezTo>
                                <a:pt x="20556" y="8266"/>
                                <a:pt x="20556" y="8255"/>
                                <a:pt x="20556" y="8244"/>
                              </a:cubicBezTo>
                              <a:cubicBezTo>
                                <a:pt x="20556" y="8244"/>
                                <a:pt x="20556" y="8233"/>
                                <a:pt x="20556" y="8233"/>
                              </a:cubicBezTo>
                              <a:cubicBezTo>
                                <a:pt x="20556" y="8233"/>
                                <a:pt x="20556" y="8222"/>
                                <a:pt x="20556" y="8222"/>
                              </a:cubicBezTo>
                              <a:lnTo>
                                <a:pt x="14923" y="9195"/>
                              </a:lnTo>
                              <a:lnTo>
                                <a:pt x="20723" y="74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0" name="Shape"/>
                      <wps:cNvSpPr/>
                      <wps:spPr>
                        <a:xfrm>
                          <a:off x="3835400" y="2654301"/>
                          <a:ext cx="481984" cy="24752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92" h="21600" extrusionOk="0">
                              <a:moveTo>
                                <a:pt x="21292" y="7448"/>
                              </a:moveTo>
                              <a:cubicBezTo>
                                <a:pt x="21292" y="7448"/>
                                <a:pt x="21236" y="5419"/>
                                <a:pt x="19553" y="3879"/>
                              </a:cubicBezTo>
                              <a:cubicBezTo>
                                <a:pt x="19216" y="3591"/>
                                <a:pt x="18880" y="3325"/>
                                <a:pt x="18431" y="3081"/>
                              </a:cubicBezTo>
                              <a:cubicBezTo>
                                <a:pt x="15513" y="1574"/>
                                <a:pt x="15513" y="0"/>
                                <a:pt x="15513" y="0"/>
                              </a:cubicBezTo>
                              <a:cubicBezTo>
                                <a:pt x="15513" y="0"/>
                                <a:pt x="15401" y="22"/>
                                <a:pt x="15177" y="55"/>
                              </a:cubicBezTo>
                              <a:cubicBezTo>
                                <a:pt x="2161" y="4688"/>
                                <a:pt x="-308" y="10927"/>
                                <a:pt x="29" y="15549"/>
                              </a:cubicBezTo>
                              <a:cubicBezTo>
                                <a:pt x="253" y="18563"/>
                                <a:pt x="1656" y="20857"/>
                                <a:pt x="2161" y="21600"/>
                              </a:cubicBezTo>
                              <a:lnTo>
                                <a:pt x="8164" y="20846"/>
                              </a:lnTo>
                              <a:lnTo>
                                <a:pt x="9454" y="20359"/>
                              </a:lnTo>
                              <a:lnTo>
                                <a:pt x="11867" y="19450"/>
                              </a:lnTo>
                              <a:cubicBezTo>
                                <a:pt x="11867" y="19450"/>
                                <a:pt x="15682" y="17366"/>
                                <a:pt x="18038" y="14097"/>
                              </a:cubicBezTo>
                              <a:cubicBezTo>
                                <a:pt x="20114" y="11249"/>
                                <a:pt x="20843" y="8899"/>
                                <a:pt x="21011" y="8356"/>
                              </a:cubicBezTo>
                              <a:cubicBezTo>
                                <a:pt x="21011" y="8323"/>
                                <a:pt x="21011" y="8301"/>
                                <a:pt x="21011" y="8279"/>
                              </a:cubicBezTo>
                              <a:cubicBezTo>
                                <a:pt x="21011" y="8268"/>
                                <a:pt x="21011" y="8257"/>
                                <a:pt x="21011" y="8245"/>
                              </a:cubicBezTo>
                              <a:cubicBezTo>
                                <a:pt x="21011" y="8245"/>
                                <a:pt x="21011" y="8234"/>
                                <a:pt x="21011" y="8234"/>
                              </a:cubicBezTo>
                              <a:cubicBezTo>
                                <a:pt x="21011" y="8234"/>
                                <a:pt x="21011" y="8223"/>
                                <a:pt x="21011" y="8223"/>
                              </a:cubicBezTo>
                              <a:lnTo>
                                <a:pt x="11530" y="9199"/>
                              </a:lnTo>
                              <a:lnTo>
                                <a:pt x="21292" y="744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1" name="Circle"/>
                      <wps:cNvSpPr/>
                      <wps:spPr>
                        <a:xfrm>
                          <a:off x="3733801" y="4902201"/>
                          <a:ext cx="309880" cy="30988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2" name="Circle"/>
                      <wps:cNvSpPr/>
                      <wps:spPr>
                        <a:xfrm>
                          <a:off x="3759201" y="4927601"/>
                          <a:ext cx="261621" cy="261621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3" name="Shape"/>
                      <wps:cNvSpPr/>
                      <wps:spPr>
                        <a:xfrm>
                          <a:off x="3759200" y="4953001"/>
                          <a:ext cx="241349" cy="24257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91" h="21600" extrusionOk="0">
                              <a:moveTo>
                                <a:pt x="5319" y="0"/>
                              </a:moveTo>
                              <a:cubicBezTo>
                                <a:pt x="4188" y="1809"/>
                                <a:pt x="3510" y="3958"/>
                                <a:pt x="3510" y="6333"/>
                              </a:cubicBezTo>
                              <a:cubicBezTo>
                                <a:pt x="3510" y="12779"/>
                                <a:pt x="8712" y="17981"/>
                                <a:pt x="15158" y="17981"/>
                              </a:cubicBezTo>
                              <a:cubicBezTo>
                                <a:pt x="17533" y="17981"/>
                                <a:pt x="19682" y="17303"/>
                                <a:pt x="21491" y="16172"/>
                              </a:cubicBezTo>
                              <a:cubicBezTo>
                                <a:pt x="19455" y="19451"/>
                                <a:pt x="15837" y="21600"/>
                                <a:pt x="11652" y="21600"/>
                              </a:cubicBezTo>
                              <a:cubicBezTo>
                                <a:pt x="5206" y="21600"/>
                                <a:pt x="4" y="16398"/>
                                <a:pt x="4" y="9952"/>
                              </a:cubicBezTo>
                              <a:cubicBezTo>
                                <a:pt x="-109" y="5654"/>
                                <a:pt x="2040" y="2036"/>
                                <a:pt x="53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4" name="Shape"/>
                      <wps:cNvSpPr/>
                      <wps:spPr>
                        <a:xfrm>
                          <a:off x="3911601" y="4978401"/>
                          <a:ext cx="69937" cy="7058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8959" h="18937" extrusionOk="0">
                              <a:moveTo>
                                <a:pt x="1534" y="1432"/>
                              </a:moveTo>
                              <a:cubicBezTo>
                                <a:pt x="4388" y="-1332"/>
                                <a:pt x="10259" y="25"/>
                                <a:pt x="14647" y="4464"/>
                              </a:cubicBezTo>
                              <a:cubicBezTo>
                                <a:pt x="19036" y="8902"/>
                                <a:pt x="20280" y="14740"/>
                                <a:pt x="17426" y="17504"/>
                              </a:cubicBezTo>
                              <a:cubicBezTo>
                                <a:pt x="14572" y="20268"/>
                                <a:pt x="8701" y="18911"/>
                                <a:pt x="4313" y="14473"/>
                              </a:cubicBezTo>
                              <a:cubicBezTo>
                                <a:pt x="-76" y="10034"/>
                                <a:pt x="-1320" y="4196"/>
                                <a:pt x="1534" y="143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8B98E53" id="Group 1" o:spid="_x0000_s1026" alt="&quot;&quot;" style="position:absolute;margin-left:0;margin-top:0;width:612pt;height:11in;z-index:-251657216;mso-width-percent:1000;mso-height-percent:1000;mso-position-horizontal:center;mso-position-horizontal-relative:page;mso-position-vertical:top;mso-position-vertical-relative:page;mso-width-percent:1000;mso-height-percent:100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">
              <v:rect id="Rectangle" o:spid="_x0000_s1027" alt="&quot;&quot;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" fillcolor="#ede7db [3209]" stroked="f" strokeweight="1pt">
                <v:stroke miterlimit="4"/>
                <v:textbox inset="3pt,3pt,3pt,3pt"/>
              </v:rect>
              <v:shape id="Shape" o:spid="_x0000_s1028" style="position:absolute;width:77724;height:10058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" path="m2224,13165l,13917r,1544l2456,14277v22,-237,117,-422,120,-425l2651,13715r-152,-46c2467,13647,2312,13535,2224,13165xm,20842l2396,18485v18,-681,82,-1573,142,-2290l,18022r,2820xm2633,6379l,5108,,6652r2524,853c2456,7309,2375,6930,2622,6630r32,-41l2651,6540v,-3,-7,-63,-18,-161xm6056,20236v-769,-120,-1203,-504,-1207,-507l4761,19647r-49,17l3466,21600r2774,l6773,20258v-88,8,-180,11,-275,11c6349,20269,6198,20258,6056,20236xm10796,873v152,79,442,182,932,221l11848,,9625,r120,1102c10306,1075,10631,960,10796,873xm2393,2689v,-169,35,-344,113,-502l279,,,,,2545,2464,4320v-43,-589,-71,-1184,-71,-1631xm4129,l5135,1565v205,-117,519,-253,925,-316c6201,1227,6349,1216,6505,1216v250,,476,30,656,63l6653,,4129,xm2167,8798v,-22,,-41,4,-63l,8345,,9537r2079,145c2121,9404,2156,9098,2167,8798xm1895,10898l,11032r,1192l2086,11847v-60,-398,-141,-744,-191,-949xm19504,11866r2096,379l21600,11040r-1906,-134c19641,11114,19564,11465,19504,11866xm18942,6540r-3,49l18971,6630v229,281,176,625,113,829l21600,6608r,-1563l18964,6316v-15,139,-22,219,-22,224xm19426,8798v7,295,42,597,85,876l21600,9529r,-1205l19422,8716v,28,,55,4,82xm10796,20610v-176,-90,-525,-213,-1154,-232l9512,21600r2449,l11831,20384v-558,30,-872,141,-1035,226xm21191,l19045,2111v106,177,155,382,155,581c19200,3115,19172,3671,19136,4230l21600,2449,21600,r-409,xm19094,13666r-169,55l19013,13849v3,3,113,221,123,486l21600,15524r,-1563l19359,13203v-88,341,-237,447,-265,463xm15533,1249v353,55,632,164,833,267l17340,,14816,r-518,1306c14492,1263,14774,1216,15088,1216v156,,304,11,445,33xm16740,19726v-4,3,-438,390,-1207,508c15392,20255,15244,20266,15088,20266v-141,,-275,-8,-399,-24l15226,21597r2774,l16775,19691r-35,35xm19196,18608r2404,2362l21600,18117,19062,16287v60,745,124,1653,134,2321xe" fillcolor="#ff7900 [3204]" stroked="f" strokeweight="1pt">
                <v:stroke miterlimit="4" joinstyle="miter"/>
                <v:path arrowok="t" o:extrusionok="f" o:connecttype="custom" o:connectlocs="3886201,5029201;3886201,5029201;3886201,5029201;3886201,5029201" o:connectangles="0,90,180,270"/>
              </v:shape>
              <v:shape id="Shape" o:spid="_x0000_s1029" style="position:absolute;left:5969;top:3175;width:65747;height:9361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" path="m21224,12894v34,-1008,376,-2093,376,-2093c21600,10801,21258,9717,21224,8709v-33,-1008,-500,-1184,-500,-1184c20724,7525,21133,6834,20653,6300v,,304,-2740,304,-4149c20957,1412,20394,835,19293,835v-372,,-806,65,-1298,214c17995,1049,17444,592,16443,451v-196,-26,-384,-38,-567,-38c15116,413,14520,604,14520,604v,,-476,-314,-1707,-314c12742,290,12667,290,12592,293v-79,3,-159,3,-234,3c11148,296,10802,,10802,v,,-350,296,-1556,296c9171,296,9096,296,9012,293v-75,-3,-150,-3,-221,-3c7560,290,7085,604,7085,604v,,-597,-191,-1356,-191c5545,413,5357,425,5161,451,4151,589,3605,1046,3605,1046,3113,900,2679,832,2307,832,1206,832,643,1412,643,2148v,1410,304,4149,304,4149c467,6831,876,7522,876,7522v,,-471,176,-500,1184c342,9714,,10799,,10799v,,342,1084,376,2092c409,13899,876,14075,876,14075v,,-409,691,71,1225c947,15300,643,18040,643,19449v,739,563,1316,1664,1316c2679,20765,3113,20700,3605,20551v,,551,457,1552,598c5353,21175,5541,21187,5724,21187v760,,1356,-191,1356,-191c7080,20996,7556,21310,8787,21310v71,,146,,221,-3c9087,21304,9167,21304,9242,21304v1210,,1556,296,1556,296c10798,21600,11148,21304,12354,21304v75,,150,,234,3c12663,21310,12738,21310,12809,21310v1231,,1706,-314,1706,-314c14515,20996,15112,21187,15871,21187v184,,372,-12,568,-38c17444,21008,17991,20551,17991,20551v492,146,926,214,1298,214c20390,20765,20953,20185,20953,19449v,-1409,-304,-4149,-304,-4149c21129,14766,20720,14075,20720,14075v,,471,-173,504,-1181xm20482,13814r-251,185l20311,14195v4,6,309,554,-38,941l20194,15223r12,103c20211,15352,20511,18069,20511,19449v,235,-88,1005,-1218,1005c18967,20454,18588,20390,18170,20267r-300,-91l17657,20352v-4,3,-471,378,-1302,492c16201,20864,16042,20876,15876,20876v-647,,-1169,-161,-1173,-164l14428,20653r-209,112c14173,20791,13760,20996,12813,20996v-67,,-133,,-204,-3c12525,20990,12438,20990,12358,20990v-784,,-1272,115,-1556,226c10514,21105,10030,20990,9246,20990v-84,,-167,,-251,3c8925,20996,8858,20996,8791,20996v-947,,-1360,-208,-1406,-231l7160,20642r-259,70c6897,20715,6375,20876,5729,20876v-167,,-330,-12,-480,-32c4423,20727,3951,20352,3947,20352r-213,-176l3434,20267v-417,126,-793,187,-1123,187c1181,20454,1093,19686,1093,19449v,-1380,301,-4097,305,-4123l1410,15223r-79,-87c985,14749,1293,14201,1293,14195r105,-205l1127,13811v-46,-35,-280,-249,-301,-929c797,11988,538,11053,463,10796,538,10538,801,9606,826,8709v21,-680,255,-894,301,-929l1385,7584r-87,-188c1293,7390,989,6842,1335,6456r79,-88l1402,6265v-4,-26,-305,-2743,-305,-4123c1097,1840,1210,1579,1414,1407v209,-179,514,-270,902,-270c2641,1137,3021,1201,3438,1325r300,93l3951,1242v4,-2,476,-378,1302,-495c5407,727,5566,715,5733,715v646,,1168,161,1172,164l7168,944,7389,826v46,-26,459,-231,1406,-231c8862,595,8929,595,9000,598v83,3,171,3,250,3c10034,601,10523,486,10806,375v288,111,772,226,1557,226c12446,601,12529,601,12613,598v71,-3,138,-3,204,-3c13764,595,14177,803,14223,826r222,106l14712,882v4,-3,525,-164,1172,-164c16051,718,16214,730,16364,750v826,117,1297,492,1302,492l17882,1401r297,-74c18596,1201,18971,1140,19301,1140v1131,,1218,768,1218,1005c20519,3525,20219,6242,20215,6268r-13,103l20282,6459v346,386,37,934,37,940l20219,7590r271,190c20536,7815,20770,8029,20791,8709v29,894,287,1829,363,2087c21078,11053,20816,11985,20791,12882v-34,683,-263,897,-309,932xe" fillcolor="#0a5365 [3207]" strokecolor="#ffb200 [3206]" strokeweight="1.5pt">
                <v:stroke miterlimit="4" joinstyle="miter"/>
                <v:path arrowok="t" o:extrusionok="f" o:connecttype="custom" o:connectlocs="3287396,4680586;3287396,4680586;3287396,4680586;3287396,4680586" o:connectangles="0,90,180,270"/>
              </v:shape>
              <v:shape id="Shape" o:spid="_x0000_s1030" style="position:absolute;left:12319;top:11684;width:7261;height:4985;visibility:visible;mso-wrap-style:square;v-text-anchor:middle" coordsize="21330,2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" path="m8445,16342l5274,17581v-186,53,-335,161,-485,215l2364,18712c910,19250,-135,20220,14,20812v149,593,1381,378,2761,-484l5050,18873v150,-54,299,-161,485,-269l8520,16719v895,-593,858,-754,-75,-377xm9191,7615v-37,-269,-111,-484,-149,-700l8408,3414c8035,1313,7363,-195,6953,20v-410,216,-261,1993,336,3986l8296,7346v37,216,112,431,187,700l9788,12356v373,1292,485,1239,261,-108l9191,7615xm21316,10039v-149,-592,-1381,-377,-2761,485l16280,11979v-150,53,-299,161,-485,269l12810,14133v-895,539,-858,700,75,377l16056,13271v186,-54,335,-161,485,-215l18966,12140v1417,-592,2499,-1508,2350,-2101xe" fillcolor="#d62801 [3205]" stroked="f" strokeweight="1pt">
                <v:stroke miterlimit="4" joinstyle="miter"/>
                <v:path arrowok="t" o:extrusionok="f" o:connecttype="custom" o:connectlocs="363061,249293;363061,249293;363061,249293;363061,249293" o:connectangles="0,90,180,270"/>
              </v:shape>
              <v:shape id="Shape" o:spid="_x0000_s1031" style="position:absolute;left:12573;top:11811;width:6936;height:6997;visibility:visible;mso-wrap-style:square;v-text-anchor:middle" coordsize="21257,2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" path="m9454,12921l7742,15879v-506,856,-935,1596,-896,1596c6846,17475,6457,18214,5951,19070r-233,389c5212,20316,5134,21211,5562,21405v428,195,1051,-389,1440,-1362l7158,19615v350,-934,661,-1712,661,-1712c7819,17903,8131,17124,8481,16190l9726,12999v351,-895,234,-973,-272,-78xm8520,9652l5562,7939c4706,7434,3966,7005,3966,7044v,,-739,-389,-1595,-895l1982,5916c1125,5410,230,5332,36,5760v-195,428,428,1051,1362,1401l1826,7317v934,350,1712,661,1712,661c3538,7978,4317,8290,5251,8640l8442,9885v934,390,973,273,78,-233xm19884,14478r-428,-156c18522,13972,17744,13661,17744,13661v,,-779,-312,-1713,-662l12840,11754v-934,-351,-1012,-273,-117,272l15681,13738v856,506,1596,934,1596,896c17277,14634,18016,15023,18872,15529r390,233c20118,16268,21013,16346,21207,15918v234,-428,-389,-1051,-1323,-1440xm14436,4164v,,389,-739,895,-1595l15564,2179v506,-856,584,-1751,156,-1945c15292,39,14669,623,14280,1596r-156,428c13774,2958,13463,3736,13463,3736v,,-312,779,-662,1713l11556,8640v-351,934,-273,1012,272,117l13540,5799v506,-934,896,-1635,896,-1635xm11672,1245r545,-467l11517,662,11205,r-350,623l10116,701r506,544l10466,1946r661,-311l11750,1985r-78,-740xm3655,16074r-467,544l2449,16541r389,622l2565,17825r701,-195l3811,18097r39,-739l4472,17008r-661,-273l3655,16074xe" fillcolor="white [3212]" stroked="f" strokeweight="1pt">
                <v:stroke miterlimit="4" joinstyle="miter"/>
                <v:path arrowok="t" o:extrusionok="f" o:connecttype="custom" o:connectlocs="346826,349859;346826,349859;346826,349859;346826,349859" o:connectangles="0,90,180,270"/>
              </v:shape>
              <v:shape id="Shape" o:spid="_x0000_s1032" style="position:absolute;left:14224;top:13462;width:5354;height:5555;visibility:visible;mso-wrap-style:square;v-text-anchor:middle" coordsize="21379,2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" path="m10325,14662v-50,-194,-152,-388,-253,-631l8297,10148v-507,-1165,-659,-1117,-355,97l9109,14371v50,242,152,437,202,631l10173,18157v507,1893,1420,3252,1978,3058c12709,21021,12506,19419,11694,17623l10325,14662xm2162,1459c1300,440,387,-191,83,52,-221,294,337,1265,1351,2139l4748,5148v1014,874,1116,777,304,-242l2162,1459xm20568,7672r-102,-922l19807,7381r-913,-194l19300,8012r-507,777l19706,8643r659,680l20517,8449r862,-388l20568,7672xe" fillcolor="#ffb200 [3206]" stroked="f" strokeweight="1pt">
                <v:stroke miterlimit="4" joinstyle="miter"/>
                <v:path arrowok="t" o:extrusionok="f" o:connecttype="custom" o:connectlocs="267739,277782;267739,277782;267739,277782;267739,277782" o:connectangles="0,90,180,270"/>
              </v:shape>
              <v:shape id="Shape" o:spid="_x0000_s1033" style="position:absolute;left:13462;top:12573;width:4965;height:539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" path="m11214,559v-442,,-773,1118,-718,2490l10662,7674v55,1373,221,1373,442,l11712,3049c11877,1728,11656,559,11214,559xm4033,15908v-1160,864,-1879,1779,-1602,2084c2707,18296,3812,17737,4806,16721l8231,13316v995,-1017,884,-1118,-276,-305l4033,15908xm17015,16416l13314,13265v-1105,-915,-1216,-813,-332,254l16131,17178v939,1068,1933,1728,2265,1474c18727,18347,18064,17331,17015,16416xm2099,966l2154,,1326,559,387,203r276,915l,1880r1050,l1602,2694r332,-915l2928,1525,2099,966xm21600,19618r-1050,51l19943,18906r-277,915l18672,20126r829,508l19501,21600r828,-559l21324,21346r-332,-915l21600,19618xe" fillcolor="#2ca9cd [3208]" stroked="f" strokeweight="1pt">
                <v:stroke miterlimit="4" joinstyle="miter"/>
                <v:path arrowok="t" o:extrusionok="f" o:connecttype="custom" o:connectlocs="248285,269876;248285,269876;248285,269876;248285,269876" o:connectangles="0,90,180,270"/>
              </v:shape>
              <v:shape id="Shape" o:spid="_x0000_s1034" style="position:absolute;left:12446;top:12827;width:6248;height:601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" path="m1493,7656l1098,6927,790,7701,,7884r615,546l527,9296r702,-455l1976,9205,1800,8385r527,-638l1493,7656xm9263,8749l5268,8248c4083,8111,3117,8294,3117,8658v,365,966,638,2151,593l9263,9114v1186,-46,1186,-228,,-365xm11722,18365v351,,615,-1003,571,-2233l12161,11985v-44,-1231,-176,-1231,-351,l11327,16132v-132,1230,44,2233,395,2233xm20020,1595r263,820l20766,1732r834,l21117,1048r263,-820l20590,501,19932,r,866l19273,1367r747,228xm18922,8886r-3995,137c13741,9068,13741,9205,14927,9387r3995,502c20107,10025,21073,9843,21073,9478v,-410,-922,-637,-2151,-592xm12337,19367r-747,319l10888,19230r88,866l10361,20643r790,182l11459,21600r439,-729l12732,20825r-527,-638l12337,19367xm17429,4603v922,-775,1493,-1595,1273,-1869c18483,2461,17605,2962,16815,3873l14093,6927v-791,911,-703,1002,219,273l17429,4603xe" fillcolor="#ff7900 [3204]" stroked="f" strokeweight="1pt">
                <v:stroke miterlimit="4" joinstyle="miter"/>
                <v:path arrowok="t" o:extrusionok="f" o:connecttype="custom" o:connectlocs="312421,300991;312421,300991;312421,300991;312421,300991" o:connectangles="0,90,180,270"/>
              </v:shape>
              <v:shape id="Shape" o:spid="_x0000_s1035" style="position:absolute;left:53721;top:19939;width:10809;height:7420;visibility:visible;mso-wrap-style:square;v-text-anchor:middle" coordsize="21328,2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" path="m8434,16302l5277,17533v-176,72,-326,144,-477,217l2370,18690c916,19233,-136,20174,14,20789v151,615,1379,398,2757,-470l5051,18871v150,-72,326,-181,476,-253l8534,16737v877,-615,852,-760,-100,-435xm9186,7619v-51,-253,-101,-470,-151,-724l8384,3422c8008,1324,7356,-196,6930,21v-426,217,-275,1990,326,3980l8258,7330v51,217,101,434,176,687l9737,12359v401,1266,501,1230,250,-145l9186,7619xm21314,10043v-151,-615,-1379,-398,-2757,471l16277,11961v-150,72,-326,145,-476,253l12794,14095v-877,579,-852,724,100,362l16051,13227v176,-72,326,-145,477,-217l18933,12069v1454,-506,2531,-1447,2381,-2026xe" fillcolor="#d62801 [3205]" stroked="f" strokeweight="1pt">
                <v:stroke miterlimit="4" joinstyle="miter"/>
                <v:path arrowok="t" o:extrusionok="f" o:connecttype="custom" o:connectlocs="540468,371008;540468,371008;540468,371008;540468,371008" o:connectangles="0,90,180,270"/>
              </v:shape>
              <v:shape id="Shape" o:spid="_x0000_s1036" style="position:absolute;left:53975;top:20066;width:10347;height:10446;visibility:visible;mso-wrap-style:square;v-text-anchor:middle" coordsize="21281,2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" path="m9469,12924l7745,15868v-496,860,-914,1589,-914,1589c6831,17457,6439,18187,5917,19047r-235,390c5185,20297,5107,21183,5499,21392v418,208,1044,-417,1410,-1355l7066,19620v365,-938,679,-1694,679,-1694c7745,17926,8058,17171,8424,16233l9678,13054v418,-964,313,-1016,-209,-130xm8528,9641l5577,7921c4715,7426,3984,7009,3984,7009v,,-731,-391,-1593,-912l1999,5862c1137,5367,249,5289,40,5706v-209,417,418,1042,1358,1407l1816,7269v940,365,1698,678,1698,678c3514,7947,4271,8260,5211,8624l8398,9875v966,391,1018,287,130,-234xm19890,14487r-418,-156c18532,13966,17774,13653,17774,13653v,,-757,-313,-1697,-677l12890,11725v-940,-365,-992,-261,-130,261l15711,13705v862,495,1593,912,1593,912c17304,14617,18036,15008,18898,15529r391,235c20151,16259,21039,16337,21248,15946v183,-443,-418,-1094,-1358,-1459xm14431,4195v,,392,-730,914,-1589l15580,2215v497,-860,575,-1746,183,-1954c15345,52,14719,677,14353,1615r-157,417c13831,2970,13517,3726,13517,3726v,,-313,756,-679,1694l11584,8598v-365,938,-261,990,262,131l13569,5784v470,-886,862,-1589,862,-1589xm11663,1277r548,-495l11506,651,11219,r-340,625l10148,703r496,522l10487,1928r653,-313l11767,1980r-104,-703xm3670,16076r-470,547l2469,16545r392,626l2573,17822r706,-182l3827,18109r52,-730l4506,17014r-679,-260l3670,16076xe" fillcolor="white [3212]" stroked="f" strokeweight="1pt">
                <v:stroke miterlimit="4" joinstyle="miter"/>
                <v:path arrowok="t" o:extrusionok="f" o:connecttype="custom" o:connectlocs="517396,522314;517396,522314;517396,522314;517396,522314" o:connectangles="0,90,180,270"/>
              </v:shape>
              <v:shape id="Shape" o:spid="_x0000_s1037" style="position:absolute;left:56388;top:22479;width:7980;height:8272;visibility:visible;mso-wrap-style:square;v-text-anchor:middle" coordsize="21376,2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" path="m10321,14655v-68,-195,-136,-391,-238,-619l8314,10127c7770,8986,7634,9019,7974,10257r1156,4105c9198,14590,9266,14785,9334,14981r885,3160c10729,20031,11613,21399,12192,21204v578,-196,374,-1792,-442,-3584l10321,14655xm2157,1461c1307,418,388,-201,82,60,-224,320,354,1265,1375,2177l4776,5207v987,912,1123,782,272,-260l2157,1461xm20560,7651r-102,-913l19777,7357r-918,-195l19267,7976r-476,782l19709,8628r647,684l20526,8432r850,-358l20560,7651xe" fillcolor="#ffb200 [3206]" stroked="f" strokeweight="1pt">
                <v:stroke miterlimit="4" joinstyle="miter"/>
                <v:path arrowok="t" o:extrusionok="f" o:connecttype="custom" o:connectlocs="399041,413638;399041,413638;399041,413638;399041,413638" o:connectangles="0,90,180,270"/>
              </v:shape>
              <v:shape id="Shape" o:spid="_x0000_s1038" style="position:absolute;left:55372;top:21209;width:7391;height:803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" path="m11245,580v-445,-34,-742,1092,-705,2457l10726,7678v37,1365,222,1399,408,l11728,3071c11913,1706,11691,580,11245,580xm4008,15901v-1187,854,-1893,1775,-1596,2082c2709,18290,3786,17710,4825,16686l8276,13274v1039,-990,891,-1126,-297,-273l4008,15901xm16998,16413l13287,13240v-1077,-956,-1225,-819,-297,273l16107,17164v928,1092,1930,1740,2264,1467c18742,18358,18111,17369,16998,16413xm2115,955l2153,,1299,546,334,205r297,921l,1877r1039,34l1596,2696r334,-887l2932,1570,2115,955xm21600,19587r-1039,34l19967,18870r-297,921l18705,20099r854,546l19559,21600r816,-580l21340,21293r-334,-887l21600,19587xe" fillcolor="#2ca9cd [3208]" stroked="f" strokeweight="1pt">
                <v:stroke miterlimit="4" joinstyle="miter"/>
                <v:path arrowok="t" o:extrusionok="f" o:connecttype="custom" o:connectlocs="369571,401956;369571,401956;369571,401956;369571,401956" o:connectangles="0,90,180,270"/>
              </v:shape>
              <v:shape id="Shape" o:spid="_x0000_s1039" style="position:absolute;left:53848;top:21590;width:9321;height:896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" path="m1530,7649l1118,6914,795,7710,,7893r618,551l530,9301r706,-428l1972,9209,1795,8383r559,-642l1530,7649xm9299,8750l5326,8261c4149,8108,3178,8291,3149,8658v-30,367,941,612,2119,582l9270,9087v1206,-62,1206,-214,29,-337xm11742,18357v353,31,588,-979,559,-2203l12154,11993v-30,-1224,-177,-1254,-324,l11359,16124v-147,1193,30,2202,383,2233xm20040,1591r265,795l20776,1683r824,l21100,1010r265,-796l20599,490,19952,r29,857l19334,1346r706,245xm18951,8842r-4002,153c13772,9025,13743,9178,14949,9331r3973,490c20099,9974,21070,9790,21100,9423v,-367,-971,-612,-2149,-581xm12360,19336r-765,337l10918,19214r59,856l10359,20621r794,184l11447,21600r412,-734l12683,20805r-529,-643l12360,19336xm17480,4589v942,-765,1501,-1591,1266,-1866c18510,2448,17657,2968,16833,3886l14096,6945v-824,887,-706,1010,235,245l17480,4589xe" fillcolor="#ff7900 [3204]" stroked="f" strokeweight="1pt">
                <v:stroke miterlimit="4" joinstyle="miter"/>
                <v:path arrowok="t" o:extrusionok="f" o:connecttype="custom" o:connectlocs="466091,448310;466091,448310;466091,448310;466091,448310" o:connectangles="0,90,180,270"/>
              </v:shape>
              <v:shape id="Shape" o:spid="_x0000_s1040" style="position:absolute;left:13335;top:29464;width:19584;height:13436;visibility:visible;mso-wrap-style:square;v-text-anchor:middle" coordsize="21325,2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" path="m8436,16326l5269,17545v-166,60,-332,139,-484,219l2365,18703c927,19263,-138,20202,14,20802v138,599,1383,379,2752,-480l5048,18883v152,-80,318,-160,484,-259l8532,16725v885,-599,844,-759,-96,-399xm9182,7614v-41,-260,-96,-480,-152,-700l8394,3418c8007,1340,7357,-199,6942,21v-415,220,-263,1998,332,3976l8284,7314v55,220,110,440,179,679l9777,12329v387,1279,498,1219,249,-119l9182,7614xm21310,10032v-152,-600,-1383,-380,-2752,479l16263,11970v-153,80,-319,160,-471,259l12792,14128v-885,559,-844,719,83,359l16041,13269v166,-60,332,-140,484,-220l18945,12130v1452,-560,2517,-1499,2365,-2098xe" fillcolor="#d62801 [3205]" stroked="f" strokeweight="1pt">
                <v:stroke miterlimit="4" joinstyle="miter"/>
                <v:path arrowok="t" o:extrusionok="f" o:connecttype="custom" o:connectlocs="979230,671818;979230,671818;979230,671818;979230,671818" o:connectangles="0,90,180,270"/>
              </v:shape>
              <v:shape id="Shape" o:spid="_x0000_s1041" style="position:absolute;left:13843;top:29718;width:18745;height:18919;visibility:visible;mso-wrap-style:square;v-text-anchor:middle" coordsize="21283,2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" path="m9469,12923l7753,15873v-505,877,-923,1583,-908,1597c6845,17470,6441,18189,5936,19067r-230,389c5201,20334,5129,21211,5533,21399v418,201,1052,-403,1427,-1353l7133,19629v375,-936,678,-1713,678,-1699c7811,17930,8128,17168,8489,16232l9729,13052v360,-950,245,-1007,-260,-129xm8532,9656l5576,7944c4696,7440,3990,7023,3975,7037v,,-721,-403,-1600,-907l1985,5900c1106,5396,226,5324,39,5727v-202,418,404,1051,1355,1411l1812,7310v938,374,1716,677,1702,677c3514,7987,4278,8303,5215,8663l8402,9901v952,374,1009,259,130,-245xm19880,14506r-418,-173c18524,13959,17746,13656,17760,13656v,,-764,-316,-1701,-676l12872,11743v-937,-375,-995,-259,-115,259l15713,13714v879,504,1586,921,1600,907c17313,14621,18034,15024,18914,15527r389,230c20183,16261,21062,16333,21250,15930v187,-432,-419,-1065,-1370,-1424xm14429,4188v,,404,-720,909,-1598l15568,2202v505,-878,577,-1756,173,-1943c15323,58,14689,662,14314,1612r-159,417c13780,2964,13478,3742,13478,3727v,,-318,763,-678,1698l11560,8605v-375,936,-260,993,259,116l13535,5771v491,-878,909,-1583,894,-1583xm11661,1281r533,-490l11488,662,11199,r-346,633l10132,705r505,518l10493,1928r649,-316l11776,1971r-115,-690xm3658,16074r-461,561l2476,16563r389,619l2577,17844r706,-173l3831,18146r43,-719l4494,17053r-677,-274l3658,16074xe" fillcolor="white [3212]" stroked="f" strokeweight="1pt">
                <v:stroke miterlimit="4" joinstyle="miter"/>
                <v:path arrowok="t" o:extrusionok="f" o:connecttype="custom" o:connectlocs="937292,945954;937292,945954;937292,945954;937292,945954" o:connectangles="0,90,180,270"/>
              </v:shape>
              <v:shape id="Shape" o:spid="_x0000_s1042" style="position:absolute;left:18415;top:34036;width:14493;height:14987;visibility:visible;mso-wrap-style:square;v-text-anchor:middle" coordsize="21379,2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" path="m10326,14660v-75,-198,-150,-414,-243,-612l8303,10145c7778,8994,7628,9048,7966,10253r1142,4119c9165,14588,9240,14803,9314,15001r881,3148c10720,20019,11600,21404,12162,21206v562,-198,356,-1798,-450,-3579l10326,14660xm2158,1459c1315,433,378,-196,79,56,-221,326,360,1261,1353,2160l4725,5200v993,899,1124,791,281,-252l2158,1459xm20517,7681r-93,-899l19749,7412r-918,-180l19243,8041r-468,791l19712,8707r637,665l20517,8491r862,-378l20517,7681xe" fillcolor="#ffb200 [3206]" stroked="f" strokeweight="1pt">
                <v:stroke miterlimit="4" joinstyle="miter"/>
                <v:path arrowok="t" o:extrusionok="f" o:connecttype="custom" o:connectlocs="724674,749384;724674,749384;724674,749384;724674,749384" o:connectangles="0,90,180,270"/>
              </v:shape>
              <v:shape id="Shape" o:spid="_x0000_s1043" style="position:absolute;left:16510;top:31877;width:13398;height:145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" path="m11240,548v-450,-19,-757,1095,-716,2473l10687,7685v41,1378,246,1378,410,18l11691,3078c11895,1699,11670,566,11240,548xm4013,15936v-1167,849,-1904,1793,-1597,2095c2723,18334,3788,17748,4811,16748l8271,13349v1024,-1001,901,-1133,-286,-283l4013,15936xm16993,16445l13308,13255v-1085,-945,-1228,-831,-307,264l16133,17182v922,1076,1945,1756,2273,1473c18734,18371,18099,17390,16993,16445xm2088,944l2129,,1290,548,328,208r307,906l,1850r1024,19l1597,2662r328,-887l2907,1529,2088,944xm21600,19636r-1024,38l19962,18919r-287,906l18693,20127r860,529l19553,21600r819,-585l21354,21298r-348,-888l21600,19636xe" fillcolor="#2ca9cd [3208]" stroked="f" strokeweight="1pt">
                <v:stroke miterlimit="4" joinstyle="miter"/>
                <v:path arrowok="t" o:extrusionok="f" o:connecttype="custom" o:connectlocs="669926,726441;669926,726441;669926,726441;669926,726441" o:connectangles="0,90,180,270"/>
              </v:shape>
              <v:shape id="Shape" o:spid="_x0000_s1044" style="position:absolute;left:13716;top:32385;width:16852;height:1624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" path="m1514,7650l1107,6907,798,7684,,7853r619,557l537,9255r700,-439l1986,9170,1791,8343r553,-625l1514,7650xm9311,8748l5323,8258c4134,8106,3158,8292,3142,8647v-17,371,944,625,2132,591l9294,9103v1189,-68,1189,-220,17,-355xm11736,18357v358,17,602,-979,570,-2212l12175,11974v-32,-1233,-195,-1233,-325,-17l11378,16094v-163,1233,16,2247,358,2263xm20070,1587r244,811l20786,1706r814,l21112,1030r260,-810l20607,507,19940,r16,844l19289,1334r781,253xm18979,8849r-4020,136c13771,9018,13771,9187,14943,9322r3988,490c20119,9964,21095,9778,21112,9424v16,-355,-944,-608,-2133,-575xm12371,19354r-749,338l10938,19236r65,844l10369,20620r797,186l11459,21600r423,-726l12696,20823r-537,-642l12371,19354xm17482,4594v928,-760,1514,-1605,1269,-1875c18507,2449,17661,2972,16847,3867l14096,6907v-814,895,-716,1014,228,254l17482,4594xe" fillcolor="#ff7900 [3204]" stroked="f" strokeweight="1pt">
                <v:stroke miterlimit="4" joinstyle="miter"/>
                <v:path arrowok="t" o:extrusionok="f" o:connecttype="custom" o:connectlocs="842645,812166;842645,812166;842645,812166;842645,812166" o:connectangles="0,90,180,270"/>
              </v:shape>
              <v:line id="Line" o:spid="_x0000_s1045" style="position:absolute;visibility:visible;mso-wrap-style:square" from="0,0" to="12700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" filled="t" fillcolor="black" stroked="f" strokeweight="1pt">
                <v:stroke miterlimit="4" joinstyle="miter"/>
              </v:line>
              <v:line id="Line" o:spid="_x0000_s1046" style="position:absolute;visibility:visible;mso-wrap-style:square" from="0,0" to="12700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" filled="t" fillcolor="black" stroked="f" strokeweight="1pt">
                <v:stroke miterlimit="4" joinstyle="miter"/>
              </v:line>
              <v:shape id="Shape" o:spid="_x0000_s1047" style="position:absolute;left:21463;top:57531;width:34874;height:2827;visibility:visible;mso-wrap-style:square;v-text-anchor:middle" coordsize="21600,1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" path="m2226,39c873,555,,14783,,14783,417,8222,1282,8959,3445,15004,5601,21049,8212,5715,8212,5715v,,-4633,-6266,-5986,-5676xm19374,39c18021,-477,13388,5642,13388,5642v,,2611,15333,4767,9288c20310,8885,21175,8222,21600,14709v,,-881,-14154,-2226,-14670xe" fillcolor="#ffb200 [3206]" stroked="f" strokeweight="1pt">
                <v:stroke miterlimit="4" joinstyle="miter"/>
                <v:path arrowok="t" o:extrusionok="f" o:connecttype="custom" o:connectlocs="1743711,141398;1743711,141398;1743711,141398;1743711,141398" o:connectangles="0,90,180,270"/>
              </v:shape>
              <v:shape id="Shape" o:spid="_x0000_s1048" style="position:absolute;left:20320;top:55626;width:37134;height:3716;visibility:visible;mso-wrap-style:square;v-text-anchor:middle" coordsize="21600,1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" path="m,7857c458,3625,1263,5383,3213,12803v1951,7475,4551,-165,4551,-165c7764,12638,3502,1646,2238,162,968,-1322,,7857,,7857xm19362,162c18098,1646,13836,12638,13836,12638v,,2600,7585,4551,165c20337,5328,21135,3625,21600,7857v,,-968,-9179,-2238,-7695xe" fillcolor="#2ca9cd [3208]" stroked="f" strokeweight="1pt">
                <v:stroke miterlimit="4" joinstyle="miter"/>
                <v:path arrowok="t" o:extrusionok="f" o:connecttype="custom" o:connectlocs="1856741,185821;1856741,185821;1856741,185821;1856741,185821" o:connectangles="0,90,180,270"/>
              </v:shape>
              <v:shape id="Shape" o:spid="_x0000_s1049" style="position:absolute;left:19685;top:43307;width:38341;height:17368;visibility:visible;mso-wrap-style:square;v-text-anchor:middle" coordsize="21600,20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" path="m19582,2952c17794,2044,16670,-1573,13980,785,11240,3186,10796,7682,10796,7682v,,-443,-4496,-3183,-6897c4922,-1573,3799,2044,2010,2952,222,3860,,2718,,2718v,,744,10587,3241,13633c5738,19397,7749,16966,9237,17874v1488,938,1559,2153,1559,2153c10796,20027,10868,18812,12363,17889v1488,-908,3499,1523,5996,-1523c20856,13320,21600,2732,21600,2732v,,-229,1143,-2018,220xe" fillcolor="#ffb200 [3206]" stroked="f" strokeweight="1pt">
                <v:stroke miterlimit="4" joinstyle="miter"/>
                <v:path arrowok="t" o:extrusionok="f" o:connecttype="custom" o:connectlocs="1917066,868437;1917066,868437;1917066,868437;1917066,868437" o:connectangles="0,90,180,270"/>
              </v:shape>
              <v:shape id="Shape" o:spid="_x0000_s1050" style="position:absolute;left:20193;top:43561;width:37261;height:161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" path="m21048,3849v-354,,-781,-136,-1274,-424c19178,3086,18655,2424,18147,1797,17411,882,16712,17,15806,17v-515,,-1060,288,-1649,865c11485,3527,11021,8443,11013,8477r-449,c10564,8460,10447,7223,10005,5663,9600,4239,8820,2238,7428,865,6839,288,6294,,5779,,4874,,4174,865,3438,1780,2930,2408,2407,3069,1811,3408,1318,3696,891,3832,537,3832,317,3832,140,3781,,3679,258,6765,1141,15208,3136,17955v876,1204,1782,1763,2849,1763c6427,19718,6847,19633,7259,19549v368,-85,721,-153,1060,-153c8687,19396,8982,19481,9254,19667v876,611,1318,1357,1546,1933c11021,21007,11470,20278,12346,19667v272,-186,567,-271,935,-271c13620,19396,13973,19464,14341,19549v405,84,825,169,1274,169c16682,19718,17588,19159,18464,17955,20459,15208,21342,6748,21600,3679v-155,102,-331,170,-552,170xe" fillcolor="#ff7900 [3204]" stroked="f" strokeweight="1pt">
                <v:stroke miterlimit="4" joinstyle="miter"/>
                <v:path arrowok="t" o:extrusionok="f" o:connecttype="custom" o:connectlocs="1863091,808991;1863091,808991;1863091,808991;1863091,808991" o:connectangles="0,90,180,270"/>
              </v:shape>
              <v:shape id="Shape" o:spid="_x0000_s1051" style="position:absolute;left:22733;top:47625;width:32308;height:10198;visibility:visible;mso-wrap-style:square;v-text-anchor:middle" coordsize="21600,15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" path="m21473,547v-9,20,-17,20,-26,40c21405,646,21362,686,21320,746v-17,20,-26,40,-43,40c19673,2514,16735,-665,15173,130,13492,964,11708,13225,11708,13225v1257,-1192,2599,-894,3550,-397c15852,13145,16446,13185,17024,12987v,,8,,8,c17083,12967,17134,12947,17176,12927v9,,17,,26,c17244,12907,17295,12887,17338,12867v8,,17,-20,34,-20c17414,12828,17457,12808,17508,12768v8,,25,-20,34,-20c17584,12728,17626,12688,17669,12669v8,,25,-20,34,-20c17745,12609,17788,12589,17830,12549v9,,26,-20,34,-20c17907,12490,17949,12470,17992,12430v8,-20,25,-20,33,-40c18068,12351,18110,12311,18153,12271v8,,17,-20,25,-20c18221,12212,18263,12172,18306,12112v,,8,,8,-20c18501,11894,18679,11675,18858,11417v17,-20,34,-40,42,-60c18925,11317,18959,11258,18985,11218v17,-40,42,-60,59,-99c19070,11079,19095,11039,19121,10980v17,-40,42,-80,59,-100c19206,10840,19231,10801,19257,10741v25,-40,42,-79,68,-119c19350,10582,19375,10522,19392,10483v26,-40,43,-80,68,-139c19486,10304,19503,10244,19528,10205v26,-40,43,-100,68,-140c19613,10026,19639,9966,19656,9926v25,-39,42,-99,68,-159c19741,9728,19766,9668,19783,9628v25,-59,42,-99,68,-159c19868,9430,19885,9370,19910,9330v26,-59,43,-119,68,-179c19995,9112,20012,9052,20029,9012v26,-59,43,-119,68,-198c20114,8774,20131,8714,20140,8674v25,-79,51,-139,68,-218c20216,8416,20233,8376,20242,8337v33,-120,67,-239,101,-358c21362,4323,21600,329,21600,329v-34,79,-76,139,-127,218xm2004,10840v,,942,10095,5111,1928c7107,12768,4576,15133,2004,10840xm2921,14278v-68,-119,1452,1351,2301,576c5222,14854,4458,16921,2921,14278xm14324,12768v4160,8167,5111,-1928,5111,-1928c16862,15133,14324,12768,14324,12768xm18467,14179v-1537,2643,-2301,576,-2301,576c17015,15510,18543,14060,18467,14179xm6427,130c4857,-645,1919,2514,323,786,306,766,297,746,280,746,238,706,195,646,153,587v-9,-20,-17,-20,-26,-40c85,488,42,408,,348v,,238,3995,1257,7651c1291,8118,1325,8237,1358,8357v9,39,26,79,34,119c1418,8555,1443,8635,1460,8694v17,40,26,80,43,139c1528,8893,1545,8973,1571,9032v17,40,34,100,51,139c1647,9231,1664,9290,1690,9350v17,40,34,99,51,139c1766,9549,1783,9608,1808,9648v17,40,43,100,60,139c1893,9847,1910,9887,1936,9946v17,40,42,100,59,139c2021,10125,2038,10185,2063,10224v26,40,43,100,68,140c2157,10403,2174,10463,2199,10503v26,39,43,79,68,139c2292,10681,2309,10721,2335,10761v25,40,51,79,76,139c2437,10940,2454,10980,2479,11019v26,40,51,80,77,139c2573,11198,2598,11218,2615,11258v26,39,60,99,85,139c2717,11417,2734,11437,2751,11476v34,40,68,100,102,139c2853,11615,2853,11615,2853,11615v144,199,289,378,433,537c3286,12152,3294,12152,3294,12172v43,40,85,79,128,139c3430,12311,3439,12331,3447,12331v43,40,85,79,128,119c3583,12470,3600,12470,3608,12490v43,40,85,79,128,99c3744,12589,3761,12609,3770,12609v42,40,85,60,127,99c3906,12708,3923,12728,3931,12728v43,20,85,60,127,80c4067,12808,4084,12828,4092,12828v43,19,94,59,136,79c4237,12907,4245,12927,4254,12927v51,20,93,40,144,60c4407,12987,4415,12987,4424,12987v51,19,101,39,152,59c4576,13046,4585,13046,4585,13046v577,199,1172,159,1766,-159c7302,12390,8643,12092,9900,13285,9900,13205,8108,964,6427,130xe" fillcolor="#d62801 [3205]" stroked="f" strokeweight="1pt">
                <v:stroke miterlimit="4" joinstyle="miter"/>
                <v:path arrowok="t" o:extrusionok="f" o:connecttype="custom" o:connectlocs="1615440,509944;1615440,509944;1615440,509944;1615440,509944" o:connectangles="0,90,180,270"/>
              </v:shape>
              <v:shape id="Shape" o:spid="_x0000_s1052" style="position:absolute;left:34036;top:56261;width:9525;height:22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" path="m8525,14935v-432,,-778,1481,-778,3332c7747,20119,8093,21600,8525,21600v432,,777,-1481,777,-3333c9302,16416,8957,14935,8525,14935xm5443,6542v-633,,-1152,2221,-1152,4937c4291,14194,4810,16416,5443,16416v634,,1152,-2222,1152,-4937c6595,8763,6077,6542,5443,6542xm1555,c691,,,2962,,6665v,3703,691,6665,1555,6665c2419,13330,3110,10368,3110,6665,3110,2962,2419,,1555,xm16157,6542v-634,,-1152,2221,-1152,4937c15005,14194,15523,16416,16157,16416v633,,1152,-2222,1152,-4937c17338,8763,16819,6542,16157,6542xm20045,v-864,,-1555,2962,-1555,6665c18490,10368,19181,13330,20045,13330v864,,1555,-2962,1555,-6665c21600,2962,20909,,20045,xm13075,14935v-432,,-777,1481,-777,3332c12298,20119,12643,21600,13075,21600v432,,778,-1481,778,-3333c13853,16416,13507,14935,13075,14935xe" fillcolor="#2ca9cd [3208]" stroked="f" strokeweight="1pt">
                <v:stroke miterlimit="4" joinstyle="miter"/>
                <v:path arrowok="t" o:extrusionok="f" o:connecttype="custom" o:connectlocs="476250,111125;476250,111125;476250,111125;476250,111125" o:connectangles="0,90,180,270"/>
              </v:shape>
              <v:shape id="Shape" o:spid="_x0000_s1053" style="position:absolute;left:32131;top:44069;width:13589;height:1565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" path="m14555,5641v-2826,4923,-3775,4467,-3775,4467l10780,10108v,,-929,456,-3775,-4467c4179,753,1776,263,,,303,53,2806,526,4280,3101,5854,5834,6177,6832,6803,8479v384,998,1171,2102,2099,2873c9205,13051,10093,17851,10538,20234v,,,,,c10699,21057,10800,21600,10800,21600v,,,,,-35c10901,21057,12294,13559,12698,11352v928,-771,1715,-1875,2099,-2873c15423,6832,15746,5834,17320,3101,18794,543,21277,53,21600,,19783,263,17381,736,14555,5641xe" fillcolor="#ffb200 [3206]" stroked="f" strokeweight="1pt">
                <v:stroke miterlimit="4" joinstyle="miter"/>
                <v:path arrowok="t" o:extrusionok="f" o:connecttype="custom" o:connectlocs="679451,782956;679451,782956;679451,782956;679451,782956" o:connectangles="0,90,180,270"/>
              </v:shape>
              <v:shape id="Shape" o:spid="_x0000_s1054" style="position:absolute;left:22352;top:46228;width:33032;height:9822;visibility:visible;mso-wrap-style:square;v-text-anchor:middle" coordsize="21600,2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" path="m6311,89c3197,1696,1038,3460,,1437v,,174,5627,1129,10035l1129,11472c415,7271,241,3278,241,3278v41,104,83,182,124,259c374,3563,382,3563,390,3589v42,78,83,130,125,208c531,3823,540,3849,556,3849,2126,6104,4999,1956,6527,2993,8105,4056,9783,18888,9907,20003v17,26,25,26,25,26c9932,20029,9426,-1545,6311,89xm15297,89c12183,-1519,11668,20055,11668,20055v,,8,,25,-26c11817,18914,13495,4082,15073,3019v1536,-1012,4409,3111,5971,855c21060,3849,21069,3823,21085,3823v42,-52,83,-130,125,-208c21218,3589,21226,3589,21235,3563v41,-78,83,-181,124,-259c21359,3304,21185,7297,20471,11498v,,,,,c21417,7090,21600,1463,21600,1463,20570,3460,18411,1696,15297,89xe" fillcolor="#a01d00 [2405]" stroked="f" strokeweight="1pt">
                <v:stroke miterlimit="4" joinstyle="miter"/>
                <v:path arrowok="t" o:extrusionok="f" o:connecttype="custom" o:connectlocs="1651636,491113;1651636,491113;1651636,491113;1651636,491113" o:connectangles="0,90,180,270"/>
              </v:shape>
              <v:shape id="Shape" o:spid="_x0000_s1055" style="position:absolute;left:26035;top:50038;width:25704;height:5169;visibility:visible;mso-wrap-style:square;v-text-anchor:middle" coordsize="21600,1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" path="m5806,516c4450,-1681,1515,4039,,1111v,,1441,15147,3202,16749c4962,19461,6158,14748,8452,17539,8452,17494,7161,2712,5806,516xm15794,973c14439,3170,13148,17951,13148,17951v2305,-2791,3490,1968,5250,321c20159,16670,21600,1522,21600,1522,20085,4497,17150,-1223,15794,973xe" fillcolor="black" stroked="f" strokeweight="1pt">
                <v:stroke miterlimit="4" joinstyle="miter"/>
                <v:path arrowok="t" o:extrusionok="f" o:connecttype="custom" o:connectlocs="1285240,258475;1285240,258475;1285240,258475;1285240,258475" o:connectangles="0,90,180,270"/>
              </v:shape>
              <v:shape id="Shape" o:spid="_x0000_s1056" style="position:absolute;left:24003;top:47752;width:13019;height:7800;visibility:visible;mso-wrap-style:square;v-text-anchor:middle" coordsize="21562,2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" path="m21560,20800v-21,-350,-210,-595,-421,-560c20929,20275,20782,20590,20803,20940v21,350,210,595,420,560c21434,21465,21581,21150,21560,20800xm20887,17264v-21,-455,-273,-770,-547,-735c20067,16564,19877,16984,19898,17439v21,455,274,770,547,735c20719,18104,20929,17719,20887,17264xm19204,12328v-336,70,-567,560,-546,1085c18700,13973,18994,14358,19310,14323v336,-70,567,-560,546,-1085c19835,12678,19541,12258,19204,12328xm17711,7637v-400,70,-673,665,-631,1295c17122,9597,17480,10052,17858,9982v400,-70,673,-665,631,-1295c18447,8057,18111,7567,17711,7637xm15776,3226v-442,70,-778,735,-736,1505c15082,5466,15482,6026,15944,5956v442,-70,779,-735,737,-1505c16638,3681,16239,3121,15776,3226xm13063,5v-568,105,-989,945,-925,1890c12201,2841,12705,3541,13273,3436v568,-105,989,-945,926,-1891c14136,600,13631,-65,13063,5xm9698,775v-442,70,-778,735,-736,1506c9004,3016,9403,3576,9866,3506v442,-70,778,-735,736,-1506c10539,1265,10140,705,9698,775xm6564,1685v-400,70,-673,666,-631,1296c5975,3646,6333,4101,6711,4031v400,-70,673,-665,631,-1295c7300,2105,6943,1615,6564,1685xm3409,2421v-399,70,-673,665,-631,1295c2820,4381,3178,4836,3556,4766v400,-70,673,-665,631,-1295c4145,2806,3809,2351,3409,2421xm444,2386c170,2421,-19,2841,2,3296v21,455,273,770,547,735c822,3996,1012,3576,991,3121,948,2666,717,2351,444,2386xe" fillcolor="#ffb200 [3206]" stroked="f" strokeweight="1pt">
                <v:stroke miterlimit="4" joinstyle="miter"/>
                <v:path arrowok="t" o:extrusionok="f" o:connecttype="custom" o:connectlocs="650984,390043;650984,390043;650984,390043;650984,390043" o:connectangles="0,90,180,270"/>
              </v:shape>
              <v:shape id="Shape" o:spid="_x0000_s1057" style="position:absolute;left:40894;top:47752;width:13019;height:7802;visibility:visible;mso-wrap-style:square;v-text-anchor:middle" coordsize="21561,2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" path="m2337,12314v-337,-70,-631,349,-652,909c1643,13782,1895,14271,2231,14306v337,70,631,-350,652,-909c2904,12873,2673,12384,2337,12314xm5765,3226v-442,-70,-862,455,-905,1224c4818,5184,5134,5883,5597,5953v441,70,862,-455,904,-1224c6543,3960,6207,3296,5765,3226xm423,20213c212,20178,23,20423,2,20772v-21,350,126,664,337,699c549,21506,738,21261,759,20912v21,-350,-126,-664,-336,-699xm1201,16508v-274,-35,-505,280,-547,734c633,17696,822,18081,1096,18151v273,35,504,-280,547,-734c1664,16962,1474,16543,1201,16508xm3830,7630v-400,-70,-736,420,-778,1049c3010,9343,3304,9902,3683,9972v399,70,736,-419,778,-1049c4503,8294,4229,7700,3830,7630xm18132,2423v-400,-70,-736,419,-778,1048c17311,4135,17606,4694,17985,4764v399,70,736,-419,778,-1048c18805,3052,18531,2492,18132,2423xm8499,11c7931,-94,7426,605,7363,1549v-63,943,358,1782,926,1887c8857,3541,9361,2842,9424,1898,9488,989,9067,116,8499,11xm21118,2388v-273,-35,-504,279,-547,734c20550,3576,20740,3960,21013,4030v274,35,505,-279,547,-734c21581,2842,21371,2423,21118,2388xm11864,780v-442,-70,-862,454,-904,1223c10918,2737,11233,3436,11696,3506v442,70,862,-454,904,-1223c12642,1549,12306,850,11864,780xm14998,1689v-400,-70,-736,419,-778,1048c14178,3401,14472,3960,14851,4030v399,70,736,-419,778,-1048c15671,2353,15377,1758,14998,1689xe" fillcolor="#ffb200 [3206]" stroked="f" strokeweight="1pt">
                <v:stroke miterlimit="4" joinstyle="miter"/>
                <v:path arrowok="t" o:extrusionok="f" o:connecttype="custom" o:connectlocs="650980,390140;650980,390140;650980,390140;650980,390140" o:connectangles="0,90,180,270"/>
              </v:shape>
              <v:shape id="Shape" o:spid="_x0000_s1058" style="position:absolute;left:37592;top:50165;width:1257;height:958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" path="m,c1527,1402,13309,15077,18764,19512v,,,,,c20291,20570,21164,21314,21600,21600r,-18339c21600,3261,19855,2832,16800,2031l,xe" fillcolor="#bf8500 [2406]" stroked="f" strokeweight="1pt">
                <v:stroke miterlimit="4" joinstyle="miter"/>
                <v:path arrowok="t" o:extrusionok="f" o:connecttype="custom" o:connectlocs="62866,479425;62866,479425;62866,479425;62866,479425" o:connectangles="0,90,180,270"/>
              </v:shape>
              <v:shape id="Shape" o:spid="_x0000_s1059" style="position:absolute;left:29083;top:29972;width:11394;height:21209;visibility:visible;mso-wrap-style:square;v-text-anchor:middle" coordsize="2146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" path="m21360,19906v-24,-26,-47,-52,-71,-78c21193,19712,21121,19608,21026,19505v-24,-26,-24,-39,-48,-65c20738,19117,20595,18910,20547,18793v,-13,-24,-26,-24,-39c20523,18742,20499,18716,20499,18703v,,,-13,,-13c20499,18677,20499,18664,20499,18664r-430,1022l19973,18004v,,-742,-2315,-3134,-5548c14734,9636,12677,7424,12199,6920v-24,-26,-48,-52,-72,-65c12127,6842,12103,6829,12103,6829v,,,-13,,-13c12103,6816,12103,6816,12103,6816l9735,8782,11410,6079v,,-2847,-2587,-5335,-3622c3564,1423,1985,,1985,v,,-24,26,-72,91c1602,517,311,2457,95,3816v-215,1539,,2160,,2160l2822,7450,167,6596v,,,,,c167,6596,167,6596,167,6596v,,,13,,13c167,6609,167,6622,167,6622v,39,,104,,194c167,6842,167,6868,167,6881v,26,,65,,90c167,6984,167,7010,167,7023v,52,,117,,181c215,7993,382,9442,1100,10942v96,207,191,401,311,608c1435,11576,1435,11615,1459,11641r,c1650,11964,1865,12274,2105,12585v2152,2716,8420,5238,8420,5238l13299,18729r-2344,-414c10955,18315,11290,19272,15022,20772v693,285,1411,556,2081,828l18657,21070r2799,-957c21480,20035,21408,19970,21360,19906xe" fillcolor="#2ca9cd [3208]" stroked="f" strokeweight="1pt">
                <v:stroke miterlimit="4" joinstyle="miter"/>
                <v:path arrowok="t" o:extrusionok="f" o:connecttype="custom" o:connectlocs="569722,1060450;569722,1060450;569722,1060450;569722,1060450" o:connectangles="0,90,180,270"/>
              </v:shape>
              <v:shape id="Shape" o:spid="_x0000_s1060" style="position:absolute;left:30099;top:29972;width:10401;height:20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" path="m21442,20394v-27,-26,-53,-53,-79,-79c21257,20195,21178,20089,21073,19983v-27,-26,-27,-39,-53,-66c20756,19586,20598,19374,20545,19254v,-13,-26,-26,-26,-39c20519,19201,20492,19175,20492,19162v,,,-14,,-14c20492,19135,20492,19122,20492,19122r-474,1047l19912,18446v,,-818,-2372,-3455,-5685c14136,9872,11868,7606,11341,7090v-27,-27,-53,-53,-79,-67c11262,7010,11235,6997,11235,6997v,,,-13,,-13c11235,6984,11235,6984,11235,6984l8624,8998,10470,6228v,,-3138,-2650,-5881,-3710c1820,1458,79,,79,,79,,53,27,,93,53,5910,5881,11979,11077,16233v3270,2690,6303,4651,7437,5367l21600,20619v-26,-92,-106,-159,-158,-225xe" fillcolor="#0a5365 [3207]" stroked="f" strokeweight="1pt">
                <v:stroke miterlimit="4" joinstyle="miter"/>
                <v:path arrowok="t" o:extrusionok="f" o:connecttype="custom" o:connectlocs="520066,1035050;520066,1035050;520066,1035050;520066,1035050" o:connectangles="0,90,180,270"/>
              </v:shape>
              <v:shape id="Shape" o:spid="_x0000_s1061" style="position:absolute;left:37846;top:33655;width:15468;height:1715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" path="m21476,48v-621,48,-3441,336,-5161,943c14365,1711,13655,2158,13655,2158r-922,2447l12910,2542v,,,,,c12910,2542,12910,2542,12910,2542v,,-17,,-17,c12893,2542,12875,2542,12875,2558v-53,16,-124,48,-231,96c12609,2670,12591,2670,12556,2686v-36,16,-71,32,-107,48c12432,2750,12414,2750,12378,2766v-71,32,-142,64,-230,96c11190,3310,9470,4205,7856,5452v-213,176,-425,336,-638,528c7182,6012,7147,6028,7129,6060r,c6792,6347,6473,6651,6171,6971,3547,9737,2483,14885,2483,14885r-195,2158l2022,15413v,,-1064,719,-1685,3773c231,19761,106,20337,,20897r1170,639l3299,21600r2039,-975c5338,20625,7945,18914,11137,15716v2784,-2798,4824,-5244,5285,-5803c16439,9881,16475,9849,16493,9833v17,-16,17,-16,17,-32c16510,9801,16510,9801,16510,9785v,,,,,l13318,9433r3884,-464c17202,8969,19454,5852,19915,3789,20359,1727,21600,,21600,v,,-35,48,-124,48xe" fillcolor="#fe6e4e [1941]" stroked="f" strokeweight="1pt">
                <v:stroke miterlimit="4" joinstyle="miter"/>
                <v:path arrowok="t" o:extrusionok="f" o:connecttype="custom" o:connectlocs="773431,857886;773431,857886;773431,857886;773431,857886" o:connectangles="0,90,180,270"/>
              </v:shape>
              <v:shape id="Shape" o:spid="_x0000_s1062" style="position:absolute;left:38735;top:33655;width:14630;height:1715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" path="m21506,16c14138,3150,8250,9545,4481,14629,2100,17843,544,20545,,21536r2250,64l4406,20625v,,2757,-1711,6132,-4909c13481,12918,15638,10472,16125,9913v19,-32,56,-64,75,-80c16219,9817,16219,9817,16219,9801v,,,,,-16c16219,9785,16219,9785,16219,9785l12844,9433r4106,-464c16950,8969,19331,5852,19819,3789,20287,1727,21600,,21600,v,,,16,-94,16xe" fillcolor="#d62801 [3205]" stroked="f" strokeweight="1pt">
                <v:stroke miterlimit="4" joinstyle="miter"/>
                <v:path arrowok="t" o:extrusionok="f" o:connecttype="custom" o:connectlocs="731520,857886;731520,857886;731520,857886;731520,857886" o:connectangles="0,90,180,270"/>
              </v:shape>
              <v:shape id="Shape" o:spid="_x0000_s1063" style="position:absolute;left:35306;top:26543;width:7895;height:24790;visibility:visible;mso-wrap-style:square;v-text-anchor:middle" coordsize="2072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" path="m20723,7436v,,-33,-2855,-1733,-4360c17256,1571,17256,,17256,v,,-66,22,-200,55c16090,321,11790,1560,9690,2600,7323,3795,6723,4360,6723,4360l8123,6285,5956,4891v,,,,,c5956,4891,5956,4891,5956,4891v,,,11,-33,11c5923,4902,5923,4913,5890,4913v-67,33,-134,78,-267,155c5590,5090,5556,5101,5523,5123v-33,22,-67,45,-100,67c5423,5190,5423,5201,5390,5201v-34,11,-34,33,-67,44c5256,5289,5156,5345,5090,5400,4056,6053,2290,7270,1123,8675,956,8864,823,9063,690,9251v-34,33,-34,55,-67,88l623,9339v-200,310,-367,620,-467,941c-877,13057,3556,16775,3556,16775r2234,1472l3423,17295v,,-900,864,1733,3077c5656,20781,6156,21202,6656,21600r2300,-22l9356,21578r3567,-753l15123,19431v,,2267,-2080,3667,-5345c20023,11243,20456,8897,20556,8355v,-34,,-56,,-78c20556,8266,20556,8255,20556,8244v,,,-11,,-11c20556,8233,20556,8222,20556,8222r-5633,973l20723,7436xe" fillcolor="#ffb200 [3206]" stroked="f" strokeweight="1pt">
                <v:stroke miterlimit="4" joinstyle="miter"/>
                <v:path arrowok="t" o:extrusionok="f" o:connecttype="custom" o:connectlocs="394771,1239521;394771,1239521;394771,1239521;394771,1239521" o:connectangles="0,90,180,270"/>
              </v:shape>
              <v:shape id="Shape" o:spid="_x0000_s1064" style="position:absolute;left:38354;top:26543;width:4819;height:24752;visibility:visible;mso-wrap-style:square;v-text-anchor:middle" coordsize="2129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" path="m21292,7448v,,-56,-2029,-1739,-3569c19216,3591,18880,3325,18431,3081,15513,1574,15513,,15513,v,,-112,22,-336,55c2161,4688,-308,10927,29,15549v224,3014,1627,5308,2132,6051l8164,20846r1290,-487l11867,19450v,,3815,-2084,6171,-5353c20114,11249,20843,8899,21011,8356v,-33,,-55,,-77c21011,8268,21011,8257,21011,8245v,,,-11,,-11c21011,8234,21011,8223,21011,8223r-9481,976l21292,7448xe" fillcolor="#ff7900 [3204]" stroked="f" strokeweight="1pt">
                <v:stroke miterlimit="4" joinstyle="miter"/>
                <v:path arrowok="t" o:extrusionok="f" o:connecttype="custom" o:connectlocs="240992,1237615;240992,1237615;240992,1237615;240992,1237615" o:connectangles="0,90,180,270"/>
              </v:shape>
              <v:oval id="Circle" o:spid="_x0000_s1065" style="position:absolute;left:37338;top:49022;width:3098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" fillcolor="#0a5365 [3207]" stroked="f" strokeweight="1pt">
                <v:stroke miterlimit="4" joinstyle="miter"/>
                <v:textbox inset="3pt,3pt,3pt,3pt"/>
              </v:oval>
              <v:oval id="Circle" o:spid="_x0000_s1066" style="position:absolute;left:37592;top:49276;width:2616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" fillcolor="#2ca9cd [3208]" stroked="f" strokeweight="1pt">
                <v:stroke miterlimit="4" joinstyle="miter"/>
                <v:textbox inset="3pt,3pt,3pt,3pt"/>
              </v:oval>
              <v:shape id="Shape" o:spid="_x0000_s1067" style="position:absolute;left:37592;top:49530;width:2413;height:2425;visibility:visible;mso-wrap-style:square;v-text-anchor:middle" coordsize="2149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" path="m5319,c4188,1809,3510,3958,3510,6333v,6446,5202,11648,11648,11648c17533,17981,19682,17303,21491,16172v-2036,3279,-5654,5428,-9839,5428c5206,21600,4,16398,4,9952,-109,5654,2040,2036,5319,xe" fillcolor="#217d99 [2408]" stroked="f" strokeweight="1pt">
                <v:stroke miterlimit="4" joinstyle="miter"/>
                <v:path arrowok="t" o:extrusionok="f" o:connecttype="custom" o:connectlocs="120675,121286;120675,121286;120675,121286;120675,121286" o:connectangles="0,90,180,270"/>
              </v:shape>
              <v:shape id="Shape" o:spid="_x0000_s1068" style="position:absolute;left:39116;top:49784;width:699;height:705;visibility:visible;mso-wrap-style:square;v-text-anchor:middle" coordsize="18959,18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" path="m1534,1432c4388,-1332,10259,25,14647,4464v4389,4438,5633,10276,2779,13040c14572,20268,8701,18911,4313,14473,-76,10034,-1320,4196,1534,1432xe" fillcolor="white [3212]" stroked="f" strokeweight="1pt">
                <v:stroke miterlimit="4" joinstyle="miter"/>
                <v:path arrowok="t" o:extrusionok="f" o:connecttype="custom" o:connectlocs="34969,35291;34969,35291;34969,35291;34969,35291" o:connectangles="0,90,180,27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38"/>
    <w:rsid w:val="0006563A"/>
    <w:rsid w:val="00070497"/>
    <w:rsid w:val="00081D1B"/>
    <w:rsid w:val="001C6133"/>
    <w:rsid w:val="00250660"/>
    <w:rsid w:val="002A0110"/>
    <w:rsid w:val="003468E1"/>
    <w:rsid w:val="003561C8"/>
    <w:rsid w:val="004502DD"/>
    <w:rsid w:val="004A2D57"/>
    <w:rsid w:val="006727D8"/>
    <w:rsid w:val="0072523E"/>
    <w:rsid w:val="00737E05"/>
    <w:rsid w:val="0090657E"/>
    <w:rsid w:val="00BD7738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A7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6727D8"/>
    <w:pPr>
      <w:jc w:val="center"/>
    </w:pPr>
    <w:rPr>
      <w:rFonts w:eastAsia="Arial" w:cs="Arial"/>
      <w:color w:val="000000" w:themeColor="text1"/>
      <w:sz w:val="28"/>
      <w:szCs w:val="28"/>
    </w:rPr>
  </w:style>
  <w:style w:type="paragraph" w:styleId="Heading1">
    <w:name w:val="heading 1"/>
    <w:basedOn w:val="Normal"/>
    <w:next w:val="Normal"/>
    <w:qFormat/>
    <w:rsid w:val="004A2D57"/>
    <w:pPr>
      <w:outlineLvl w:val="0"/>
    </w:pPr>
    <w:rPr>
      <w:rFonts w:asciiTheme="majorHAnsi" w:hAnsiTheme="majorHAnsi"/>
      <w:b/>
      <w:color w:val="0A5365" w:themeColor="accent4"/>
      <w:sz w:val="104"/>
    </w:rPr>
  </w:style>
  <w:style w:type="paragraph" w:styleId="Heading2">
    <w:name w:val="heading 2"/>
    <w:basedOn w:val="Normal"/>
    <w:next w:val="Normal"/>
    <w:link w:val="Heading2Char"/>
    <w:uiPriority w:val="1"/>
    <w:qFormat/>
    <w:rsid w:val="001C6133"/>
    <w:pPr>
      <w:outlineLvl w:val="1"/>
    </w:pPr>
    <w:rPr>
      <w:rFonts w:asciiTheme="majorHAnsi" w:hAnsiTheme="majorHAnsi"/>
      <w:sz w:val="40"/>
    </w:rPr>
  </w:style>
  <w:style w:type="paragraph" w:styleId="Heading3">
    <w:name w:val="heading 3"/>
    <w:basedOn w:val="Normal"/>
    <w:next w:val="Normal"/>
    <w:link w:val="Heading3Char"/>
    <w:uiPriority w:val="2"/>
    <w:qFormat/>
    <w:rsid w:val="001C6133"/>
    <w:pPr>
      <w:outlineLvl w:val="2"/>
    </w:pPr>
    <w:rPr>
      <w:b/>
      <w:color w:val="0A5365" w:themeColor="accent4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Pr>
      <w:rFonts w:ascii="Arial" w:hAnsi="Arial"/>
    </w:rPr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paragraph" w:styleId="Header">
    <w:name w:val="header"/>
    <w:basedOn w:val="Normal"/>
    <w:link w:val="HeaderChar"/>
    <w:uiPriority w:val="99"/>
    <w:semiHidden/>
    <w:rsid w:val="00450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6133"/>
    <w:rPr>
      <w:rFonts w:eastAsia="Arial" w:cs="Arial"/>
      <w:color w:val="000000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450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6133"/>
    <w:rPr>
      <w:rFonts w:eastAsia="Arial" w:cs="Arial"/>
      <w:color w:val="000000" w:themeColor="text1"/>
      <w:sz w:val="28"/>
      <w:szCs w:val="28"/>
    </w:rPr>
  </w:style>
  <w:style w:type="table" w:styleId="TableGrid">
    <w:name w:val="Table Grid"/>
    <w:basedOn w:val="TableNormal"/>
    <w:uiPriority w:val="39"/>
    <w:rsid w:val="0045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semiHidden/>
    <w:qFormat/>
    <w:rsid w:val="004502DD"/>
    <w:pPr>
      <w:spacing w:before="73" w:line="252" w:lineRule="auto"/>
      <w:ind w:left="2846" w:hanging="922"/>
    </w:pPr>
    <w:rPr>
      <w:b/>
      <w:color w:val="095264"/>
      <w:sz w:val="103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C6133"/>
    <w:rPr>
      <w:rFonts w:eastAsia="Arial" w:cs="Arial"/>
      <w:b/>
      <w:color w:val="095264"/>
      <w:sz w:val="103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C6133"/>
    <w:rPr>
      <w:rFonts w:asciiTheme="majorHAnsi" w:eastAsia="Arial" w:hAnsiTheme="majorHAnsi" w:cs="Arial"/>
      <w:color w:val="000000" w:themeColor="text1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1C6133"/>
    <w:rPr>
      <w:rFonts w:eastAsia="Arial" w:cs="Arial"/>
      <w:b/>
      <w:color w:val="0A5365" w:themeColor="accent4"/>
      <w:sz w:val="48"/>
      <w:szCs w:val="28"/>
    </w:rPr>
  </w:style>
  <w:style w:type="character" w:styleId="Strong">
    <w:name w:val="Strong"/>
    <w:basedOn w:val="DefaultParagraphFont"/>
    <w:uiPriority w:val="4"/>
    <w:semiHidden/>
    <w:qFormat/>
    <w:rsid w:val="004A2D5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C6133"/>
    <w:rPr>
      <w:color w:val="808080"/>
    </w:rPr>
  </w:style>
  <w:style w:type="paragraph" w:customStyle="1" w:styleId="RSVP">
    <w:name w:val="RSVP"/>
    <w:basedOn w:val="Normal"/>
    <w:uiPriority w:val="3"/>
    <w:qFormat/>
    <w:rsid w:val="006727D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\AppData\Roaming\Microsoft\Templates\Carnival%20mask%20flyer.dotx" TargetMode="External"/></Relationships>
</file>

<file path=word/theme/theme1.xml><?xml version="1.0" encoding="utf-8"?>
<a:theme xmlns:a="http://schemas.openxmlformats.org/drawingml/2006/main" name="MardiGras">
  <a:themeElements>
    <a:clrScheme name="MardiGras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F7900"/>
      </a:accent1>
      <a:accent2>
        <a:srgbClr val="D62801"/>
      </a:accent2>
      <a:accent3>
        <a:srgbClr val="FFB200"/>
      </a:accent3>
      <a:accent4>
        <a:srgbClr val="0A5365"/>
      </a:accent4>
      <a:accent5>
        <a:srgbClr val="2CA9CD"/>
      </a:accent5>
      <a:accent6>
        <a:srgbClr val="EDE7DB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ardiGras" id="{54E8E2ED-70E7-8D49-9821-1592E3B654FA}" vid="{495AEF43-DC10-0840-BE86-5A98D4C66E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FCE67E0-92A9-47E1-86D0-CF0704B15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BE0CC-B62F-42AD-BF00-1D01ADA5C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9C12AA-345E-49A9-98F4-391D39A23B3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Carnival mask flyer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2022-06-06T09:28:00Z</dcterms:created>
  <dcterms:modified xsi:type="dcterms:W3CDTF">2022-06-06T09:45:00Z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